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1E" w:rsidRDefault="003A2E1E" w:rsidP="003A2E1E">
      <w:r>
        <w:rPr>
          <w:rFonts w:hint="eastAsia"/>
        </w:rPr>
        <w:t>様式第８</w:t>
      </w:r>
    </w:p>
    <w:p w:rsidR="003A2E1E" w:rsidRPr="002C145B" w:rsidRDefault="003A2E1E" w:rsidP="003A2E1E">
      <w:pPr>
        <w:jc w:val="center"/>
      </w:pPr>
      <w:r w:rsidRPr="00FE1BB8">
        <w:rPr>
          <w:rFonts w:hint="eastAsia"/>
          <w:sz w:val="24"/>
        </w:rPr>
        <w:t xml:space="preserve">　</w:t>
      </w:r>
      <w:r>
        <w:rPr>
          <w:rFonts w:hint="eastAsia"/>
          <w:sz w:val="24"/>
          <w:szCs w:val="24"/>
        </w:rPr>
        <w:t>一宮市中小企業</w:t>
      </w:r>
      <w:r w:rsidR="00137719">
        <w:rPr>
          <w:rFonts w:hint="eastAsia"/>
          <w:sz w:val="24"/>
          <w:szCs w:val="24"/>
        </w:rPr>
        <w:t>省エネ設備</w:t>
      </w:r>
      <w:r>
        <w:rPr>
          <w:rFonts w:hint="eastAsia"/>
          <w:sz w:val="24"/>
          <w:szCs w:val="24"/>
        </w:rPr>
        <w:t>導入補助金</w:t>
      </w:r>
      <w:r w:rsidRPr="003549B4">
        <w:rPr>
          <w:rFonts w:hint="eastAsia"/>
          <w:sz w:val="24"/>
        </w:rPr>
        <w:t>交付</w:t>
      </w:r>
      <w:r>
        <w:rPr>
          <w:rFonts w:hint="eastAsia"/>
          <w:sz w:val="24"/>
        </w:rPr>
        <w:t>請求</w:t>
      </w:r>
      <w:r w:rsidRPr="003549B4">
        <w:rPr>
          <w:rFonts w:hint="eastAsia"/>
          <w:sz w:val="24"/>
        </w:rPr>
        <w:t>書</w:t>
      </w:r>
    </w:p>
    <w:p w:rsidR="003A2E1E" w:rsidRDefault="003A2E1E" w:rsidP="003A2E1E">
      <w:pPr>
        <w:jc w:val="right"/>
      </w:pPr>
    </w:p>
    <w:p w:rsidR="003A2E1E" w:rsidRPr="002C145B" w:rsidRDefault="003A2E1E" w:rsidP="003A2E1E">
      <w:pPr>
        <w:jc w:val="right"/>
      </w:pPr>
      <w:r w:rsidRPr="002C145B">
        <w:rPr>
          <w:rFonts w:hint="eastAsia"/>
        </w:rPr>
        <w:t>年　　　月　　　日</w:t>
      </w:r>
    </w:p>
    <w:p w:rsidR="003A2E1E" w:rsidRPr="002C145B" w:rsidRDefault="003A2E1E" w:rsidP="003A2E1E">
      <w:r>
        <w:rPr>
          <w:rFonts w:hint="eastAsia"/>
        </w:rPr>
        <w:t>（あて先）一宮</w:t>
      </w:r>
      <w:r w:rsidRPr="002C145B">
        <w:rPr>
          <w:rFonts w:hint="eastAsia"/>
        </w:rPr>
        <w:t xml:space="preserve">市長　</w:t>
      </w:r>
    </w:p>
    <w:p w:rsidR="003A2E1E" w:rsidRDefault="003A2E1E" w:rsidP="003A2E1E">
      <w:r w:rsidRPr="002C145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（</w:t>
      </w:r>
      <w:r w:rsidRPr="002C145B">
        <w:rPr>
          <w:rFonts w:hint="eastAsia"/>
        </w:rPr>
        <w:t>申請者</w:t>
      </w:r>
      <w:r>
        <w:rPr>
          <w:rFonts w:hint="eastAsia"/>
        </w:rPr>
        <w:t>）　　　所在地</w:t>
      </w:r>
    </w:p>
    <w:p w:rsidR="003A2E1E" w:rsidRDefault="003A2E1E" w:rsidP="003A2E1E">
      <w:r>
        <w:rPr>
          <w:rFonts w:hint="eastAsia"/>
        </w:rPr>
        <w:t xml:space="preserve">　　　　　　　　　　　　　　　　　　　　　　　名称</w:t>
      </w:r>
    </w:p>
    <w:p w:rsidR="003A2E1E" w:rsidRDefault="003A2E1E" w:rsidP="003A2E1E">
      <w:r>
        <w:rPr>
          <w:rFonts w:hint="eastAsia"/>
        </w:rPr>
        <w:t xml:space="preserve">　　　　　　　　　　　　　　　　　　　　　　　代表者職・氏名</w:t>
      </w:r>
    </w:p>
    <w:p w:rsidR="003A2E1E" w:rsidRPr="002C145B" w:rsidRDefault="003A2E1E" w:rsidP="003A2E1E">
      <w:bookmarkStart w:id="0" w:name="_GoBack"/>
      <w:bookmarkEnd w:id="0"/>
    </w:p>
    <w:p w:rsidR="003A2E1E" w:rsidRDefault="003A2E1E" w:rsidP="003A2E1E">
      <w:pPr>
        <w:widowControl/>
        <w:jc w:val="left"/>
      </w:pPr>
    </w:p>
    <w:tbl>
      <w:tblPr>
        <w:tblStyle w:val="a3"/>
        <w:tblpPr w:leftFromText="142" w:rightFromText="142" w:vertAnchor="text" w:horzAnchor="page" w:tblpX="2290" w:tblpY="159"/>
        <w:tblW w:w="7499" w:type="dxa"/>
        <w:tblLook w:val="04A0" w:firstRow="1" w:lastRow="0" w:firstColumn="1" w:lastColumn="0" w:noHBand="0" w:noVBand="1"/>
      </w:tblPr>
      <w:tblGrid>
        <w:gridCol w:w="2306"/>
        <w:gridCol w:w="5193"/>
      </w:tblGrid>
      <w:tr w:rsidR="003A2E1E" w:rsidTr="00CA4841">
        <w:trPr>
          <w:trHeight w:val="1119"/>
        </w:trPr>
        <w:tc>
          <w:tcPr>
            <w:tcW w:w="2306" w:type="dxa"/>
            <w:vAlign w:val="center"/>
          </w:tcPr>
          <w:p w:rsidR="003A2E1E" w:rsidRDefault="003A2E1E" w:rsidP="00CA4841">
            <w:pPr>
              <w:widowControl/>
              <w:jc w:val="center"/>
            </w:pPr>
            <w:r w:rsidRPr="003A2E1E">
              <w:rPr>
                <w:rFonts w:hint="eastAsia"/>
                <w:spacing w:val="195"/>
                <w:kern w:val="0"/>
                <w:fitText w:val="2089" w:id="-599517696"/>
              </w:rPr>
              <w:t>請求金</w:t>
            </w:r>
            <w:r w:rsidRPr="003A2E1E">
              <w:rPr>
                <w:rFonts w:hint="eastAsia"/>
                <w:spacing w:val="37"/>
                <w:kern w:val="0"/>
                <w:fitText w:val="2089" w:id="-599517696"/>
              </w:rPr>
              <w:t>額</w:t>
            </w:r>
          </w:p>
        </w:tc>
        <w:tc>
          <w:tcPr>
            <w:tcW w:w="5193" w:type="dxa"/>
            <w:vAlign w:val="center"/>
          </w:tcPr>
          <w:p w:rsidR="003A2E1E" w:rsidRDefault="003A2E1E" w:rsidP="00CA4841">
            <w:pPr>
              <w:widowControl/>
              <w:jc w:val="center"/>
            </w:pPr>
            <w:r>
              <w:rPr>
                <w:rFonts w:hint="eastAsia"/>
              </w:rPr>
              <w:t>金　　　　　　　　　　円</w:t>
            </w:r>
          </w:p>
        </w:tc>
      </w:tr>
    </w:tbl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697FF" wp14:editId="2DC1D8D2">
                <wp:simplePos x="0" y="0"/>
                <wp:positionH relativeFrom="margin">
                  <wp:align>center</wp:align>
                </wp:positionH>
                <wp:positionV relativeFrom="paragraph">
                  <wp:posOffset>235829</wp:posOffset>
                </wp:positionV>
                <wp:extent cx="5328138" cy="1189892"/>
                <wp:effectExtent l="0" t="0" r="635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138" cy="11898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2E1E" w:rsidRDefault="003A2E1E" w:rsidP="003A2E1E">
                            <w:pPr>
                              <w:ind w:firstLineChars="100" w:firstLine="217"/>
                            </w:pPr>
                            <w:r>
                              <w:rPr>
                                <w:rFonts w:hint="eastAsia"/>
                              </w:rPr>
                              <w:t xml:space="preserve">　　　年　　　月　　　日付け</w:t>
                            </w:r>
                            <w:r>
                              <w:rPr>
                                <w:rFonts w:hint="eastAsia"/>
                              </w:rPr>
                              <w:t>26</w:t>
                            </w:r>
                            <w:r>
                              <w:rPr>
                                <w:rFonts w:hint="eastAsia"/>
                              </w:rPr>
                              <w:t>一宮環政指令第　　　号で、交付</w:t>
                            </w:r>
                            <w:r w:rsidR="006F76B7">
                              <w:rPr>
                                <w:rFonts w:hint="eastAsia"/>
                              </w:rPr>
                              <w:t>決定</w:t>
                            </w:r>
                            <w:r>
                              <w:rPr>
                                <w:rFonts w:hint="eastAsia"/>
                              </w:rPr>
                              <w:t>の通知を受けた</w:t>
                            </w:r>
                            <w:r w:rsidRPr="00DA3A18">
                              <w:rPr>
                                <w:rFonts w:hint="eastAsia"/>
                              </w:rPr>
                              <w:t>一宮市中小企業</w:t>
                            </w:r>
                            <w:r w:rsidR="00137719">
                              <w:rPr>
                                <w:rFonts w:hint="eastAsia"/>
                              </w:rPr>
                              <w:t>省エネ設備</w:t>
                            </w:r>
                            <w:r w:rsidRPr="00DA3A18">
                              <w:rPr>
                                <w:rFonts w:hint="eastAsia"/>
                              </w:rPr>
                              <w:t>導入補助</w:t>
                            </w:r>
                            <w:r>
                              <w:rPr>
                                <w:rFonts w:hint="eastAsia"/>
                              </w:rPr>
                              <w:t>事業が完了しましたので、一宮市</w:t>
                            </w:r>
                            <w:r w:rsidRPr="00DA3A18">
                              <w:rPr>
                                <w:rFonts w:hint="eastAsia"/>
                              </w:rPr>
                              <w:t>中小企業省エネ設備導入補助金交付</w:t>
                            </w:r>
                            <w:r>
                              <w:rPr>
                                <w:rFonts w:hint="eastAsia"/>
                              </w:rPr>
                              <w:t>要綱第</w:t>
                            </w:r>
                            <w:r>
                              <w:rPr>
                                <w:rFonts w:hint="eastAsia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</w:rPr>
                              <w:t>条の規定により、上記のとおり請求します。</w:t>
                            </w:r>
                          </w:p>
                          <w:p w:rsidR="003A2E1E" w:rsidRDefault="003A2E1E" w:rsidP="003A2E1E">
                            <w:pPr>
                              <w:ind w:firstLineChars="100" w:firstLine="2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0C697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0;margin-top:18.55pt;width:419.55pt;height:93.7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" fillcolor="white [3201]" stroked="f" strokeweight=".5pt">
                <v:textbox>
                  <w:txbxContent>
                    <w:p w:rsidR="003A2E1E" w:rsidRDefault="003A2E1E" w:rsidP="003A2E1E">
                      <w:pPr>
                        <w:ind w:firstLineChars="100" w:firstLine="217"/>
                      </w:pPr>
                      <w:r>
                        <w:rPr>
                          <w:rFonts w:hint="eastAsia"/>
                        </w:rPr>
                        <w:t xml:space="preserve">　　　年　　　月　　　日付け</w:t>
                      </w:r>
                      <w:r>
                        <w:rPr>
                          <w:rFonts w:hint="eastAsia"/>
                        </w:rPr>
                        <w:t>26</w:t>
                      </w:r>
                      <w:r>
                        <w:rPr>
                          <w:rFonts w:hint="eastAsia"/>
                        </w:rPr>
                        <w:t>一宮環政指令第　　　号で、交付</w:t>
                      </w:r>
                      <w:r w:rsidR="006F76B7">
                        <w:rPr>
                          <w:rFonts w:hint="eastAsia"/>
                        </w:rPr>
                        <w:t>決定</w:t>
                      </w:r>
                      <w:r>
                        <w:rPr>
                          <w:rFonts w:hint="eastAsia"/>
                        </w:rPr>
                        <w:t>の通知を受けた</w:t>
                      </w:r>
                      <w:r w:rsidRPr="00DA3A18">
                        <w:rPr>
                          <w:rFonts w:hint="eastAsia"/>
                        </w:rPr>
                        <w:t>一宮市中小企業</w:t>
                      </w:r>
                      <w:r w:rsidR="00137719">
                        <w:rPr>
                          <w:rFonts w:hint="eastAsia"/>
                        </w:rPr>
                        <w:t>省エネ設備</w:t>
                      </w:r>
                      <w:r w:rsidRPr="00DA3A18">
                        <w:rPr>
                          <w:rFonts w:hint="eastAsia"/>
                        </w:rPr>
                        <w:t>導入補助</w:t>
                      </w:r>
                      <w:r>
                        <w:rPr>
                          <w:rFonts w:hint="eastAsia"/>
                        </w:rPr>
                        <w:t>事業が完了しましたので、一宮市</w:t>
                      </w:r>
                      <w:r w:rsidRPr="00DA3A18">
                        <w:rPr>
                          <w:rFonts w:hint="eastAsia"/>
                        </w:rPr>
                        <w:t>中小企業省エネ設備導入補助金交付</w:t>
                      </w:r>
                      <w:r>
                        <w:rPr>
                          <w:rFonts w:hint="eastAsia"/>
                        </w:rPr>
                        <w:t>要綱第</w:t>
                      </w:r>
                      <w:r>
                        <w:rPr>
                          <w:rFonts w:hint="eastAsia"/>
                        </w:rPr>
                        <w:t>16</w:t>
                      </w:r>
                      <w:r>
                        <w:rPr>
                          <w:rFonts w:hint="eastAsia"/>
                        </w:rPr>
                        <w:t>条の規定により、上記のとおり請求します。</w:t>
                      </w:r>
                    </w:p>
                    <w:p w:rsidR="003A2E1E" w:rsidRDefault="003A2E1E" w:rsidP="003A2E1E">
                      <w:pPr>
                        <w:ind w:firstLineChars="100" w:firstLine="21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7B933" wp14:editId="3D7882E3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1154723" cy="322385"/>
                <wp:effectExtent l="0" t="0" r="7620" b="19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723" cy="32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2E1E" w:rsidRDefault="003A2E1E" w:rsidP="003A2E1E">
                            <w:r>
                              <w:rPr>
                                <w:rFonts w:hint="eastAsia"/>
                              </w:rPr>
                              <w:t>口座振込申請書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A7B933" id="テキスト ボックス 7" o:spid="_x0000_s1027" type="#_x0000_t202" style="position:absolute;margin-left:0;margin-top:7.45pt;width:90.9pt;height:25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" fillcolor="white [3201]" stroked="f" strokeweight=".5pt">
                <v:textbox>
                  <w:txbxContent>
                    <w:p w:rsidR="003A2E1E" w:rsidRDefault="003A2E1E" w:rsidP="003A2E1E">
                      <w:r>
                        <w:rPr>
                          <w:rFonts w:hint="eastAsia"/>
                        </w:rPr>
                        <w:t>口座振込申請書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2E1E" w:rsidRDefault="003A2E1E" w:rsidP="003A2E1E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2227F" wp14:editId="2B3233E3">
                <wp:simplePos x="0" y="0"/>
                <wp:positionH relativeFrom="margin">
                  <wp:align>left</wp:align>
                </wp:positionH>
                <wp:positionV relativeFrom="paragraph">
                  <wp:posOffset>208280</wp:posOffset>
                </wp:positionV>
                <wp:extent cx="5843954" cy="3001108"/>
                <wp:effectExtent l="0" t="0" r="4445" b="889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954" cy="3001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2E1E" w:rsidRDefault="003A2E1E" w:rsidP="003A2E1E">
                            <w:r>
                              <w:rPr>
                                <w:rFonts w:hint="eastAsia"/>
                              </w:rPr>
                              <w:t>（あて先）一宮市会計管理者</w:t>
                            </w:r>
                          </w:p>
                          <w:p w:rsidR="003A2E1E" w:rsidRDefault="003A2E1E" w:rsidP="003A2E1E"/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  <w:gridCol w:w="2268"/>
                              <w:gridCol w:w="1134"/>
                              <w:gridCol w:w="3230"/>
                            </w:tblGrid>
                            <w:tr w:rsidR="003A2E1E" w:rsidTr="00765CFE">
                              <w:trPr>
                                <w:trHeight w:val="253"/>
                              </w:trPr>
                              <w:tc>
                                <w:tcPr>
                                  <w:tcW w:w="2263" w:type="dxa"/>
                                </w:tcPr>
                                <w:p w:rsidR="003A2E1E" w:rsidRDefault="003A2E1E" w:rsidP="00765CF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銀行名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3A2E1E" w:rsidRDefault="003A2E1E" w:rsidP="00765CF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支店名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3A2E1E" w:rsidRDefault="003A2E1E">
                                  <w:r>
                                    <w:rPr>
                                      <w:rFonts w:hint="eastAsia"/>
                                    </w:rPr>
                                    <w:t>預金種別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 w:rsidR="003A2E1E" w:rsidRDefault="003A2E1E" w:rsidP="00765CF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口座番号（７桁）</w:t>
                                  </w:r>
                                </w:p>
                              </w:tc>
                            </w:tr>
                            <w:tr w:rsidR="003A2E1E" w:rsidTr="00765CFE">
                              <w:tc>
                                <w:tcPr>
                                  <w:tcW w:w="2263" w:type="dxa"/>
                                </w:tcPr>
                                <w:p w:rsidR="003A2E1E" w:rsidRDefault="003A2E1E"/>
                              </w:tc>
                              <w:tc>
                                <w:tcPr>
                                  <w:tcW w:w="2268" w:type="dxa"/>
                                </w:tcPr>
                                <w:p w:rsidR="003A2E1E" w:rsidRDefault="003A2E1E"/>
                              </w:tc>
                              <w:tc>
                                <w:tcPr>
                                  <w:tcW w:w="1134" w:type="dxa"/>
                                </w:tcPr>
                                <w:p w:rsidR="003A2E1E" w:rsidRDefault="003A2E1E" w:rsidP="00765CF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普通</w:t>
                                  </w:r>
                                </w:p>
                                <w:p w:rsidR="003A2E1E" w:rsidRDefault="003A2E1E" w:rsidP="00765CF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当座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 w:rsidR="003A2E1E" w:rsidRDefault="003A2E1E"/>
                              </w:tc>
                            </w:tr>
                            <w:tr w:rsidR="003A2E1E" w:rsidTr="00765CFE">
                              <w:trPr>
                                <w:trHeight w:val="768"/>
                              </w:trPr>
                              <w:tc>
                                <w:tcPr>
                                  <w:tcW w:w="2263" w:type="dxa"/>
                                </w:tcPr>
                                <w:p w:rsidR="003A2E1E" w:rsidRDefault="003A2E1E" w:rsidP="00765CF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名義人</w:t>
                                  </w:r>
                                </w:p>
                                <w:p w:rsidR="003A2E1E" w:rsidRDefault="003A2E1E" w:rsidP="00765CFE">
                                  <w:pPr>
                                    <w:jc w:val="center"/>
                                  </w:pPr>
                                  <w:r w:rsidRPr="00765CFE">
                                    <w:rPr>
                                      <w:rFonts w:hint="eastAsia"/>
                                      <w:sz w:val="12"/>
                                    </w:rPr>
                                    <w:t>（カタカナで記入してください。）</w:t>
                                  </w:r>
                                </w:p>
                              </w:tc>
                              <w:tc>
                                <w:tcPr>
                                  <w:tcW w:w="6632" w:type="dxa"/>
                                  <w:gridSpan w:val="3"/>
                                </w:tcPr>
                                <w:p w:rsidR="003A2E1E" w:rsidRDefault="003A2E1E"/>
                              </w:tc>
                            </w:tr>
                          </w:tbl>
                          <w:p w:rsidR="003A2E1E" w:rsidRDefault="003A2E1E" w:rsidP="003A2E1E">
                            <w:r w:rsidRPr="00765CFE">
                              <w:rPr>
                                <w:rFonts w:hint="eastAsia"/>
                              </w:rPr>
                              <w:t>※振込先情報の記載が間違っていると入金ができません。通帳やキャッシュカードなどを見ながら、記載されている情報をそのまま転記してください。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222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margin-left:0;margin-top:16.4pt;width:460.15pt;height:23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" fillcolor="white [3201]" stroked="f" strokeweight=".5pt">
                <v:textbox>
                  <w:txbxContent>
                    <w:p w:rsidR="003A2E1E" w:rsidRDefault="003A2E1E" w:rsidP="003A2E1E">
                      <w:r>
                        <w:rPr>
                          <w:rFonts w:hint="eastAsia"/>
                        </w:rPr>
                        <w:t>（あて先）一宮市会計管理者</w:t>
                      </w:r>
                    </w:p>
                    <w:p w:rsidR="003A2E1E" w:rsidRDefault="003A2E1E" w:rsidP="003A2E1E"/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  <w:gridCol w:w="2268"/>
                        <w:gridCol w:w="1134"/>
                        <w:gridCol w:w="3230"/>
                      </w:tblGrid>
                      <w:tr w:rsidR="003A2E1E" w:rsidTr="00765CFE">
                        <w:trPr>
                          <w:trHeight w:val="253"/>
                        </w:trPr>
                        <w:tc>
                          <w:tcPr>
                            <w:tcW w:w="2263" w:type="dxa"/>
                          </w:tcPr>
                          <w:p w:rsidR="003A2E1E" w:rsidRDefault="003A2E1E" w:rsidP="00765C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銀行名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3A2E1E" w:rsidRDefault="003A2E1E" w:rsidP="00765C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支店名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3A2E1E" w:rsidRDefault="003A2E1E">
                            <w:r>
                              <w:rPr>
                                <w:rFonts w:hint="eastAsia"/>
                              </w:rPr>
                              <w:t>預金種別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 w:rsidR="003A2E1E" w:rsidRDefault="003A2E1E" w:rsidP="00765C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口座番号（７桁）</w:t>
                            </w:r>
                          </w:p>
                        </w:tc>
                      </w:tr>
                      <w:tr w:rsidR="003A2E1E" w:rsidTr="00765CFE">
                        <w:tc>
                          <w:tcPr>
                            <w:tcW w:w="2263" w:type="dxa"/>
                          </w:tcPr>
                          <w:p w:rsidR="003A2E1E" w:rsidRDefault="003A2E1E"/>
                        </w:tc>
                        <w:tc>
                          <w:tcPr>
                            <w:tcW w:w="2268" w:type="dxa"/>
                          </w:tcPr>
                          <w:p w:rsidR="003A2E1E" w:rsidRDefault="003A2E1E"/>
                        </w:tc>
                        <w:tc>
                          <w:tcPr>
                            <w:tcW w:w="1134" w:type="dxa"/>
                          </w:tcPr>
                          <w:p w:rsidR="003A2E1E" w:rsidRDefault="003A2E1E" w:rsidP="00765C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普通</w:t>
                            </w:r>
                          </w:p>
                          <w:p w:rsidR="003A2E1E" w:rsidRDefault="003A2E1E" w:rsidP="00765C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当座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 w:rsidR="003A2E1E" w:rsidRDefault="003A2E1E"/>
                        </w:tc>
                      </w:tr>
                      <w:tr w:rsidR="003A2E1E" w:rsidTr="00765CFE">
                        <w:trPr>
                          <w:trHeight w:val="768"/>
                        </w:trPr>
                        <w:tc>
                          <w:tcPr>
                            <w:tcW w:w="2263" w:type="dxa"/>
                          </w:tcPr>
                          <w:p w:rsidR="003A2E1E" w:rsidRDefault="003A2E1E" w:rsidP="00765C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名義人</w:t>
                            </w:r>
                          </w:p>
                          <w:p w:rsidR="003A2E1E" w:rsidRDefault="003A2E1E" w:rsidP="00765CFE">
                            <w:pPr>
                              <w:jc w:val="center"/>
                            </w:pPr>
                            <w:r w:rsidRPr="00765CFE">
                              <w:rPr>
                                <w:rFonts w:hint="eastAsia"/>
                                <w:sz w:val="12"/>
                              </w:rPr>
                              <w:t>（カタカナで記入してください。）</w:t>
                            </w:r>
                          </w:p>
                        </w:tc>
                        <w:tc>
                          <w:tcPr>
                            <w:tcW w:w="6632" w:type="dxa"/>
                            <w:gridSpan w:val="3"/>
                          </w:tcPr>
                          <w:p w:rsidR="003A2E1E" w:rsidRDefault="003A2E1E"/>
                        </w:tc>
                      </w:tr>
                    </w:tbl>
                    <w:p w:rsidR="003A2E1E" w:rsidRDefault="003A2E1E" w:rsidP="003A2E1E">
                      <w:r w:rsidRPr="00765CFE">
                        <w:rPr>
                          <w:rFonts w:hint="eastAsia"/>
                        </w:rPr>
                        <w:t>※振込先情報の記載が間違っていると入金ができません。通帳やキャッシュカードなどを見ながら、記載されている情報をそのまま転記してください。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Default="003A2E1E" w:rsidP="003A2E1E">
      <w:pPr>
        <w:widowControl/>
        <w:jc w:val="left"/>
      </w:pPr>
    </w:p>
    <w:p w:rsidR="003A2E1E" w:rsidRPr="009A66CA" w:rsidRDefault="003A2E1E" w:rsidP="003A2E1E">
      <w:pPr>
        <w:widowControl/>
        <w:jc w:val="left"/>
      </w:pPr>
    </w:p>
    <w:p w:rsidR="00277B8A" w:rsidRPr="003A2E1E" w:rsidRDefault="00277B8A" w:rsidP="003A2E1E"/>
    <w:sectPr w:rsidR="00277B8A" w:rsidRPr="003A2E1E" w:rsidSect="009A66CA">
      <w:headerReference w:type="default" r:id="rId6"/>
      <w:pgSz w:w="11906" w:h="16838" w:code="9"/>
      <w:pgMar w:top="851" w:right="1418" w:bottom="851" w:left="1418" w:header="454" w:footer="57" w:gutter="0"/>
      <w:cols w:space="425"/>
      <w:titlePg/>
      <w:docGrid w:type="linesAndChars" w:linePitch="43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1D8" w:rsidRDefault="006F76B7">
      <w:r>
        <w:separator/>
      </w:r>
    </w:p>
  </w:endnote>
  <w:endnote w:type="continuationSeparator" w:id="0">
    <w:p w:rsidR="007021D8" w:rsidRDefault="006F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1D8" w:rsidRDefault="006F76B7">
      <w:r>
        <w:separator/>
      </w:r>
    </w:p>
  </w:footnote>
  <w:footnote w:type="continuationSeparator" w:id="0">
    <w:p w:rsidR="007021D8" w:rsidRDefault="006F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0E2" w:rsidRDefault="00910C9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A6"/>
    <w:rsid w:val="00103D1D"/>
    <w:rsid w:val="00137719"/>
    <w:rsid w:val="00277B8A"/>
    <w:rsid w:val="003A2E1E"/>
    <w:rsid w:val="00684025"/>
    <w:rsid w:val="006C085B"/>
    <w:rsid w:val="006F76B7"/>
    <w:rsid w:val="007021D8"/>
    <w:rsid w:val="00910C9E"/>
    <w:rsid w:val="00962674"/>
    <w:rsid w:val="00AA152C"/>
    <w:rsid w:val="00C53AAF"/>
    <w:rsid w:val="00F0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18D895"/>
  <w15:chartTrackingRefBased/>
  <w15:docId w15:val="{7E277F50-F15F-4734-B9E2-1C49C3B7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62674"/>
    <w:pPr>
      <w:jc w:val="center"/>
    </w:pPr>
  </w:style>
  <w:style w:type="character" w:customStyle="1" w:styleId="a5">
    <w:name w:val="記 (文字)"/>
    <w:basedOn w:val="a0"/>
    <w:link w:val="a4"/>
    <w:uiPriority w:val="99"/>
    <w:rsid w:val="00962674"/>
  </w:style>
  <w:style w:type="paragraph" w:styleId="a6">
    <w:name w:val="Closing"/>
    <w:basedOn w:val="a"/>
    <w:link w:val="a7"/>
    <w:uiPriority w:val="99"/>
    <w:unhideWhenUsed/>
    <w:rsid w:val="00962674"/>
    <w:pPr>
      <w:jc w:val="right"/>
    </w:pPr>
  </w:style>
  <w:style w:type="character" w:customStyle="1" w:styleId="a7">
    <w:name w:val="結語 (文字)"/>
    <w:basedOn w:val="a0"/>
    <w:link w:val="a6"/>
    <w:uiPriority w:val="99"/>
    <w:rsid w:val="00962674"/>
  </w:style>
  <w:style w:type="paragraph" w:styleId="a8">
    <w:name w:val="header"/>
    <w:basedOn w:val="a"/>
    <w:link w:val="a9"/>
    <w:uiPriority w:val="99"/>
    <w:unhideWhenUsed/>
    <w:rsid w:val="003A2E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2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373ADABF.dotm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 俊介 10445</dc:creator>
  <cp:keywords/>
  <dc:description/>
  <cp:lastModifiedBy>井岡 正貴 11098</cp:lastModifiedBy>
  <cp:revision>6</cp:revision>
  <cp:lastPrinted>2026-03-04T06:53:00Z</cp:lastPrinted>
  <dcterms:created xsi:type="dcterms:W3CDTF">2025-12-08T07:22:00Z</dcterms:created>
  <dcterms:modified xsi:type="dcterms:W3CDTF">2026-06-02T01:28:00Z</dcterms:modified>
</cp:coreProperties>
</file>