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CD" w:rsidRPr="00BD3F35" w:rsidRDefault="00756A61">
      <w:pPr>
        <w:rPr>
          <w:sz w:val="22"/>
        </w:rPr>
      </w:pPr>
      <w:r>
        <w:rPr>
          <w:rFonts w:hint="eastAsia"/>
          <w:sz w:val="22"/>
        </w:rPr>
        <w:t>様式第</w:t>
      </w:r>
      <w:r w:rsidR="00A33AB6">
        <w:rPr>
          <w:rFonts w:hint="eastAsia"/>
          <w:sz w:val="22"/>
        </w:rPr>
        <w:t>３</w:t>
      </w:r>
      <w:r>
        <w:rPr>
          <w:rFonts w:hint="eastAsia"/>
          <w:sz w:val="22"/>
        </w:rPr>
        <w:t>号（第</w:t>
      </w:r>
      <w:r w:rsidR="007D04E5">
        <w:rPr>
          <w:rFonts w:hint="eastAsia"/>
          <w:sz w:val="22"/>
        </w:rPr>
        <w:t>８</w:t>
      </w:r>
      <w:r w:rsidR="000946B3" w:rsidRPr="00BD3F35">
        <w:rPr>
          <w:rFonts w:hint="eastAsia"/>
          <w:sz w:val="22"/>
        </w:rPr>
        <w:t>条関係）</w:t>
      </w:r>
    </w:p>
    <w:p w:rsidR="000C58E1" w:rsidRPr="00BC2AE2" w:rsidRDefault="00497C76" w:rsidP="003D177E">
      <w:pPr>
        <w:jc w:val="center"/>
        <w:rPr>
          <w:sz w:val="16"/>
          <w:szCs w:val="16"/>
        </w:rPr>
      </w:pPr>
      <w:r w:rsidRPr="000639BD">
        <w:rPr>
          <w:rFonts w:hint="eastAsia"/>
          <w:sz w:val="28"/>
          <w:szCs w:val="28"/>
        </w:rPr>
        <w:t>一宮市</w:t>
      </w:r>
      <w:r w:rsidR="00B33B2D" w:rsidRPr="000639BD">
        <w:rPr>
          <w:rFonts w:hint="eastAsia"/>
          <w:sz w:val="28"/>
          <w:szCs w:val="28"/>
        </w:rPr>
        <w:t>ＩＣＴ活用高齢者見守りサービス</w:t>
      </w:r>
      <w:r w:rsidR="00642D16">
        <w:rPr>
          <w:rFonts w:hint="eastAsia"/>
          <w:sz w:val="28"/>
          <w:szCs w:val="28"/>
        </w:rPr>
        <w:t>利用</w:t>
      </w:r>
      <w:r w:rsidR="00B33B2D" w:rsidRPr="000639BD">
        <w:rPr>
          <w:rFonts w:hint="eastAsia"/>
          <w:sz w:val="28"/>
          <w:szCs w:val="28"/>
        </w:rPr>
        <w:t>助成</w:t>
      </w:r>
      <w:r w:rsidR="00252FB6" w:rsidRPr="000639BD">
        <w:rPr>
          <w:rFonts w:hint="eastAsia"/>
          <w:sz w:val="28"/>
          <w:szCs w:val="28"/>
        </w:rPr>
        <w:t>申請書</w:t>
      </w:r>
      <w:r w:rsidR="000639BD" w:rsidRPr="000639BD">
        <w:rPr>
          <w:rFonts w:hint="eastAsia"/>
          <w:sz w:val="28"/>
          <w:szCs w:val="28"/>
        </w:rPr>
        <w:t>兼請求書</w:t>
      </w:r>
    </w:p>
    <w:p w:rsidR="000946B3" w:rsidRDefault="00252FB6" w:rsidP="0009669D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</w:t>
      </w:r>
      <w:r w:rsidR="000946B3" w:rsidRPr="00BD3F35">
        <w:rPr>
          <w:rFonts w:hint="eastAsia"/>
          <w:sz w:val="22"/>
        </w:rPr>
        <w:t>年　　月　　日</w:t>
      </w:r>
    </w:p>
    <w:p w:rsidR="00252FB6" w:rsidRDefault="00252FB6" w:rsidP="00252FB6">
      <w:r>
        <w:rPr>
          <w:rFonts w:hint="eastAsia"/>
        </w:rPr>
        <w:t xml:space="preserve"> (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 xml:space="preserve">　一　宮　市　長</w:t>
      </w:r>
    </w:p>
    <w:p w:rsidR="00C11A03" w:rsidRPr="00252FB6" w:rsidRDefault="00C11A03" w:rsidP="00252FB6">
      <w:pPr>
        <w:rPr>
          <w:sz w:val="22"/>
        </w:rPr>
      </w:pPr>
    </w:p>
    <w:p w:rsidR="00252FB6" w:rsidRDefault="00252FB6" w:rsidP="00252FB6">
      <w:pPr>
        <w:snapToGrid w:val="0"/>
        <w:rPr>
          <w:szCs w:val="24"/>
          <w:u w:val="wave" w:color="FFFFFF"/>
        </w:rPr>
      </w:pPr>
      <w:r>
        <w:rPr>
          <w:rFonts w:hint="eastAsia"/>
          <w:szCs w:val="24"/>
          <w:u w:val="wave" w:color="FFFFFF"/>
        </w:rPr>
        <w:t>申請者（窓口に来られた方）</w:t>
      </w:r>
    </w:p>
    <w:tbl>
      <w:tblPr>
        <w:tblW w:w="9073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84"/>
        <w:gridCol w:w="444"/>
        <w:gridCol w:w="549"/>
        <w:gridCol w:w="585"/>
        <w:gridCol w:w="1560"/>
      </w:tblGrid>
      <w:tr w:rsidR="00252FB6" w:rsidTr="00B9795D">
        <w:trPr>
          <w:trHeight w:val="60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B6" w:rsidRDefault="00252FB6" w:rsidP="00252FB6">
            <w:pPr>
              <w:spacing w:line="0" w:lineRule="atLeast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Pr="00CE3DD6" w:rsidRDefault="00252FB6" w:rsidP="00252FB6">
            <w:pPr>
              <w:ind w:right="240"/>
              <w:jc w:val="right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FB6" w:rsidRPr="00CE3DD6" w:rsidRDefault="00252FB6" w:rsidP="007F520A">
            <w:pPr>
              <w:pStyle w:val="a4"/>
              <w:numPr>
                <w:ilvl w:val="0"/>
                <w:numId w:val="2"/>
              </w:numPr>
              <w:tabs>
                <w:tab w:val="left" w:pos="4755"/>
              </w:tabs>
              <w:ind w:leftChars="0"/>
              <w:jc w:val="left"/>
            </w:pPr>
            <w:r w:rsidRPr="007F520A">
              <w:rPr>
                <w:rFonts w:hint="eastAsia"/>
                <w:szCs w:val="21"/>
              </w:rPr>
              <w:t>本</w:t>
            </w:r>
            <w:r w:rsidR="007F520A">
              <w:rPr>
                <w:rFonts w:hint="eastAsia"/>
                <w:szCs w:val="21"/>
              </w:rPr>
              <w:t xml:space="preserve">　</w:t>
            </w:r>
            <w:r w:rsidRPr="007F520A">
              <w:rPr>
                <w:rFonts w:hint="eastAsia"/>
                <w:szCs w:val="21"/>
              </w:rPr>
              <w:t>人</w:t>
            </w:r>
            <w:r>
              <w:tab/>
            </w:r>
          </w:p>
        </w:tc>
      </w:tr>
      <w:tr w:rsidR="00252FB6" w:rsidTr="00EA1AC0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C0" w:rsidRDefault="00EA1AC0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</w:t>
            </w:r>
          </w:p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2FB6" w:rsidRDefault="00252FB6" w:rsidP="00252FB6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電　話　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ind w:right="96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37589A" w:rsidRDefault="00706030" w:rsidP="00CD2B09">
      <w:pPr>
        <w:rPr>
          <w:rFonts w:hint="eastAsia"/>
          <w:sz w:val="22"/>
        </w:rPr>
      </w:pPr>
      <w:r w:rsidRPr="00BD3F35">
        <w:rPr>
          <w:rFonts w:hint="eastAsia"/>
          <w:sz w:val="22"/>
        </w:rPr>
        <w:t xml:space="preserve">　下記のとおり</w:t>
      </w:r>
      <w:r w:rsidR="00577D55">
        <w:rPr>
          <w:rFonts w:hint="eastAsia"/>
          <w:sz w:val="22"/>
        </w:rPr>
        <w:t>一宮市</w:t>
      </w:r>
      <w:r w:rsidR="00B33B2D">
        <w:rPr>
          <w:rFonts w:hint="eastAsia"/>
          <w:sz w:val="22"/>
        </w:rPr>
        <w:t>ＩＣＴ活用高齢者見守りサービス</w:t>
      </w:r>
      <w:r w:rsidR="00C333FE">
        <w:rPr>
          <w:rFonts w:hint="eastAsia"/>
          <w:sz w:val="22"/>
        </w:rPr>
        <w:t>利用</w:t>
      </w:r>
      <w:r w:rsidR="000946B3" w:rsidRPr="00BD3F35">
        <w:rPr>
          <w:rFonts w:hint="eastAsia"/>
          <w:sz w:val="22"/>
        </w:rPr>
        <w:t>助成を申請します。</w:t>
      </w:r>
    </w:p>
    <w:p w:rsidR="00252FB6" w:rsidRPr="00BD3F35" w:rsidRDefault="0009669D" w:rsidP="0009669D">
      <w:pPr>
        <w:ind w:leftChars="-135" w:left="-283"/>
        <w:rPr>
          <w:sz w:val="22"/>
        </w:rPr>
      </w:pPr>
      <w:r>
        <w:rPr>
          <w:rFonts w:hint="eastAsia"/>
          <w:sz w:val="22"/>
        </w:rPr>
        <w:t>１．</w:t>
      </w:r>
      <w:r w:rsidR="00252FB6">
        <w:rPr>
          <w:rFonts w:hint="eastAsia"/>
          <w:sz w:val="22"/>
        </w:rPr>
        <w:t>対象者</w:t>
      </w: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13"/>
        <w:gridCol w:w="280"/>
        <w:gridCol w:w="570"/>
        <w:gridCol w:w="847"/>
        <w:gridCol w:w="258"/>
        <w:gridCol w:w="875"/>
        <w:gridCol w:w="729"/>
        <w:gridCol w:w="268"/>
        <w:gridCol w:w="462"/>
        <w:gridCol w:w="404"/>
        <w:gridCol w:w="326"/>
        <w:gridCol w:w="84"/>
        <w:gridCol w:w="645"/>
        <w:gridCol w:w="730"/>
        <w:gridCol w:w="13"/>
        <w:gridCol w:w="717"/>
        <w:gridCol w:w="730"/>
      </w:tblGrid>
      <w:tr w:rsidR="008346AA" w:rsidRPr="00BD3F35" w:rsidTr="00E96CA7">
        <w:trPr>
          <w:trHeight w:val="820"/>
        </w:trPr>
        <w:tc>
          <w:tcPr>
            <w:tcW w:w="1135" w:type="dxa"/>
            <w:gridSpan w:val="2"/>
            <w:vAlign w:val="center"/>
          </w:tcPr>
          <w:p w:rsidR="008346AA" w:rsidRDefault="008346AA" w:rsidP="006B374C">
            <w:pPr>
              <w:jc w:val="center"/>
              <w:rPr>
                <w:sz w:val="22"/>
              </w:rPr>
            </w:pPr>
          </w:p>
          <w:p w:rsidR="008346AA" w:rsidRDefault="008346AA" w:rsidP="006B3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B122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8346AA" w:rsidRPr="006B374C" w:rsidRDefault="008346AA" w:rsidP="006B374C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gridSpan w:val="16"/>
          </w:tcPr>
          <w:p w:rsidR="008346AA" w:rsidRPr="00BD3F35" w:rsidRDefault="00BC2D1E" w:rsidP="000946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□申請者に</w:t>
            </w:r>
            <w:r w:rsidR="008346AA" w:rsidRPr="00BD3F35">
              <w:rPr>
                <w:rFonts w:hint="eastAsia"/>
                <w:sz w:val="22"/>
              </w:rPr>
              <w:t>同じ</w:t>
            </w:r>
          </w:p>
          <w:p w:rsidR="00101691" w:rsidRDefault="008346AA" w:rsidP="000946B3">
            <w:pPr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一宮市</w:t>
            </w:r>
          </w:p>
          <w:p w:rsidR="008346AA" w:rsidRPr="00101691" w:rsidRDefault="00101691" w:rsidP="00C11A03">
            <w:pPr>
              <w:tabs>
                <w:tab w:val="left" w:pos="5910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電話　　　　　－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346AA" w:rsidRPr="00BD3F35" w:rsidTr="00550F87">
        <w:trPr>
          <w:trHeight w:val="848"/>
        </w:trPr>
        <w:tc>
          <w:tcPr>
            <w:tcW w:w="1135" w:type="dxa"/>
            <w:gridSpan w:val="2"/>
          </w:tcPr>
          <w:p w:rsidR="008346AA" w:rsidRPr="006B374C" w:rsidRDefault="00B769F2" w:rsidP="00C90B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="008346AA">
              <w:rPr>
                <w:rFonts w:hint="eastAsia"/>
                <w:color w:val="000000"/>
                <w:sz w:val="22"/>
              </w:rPr>
              <w:br/>
            </w:r>
            <w:r w:rsidR="008346AA">
              <w:rPr>
                <w:rFonts w:hint="eastAsia"/>
                <w:color w:val="000000"/>
                <w:sz w:val="22"/>
              </w:rPr>
              <w:t>氏　名</w:t>
            </w:r>
          </w:p>
        </w:tc>
        <w:tc>
          <w:tcPr>
            <w:tcW w:w="3827" w:type="dxa"/>
            <w:gridSpan w:val="7"/>
          </w:tcPr>
          <w:p w:rsidR="00E15B06" w:rsidRPr="00BD3F35" w:rsidRDefault="00E15B06" w:rsidP="00E15B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□申請者に</w:t>
            </w:r>
            <w:r w:rsidRPr="00BD3F35">
              <w:rPr>
                <w:rFonts w:hint="eastAsia"/>
                <w:sz w:val="22"/>
              </w:rPr>
              <w:t>同じ</w:t>
            </w:r>
          </w:p>
          <w:p w:rsidR="008346AA" w:rsidRPr="00BD3F35" w:rsidRDefault="008346AA" w:rsidP="000946B3">
            <w:pPr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346AA" w:rsidRPr="00266D58" w:rsidRDefault="008346AA" w:rsidP="0021095A">
            <w:pPr>
              <w:pStyle w:val="a9"/>
              <w:rPr>
                <w:sz w:val="22"/>
              </w:rPr>
            </w:pPr>
            <w:r w:rsidRPr="00266D5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gridSpan w:val="5"/>
            <w:vAlign w:val="center"/>
          </w:tcPr>
          <w:p w:rsidR="008346AA" w:rsidRDefault="008346AA" w:rsidP="0021095A">
            <w:r w:rsidRPr="00266D58">
              <w:rPr>
                <w:rFonts w:hint="eastAsia"/>
                <w:sz w:val="22"/>
              </w:rPr>
              <w:t>大・昭</w:t>
            </w:r>
            <w:r>
              <w:rPr>
                <w:rFonts w:ascii="HG丸ｺﾞｼｯｸM-PRO" w:eastAsia="HG丸ｺﾞｼｯｸM-PRO" w:hint="eastAsia"/>
                <w:i/>
              </w:rPr>
              <w:t xml:space="preserve">　　・　　・　　</w:t>
            </w:r>
          </w:p>
        </w:tc>
      </w:tr>
      <w:tr w:rsidR="000E01E3" w:rsidRPr="00BD3F35" w:rsidTr="000E01E3">
        <w:trPr>
          <w:cantSplit/>
          <w:trHeight w:val="46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E01E3" w:rsidRDefault="000E01E3" w:rsidP="000E01E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本人</w:t>
            </w:r>
          </w:p>
          <w:p w:rsidR="000E01E3" w:rsidRDefault="000E01E3" w:rsidP="000E01E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状況</w:t>
            </w:r>
          </w:p>
        </w:tc>
        <w:tc>
          <w:tcPr>
            <w:tcW w:w="8251" w:type="dxa"/>
            <w:gridSpan w:val="17"/>
            <w:tcBorders>
              <w:bottom w:val="single" w:sz="4" w:space="0" w:color="auto"/>
            </w:tcBorders>
            <w:vAlign w:val="center"/>
          </w:tcPr>
          <w:p w:rsidR="000E01E3" w:rsidRPr="0009669D" w:rsidRDefault="000E01E3" w:rsidP="000E01E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□一宮市に居住し、住民登録のある</w:t>
            </w:r>
            <w:r>
              <w:rPr>
                <w:rFonts w:hint="eastAsia"/>
                <w:color w:val="000000"/>
                <w:sz w:val="22"/>
              </w:rPr>
              <w:t>65</w:t>
            </w:r>
            <w:r>
              <w:rPr>
                <w:rFonts w:hint="eastAsia"/>
                <w:color w:val="000000"/>
                <w:sz w:val="22"/>
              </w:rPr>
              <w:t>歳以上で昼夜を通して一人で生活している。</w:t>
            </w:r>
          </w:p>
          <w:p w:rsidR="000E01E3" w:rsidRDefault="000E01E3" w:rsidP="000E01E3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□仕事（経常的な就労）をしていない。（経常的な就労とは、週の半分以上を目安）</w:t>
            </w:r>
          </w:p>
          <w:p w:rsidR="000E01E3" w:rsidRPr="0021095A" w:rsidRDefault="000E01E3" w:rsidP="000E01E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□同一敷地内もしくは隣接地、集合住宅の場合は、隣接部屋に親族が住んでいない。</w:t>
            </w:r>
          </w:p>
        </w:tc>
      </w:tr>
      <w:tr w:rsidR="0009669D" w:rsidRPr="00BD3F35" w:rsidTr="0009669D">
        <w:trPr>
          <w:cantSplit/>
          <w:trHeight w:val="467"/>
        </w:trPr>
        <w:tc>
          <w:tcPr>
            <w:tcW w:w="9073" w:type="dxa"/>
            <w:gridSpan w:val="18"/>
            <w:tcBorders>
              <w:left w:val="nil"/>
              <w:right w:val="nil"/>
            </w:tcBorders>
            <w:vAlign w:val="center"/>
          </w:tcPr>
          <w:p w:rsidR="0009669D" w:rsidRDefault="0009669D" w:rsidP="0037589A">
            <w:pPr>
              <w:ind w:leftChars="-65" w:left="-136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２．請求</w:t>
            </w:r>
            <w:r w:rsidR="0037589A">
              <w:rPr>
                <w:rFonts w:hint="eastAsia"/>
                <w:color w:val="000000"/>
                <w:sz w:val="22"/>
              </w:rPr>
              <w:t>金</w:t>
            </w:r>
            <w:r>
              <w:rPr>
                <w:rFonts w:hint="eastAsia"/>
                <w:color w:val="000000"/>
                <w:sz w:val="22"/>
              </w:rPr>
              <w:t>額</w:t>
            </w:r>
            <w:r w:rsidR="0037589A">
              <w:rPr>
                <w:rFonts w:hint="eastAsia"/>
                <w:color w:val="000000"/>
                <w:sz w:val="22"/>
              </w:rPr>
              <w:t>（助成金額）</w:t>
            </w:r>
          </w:p>
        </w:tc>
      </w:tr>
      <w:tr w:rsidR="0037589A" w:rsidRPr="00BD3F35" w:rsidTr="0037589A">
        <w:trPr>
          <w:cantSplit/>
          <w:trHeight w:val="561"/>
        </w:trPr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37589A" w:rsidRPr="00822419" w:rsidRDefault="0037589A" w:rsidP="000639BD">
            <w:pPr>
              <w:jc w:val="center"/>
            </w:pPr>
            <w:r>
              <w:rPr>
                <w:rFonts w:hint="eastAsia"/>
              </w:rPr>
              <w:t>登録サービス番号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37589A" w:rsidRPr="00822419" w:rsidRDefault="0037589A" w:rsidP="00370AED"/>
        </w:tc>
        <w:tc>
          <w:tcPr>
            <w:tcW w:w="5983" w:type="dxa"/>
            <w:gridSpan w:val="12"/>
            <w:tcBorders>
              <w:bottom w:val="single" w:sz="4" w:space="0" w:color="auto"/>
            </w:tcBorders>
            <w:vAlign w:val="center"/>
          </w:tcPr>
          <w:p w:rsidR="0037589A" w:rsidRPr="00822419" w:rsidRDefault="0037589A" w:rsidP="00EE14B0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Pr="00A7412C">
              <w:rPr>
                <w:rFonts w:hint="eastAsia"/>
              </w:rPr>
              <w:t>円</w:t>
            </w:r>
          </w:p>
        </w:tc>
      </w:tr>
      <w:tr w:rsidR="00C0324D" w:rsidRPr="00822419" w:rsidTr="00D65F51">
        <w:trPr>
          <w:cantSplit/>
          <w:trHeight w:val="219"/>
        </w:trPr>
        <w:tc>
          <w:tcPr>
            <w:tcW w:w="9073" w:type="dxa"/>
            <w:gridSpan w:val="18"/>
            <w:tcBorders>
              <w:left w:val="nil"/>
              <w:bottom w:val="nil"/>
              <w:right w:val="nil"/>
            </w:tcBorders>
          </w:tcPr>
          <w:p w:rsidR="0037589A" w:rsidRPr="0037589A" w:rsidRDefault="0037589A" w:rsidP="0037589A">
            <w:pPr>
              <w:ind w:leftChars="-65" w:left="-136"/>
            </w:pPr>
            <w:r w:rsidRPr="0037589A">
              <w:rPr>
                <w:rFonts w:hint="eastAsia"/>
              </w:rPr>
              <w:t>３．振込先口座</w:t>
            </w:r>
          </w:p>
        </w:tc>
      </w:tr>
      <w:tr w:rsidR="000E01E3" w:rsidTr="009C6E53">
        <w:trPr>
          <w:trHeight w:val="452"/>
        </w:trPr>
        <w:tc>
          <w:tcPr>
            <w:tcW w:w="9073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0E01E3" w:rsidRPr="009C6E53" w:rsidRDefault="000E01E3" w:rsidP="000E01E3">
            <w:pPr>
              <w:rPr>
                <w:b/>
                <w:sz w:val="20"/>
              </w:rPr>
            </w:pPr>
            <w:r w:rsidRPr="009C6E53">
              <w:rPr>
                <w:rFonts w:hint="eastAsia"/>
                <w:b/>
                <w:sz w:val="24"/>
              </w:rPr>
              <w:t>※振込先情報は</w:t>
            </w:r>
            <w:bookmarkStart w:id="0" w:name="_GoBack"/>
            <w:bookmarkEnd w:id="0"/>
            <w:r w:rsidRPr="009C6E53">
              <w:rPr>
                <w:rFonts w:hint="eastAsia"/>
                <w:b/>
                <w:sz w:val="24"/>
              </w:rPr>
              <w:t>通帳やキャッシュカードなどを見ながら、正確にご記入ください。</w:t>
            </w:r>
          </w:p>
        </w:tc>
      </w:tr>
      <w:tr w:rsidR="000E01E3" w:rsidTr="0037589A">
        <w:trPr>
          <w:trHeight w:val="720"/>
        </w:trPr>
        <w:tc>
          <w:tcPr>
            <w:tcW w:w="1415" w:type="dxa"/>
            <w:gridSpan w:val="3"/>
            <w:vMerge w:val="restart"/>
            <w:vAlign w:val="center"/>
          </w:tcPr>
          <w:p w:rsidR="000E01E3" w:rsidRPr="0037589A" w:rsidRDefault="000E01E3" w:rsidP="009C6E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支払</w:t>
            </w:r>
            <w:r w:rsidRPr="0037589A">
              <w:rPr>
                <w:rFonts w:hint="eastAsia"/>
                <w:sz w:val="20"/>
              </w:rPr>
              <w:t>希望</w:t>
            </w:r>
          </w:p>
          <w:p w:rsidR="000E01E3" w:rsidRDefault="000E01E3" w:rsidP="009C6E53">
            <w:pPr>
              <w:jc w:val="center"/>
              <w:rPr>
                <w:rFonts w:hint="eastAsia"/>
                <w:sz w:val="20"/>
              </w:rPr>
            </w:pPr>
            <w:r w:rsidRPr="0037589A">
              <w:rPr>
                <w:rFonts w:hint="eastAsia"/>
                <w:sz w:val="20"/>
              </w:rPr>
              <w:t>金融機関</w:t>
            </w:r>
          </w:p>
          <w:p w:rsidR="009C6E53" w:rsidRDefault="009C6E53" w:rsidP="000E01E3">
            <w:pPr>
              <w:rPr>
                <w:rFonts w:hint="eastAsia"/>
                <w:sz w:val="20"/>
              </w:rPr>
            </w:pPr>
          </w:p>
          <w:p w:rsidR="009C6E53" w:rsidRDefault="009C6E53" w:rsidP="009C6E53">
            <w:pPr>
              <w:jc w:val="center"/>
              <w:rPr>
                <w:rFonts w:hint="eastAsia"/>
                <w:b/>
                <w:sz w:val="20"/>
              </w:rPr>
            </w:pPr>
            <w:r w:rsidRPr="009C6E53">
              <w:rPr>
                <w:rFonts w:hint="eastAsia"/>
                <w:b/>
                <w:sz w:val="20"/>
              </w:rPr>
              <w:t>（注意）</w:t>
            </w:r>
          </w:p>
          <w:p w:rsidR="009C6E53" w:rsidRPr="009C6E53" w:rsidRDefault="009C6E53" w:rsidP="009C6E53">
            <w:pPr>
              <w:jc w:val="center"/>
              <w:rPr>
                <w:rFonts w:hint="eastAsia"/>
                <w:b/>
                <w:sz w:val="18"/>
              </w:rPr>
            </w:pPr>
            <w:r w:rsidRPr="009C6E53">
              <w:rPr>
                <w:rFonts w:hint="eastAsia"/>
                <w:b/>
                <w:sz w:val="18"/>
              </w:rPr>
              <w:t>本人または</w:t>
            </w:r>
          </w:p>
          <w:p w:rsidR="009C6E53" w:rsidRPr="009C6E53" w:rsidRDefault="003149AF" w:rsidP="009C6E53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サービス事業者</w:t>
            </w:r>
            <w:r w:rsidR="009C6E53" w:rsidRPr="009C6E53">
              <w:rPr>
                <w:rFonts w:hint="eastAsia"/>
                <w:b/>
                <w:sz w:val="18"/>
              </w:rPr>
              <w:t>請求金額支払者（親族）</w:t>
            </w:r>
          </w:p>
          <w:p w:rsidR="009C6E53" w:rsidRPr="009C6E53" w:rsidRDefault="009C6E53" w:rsidP="009C6E53">
            <w:pPr>
              <w:jc w:val="center"/>
              <w:rPr>
                <w:rFonts w:hint="eastAsia"/>
                <w:b/>
                <w:sz w:val="20"/>
              </w:rPr>
            </w:pPr>
            <w:r w:rsidRPr="009C6E53">
              <w:rPr>
                <w:rFonts w:hint="eastAsia"/>
                <w:b/>
                <w:sz w:val="18"/>
              </w:rPr>
              <w:t>の口座に限る</w:t>
            </w:r>
          </w:p>
        </w:tc>
        <w:tc>
          <w:tcPr>
            <w:tcW w:w="4413" w:type="dxa"/>
            <w:gridSpan w:val="8"/>
          </w:tcPr>
          <w:p w:rsidR="000E01E3" w:rsidRDefault="000E01E3" w:rsidP="000E01E3">
            <w:pPr>
              <w:widowControl/>
              <w:ind w:firstLineChars="1450" w:firstLine="31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　行</w:t>
            </w:r>
          </w:p>
          <w:p w:rsidR="000E01E3" w:rsidRDefault="000E01E3" w:rsidP="000E01E3">
            <w:pPr>
              <w:widowControl/>
              <w:ind w:left="2640" w:hangingChars="1200" w:hanging="26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信用金庫　　　　　　　　　　</w:t>
            </w:r>
          </w:p>
          <w:p w:rsidR="000E01E3" w:rsidRDefault="000E01E3" w:rsidP="000E01E3">
            <w:pPr>
              <w:widowControl/>
              <w:ind w:firstLineChars="1450" w:firstLine="31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協</w:t>
            </w:r>
          </w:p>
          <w:p w:rsidR="000E01E3" w:rsidRDefault="000E01E3" w:rsidP="000E01E3">
            <w:pPr>
              <w:widowControl/>
              <w:ind w:firstLineChars="1200" w:firstLine="26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3245" w:type="dxa"/>
            <w:gridSpan w:val="7"/>
            <w:vAlign w:val="center"/>
          </w:tcPr>
          <w:p w:rsidR="000E01E3" w:rsidRDefault="000E01E3" w:rsidP="000E01E3">
            <w:pPr>
              <w:widowControl/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</w:p>
          <w:p w:rsidR="000E01E3" w:rsidRDefault="000E01E3" w:rsidP="000E01E3">
            <w:pPr>
              <w:widowControl/>
              <w:ind w:firstLineChars="900" w:firstLine="198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</w:p>
        </w:tc>
      </w:tr>
      <w:tr w:rsidR="000E01E3" w:rsidTr="008A2279">
        <w:trPr>
          <w:trHeight w:val="730"/>
        </w:trPr>
        <w:tc>
          <w:tcPr>
            <w:tcW w:w="1415" w:type="dxa"/>
            <w:gridSpan w:val="3"/>
            <w:vMerge/>
          </w:tcPr>
          <w:p w:rsidR="000E01E3" w:rsidRDefault="000E01E3" w:rsidP="00FA1266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:rsidR="000E01E3" w:rsidRPr="0060510F" w:rsidRDefault="000E01E3" w:rsidP="0060510F">
            <w:pPr>
              <w:jc w:val="left"/>
              <w:rPr>
                <w:sz w:val="22"/>
              </w:rPr>
            </w:pPr>
            <w:r w:rsidRPr="0060510F">
              <w:rPr>
                <w:rFonts w:hint="eastAsia"/>
                <w:sz w:val="22"/>
              </w:rPr>
              <w:t>1.</w:t>
            </w:r>
            <w:r w:rsidRPr="0060510F">
              <w:rPr>
                <w:rFonts w:hint="eastAsia"/>
                <w:sz w:val="22"/>
              </w:rPr>
              <w:t>普通預金</w:t>
            </w:r>
          </w:p>
          <w:p w:rsidR="000E01E3" w:rsidRDefault="000E01E3" w:rsidP="0060510F">
            <w:pPr>
              <w:jc w:val="left"/>
              <w:rPr>
                <w:sz w:val="22"/>
              </w:rPr>
            </w:pPr>
            <w:r w:rsidRPr="0060510F">
              <w:rPr>
                <w:rFonts w:hint="eastAsia"/>
                <w:sz w:val="22"/>
              </w:rPr>
              <w:t>2.</w:t>
            </w:r>
            <w:r w:rsidRPr="0060510F">
              <w:rPr>
                <w:rFonts w:hint="eastAsia"/>
                <w:sz w:val="22"/>
              </w:rPr>
              <w:t>当座預金</w:t>
            </w:r>
          </w:p>
        </w:tc>
        <w:tc>
          <w:tcPr>
            <w:tcW w:w="113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E01E3" w:rsidRDefault="000E01E3" w:rsidP="00FA1266">
            <w:pPr>
              <w:jc w:val="left"/>
              <w:rPr>
                <w:sz w:val="22"/>
              </w:rPr>
            </w:pPr>
            <w:r w:rsidRPr="0060510F">
              <w:rPr>
                <w:rFonts w:hint="eastAsia"/>
                <w:sz w:val="22"/>
              </w:rPr>
              <w:t>口座番号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01E3" w:rsidRDefault="000E01E3" w:rsidP="00FA1266">
            <w:pPr>
              <w:jc w:val="left"/>
              <w:rPr>
                <w:sz w:val="22"/>
              </w:rPr>
            </w:pPr>
          </w:p>
        </w:tc>
      </w:tr>
      <w:tr w:rsidR="000E01E3" w:rsidTr="0037589A">
        <w:trPr>
          <w:trHeight w:val="384"/>
        </w:trPr>
        <w:tc>
          <w:tcPr>
            <w:tcW w:w="1415" w:type="dxa"/>
            <w:gridSpan w:val="3"/>
            <w:vMerge/>
          </w:tcPr>
          <w:p w:rsidR="000E01E3" w:rsidRDefault="000E01E3" w:rsidP="00252FB6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0E01E3" w:rsidRDefault="000E01E3" w:rsidP="00FA1266">
            <w:pPr>
              <w:jc w:val="left"/>
              <w:rPr>
                <w:sz w:val="22"/>
              </w:rPr>
            </w:pPr>
            <w:r w:rsidRPr="000E01E3">
              <w:rPr>
                <w:rFonts w:hint="eastAsia"/>
                <w:spacing w:val="15"/>
                <w:w w:val="90"/>
                <w:kern w:val="0"/>
                <w:sz w:val="22"/>
                <w:fitText w:val="880" w:id="-772586752"/>
              </w:rPr>
              <w:t>フリガ</w:t>
            </w:r>
            <w:r w:rsidRPr="000E01E3">
              <w:rPr>
                <w:rFonts w:hint="eastAsia"/>
                <w:w w:val="90"/>
                <w:kern w:val="0"/>
                <w:sz w:val="22"/>
                <w:fitText w:val="880" w:id="-772586752"/>
              </w:rPr>
              <w:t>ナ</w:t>
            </w:r>
          </w:p>
        </w:tc>
        <w:tc>
          <w:tcPr>
            <w:tcW w:w="4794" w:type="dxa"/>
            <w:gridSpan w:val="11"/>
          </w:tcPr>
          <w:p w:rsidR="000E01E3" w:rsidRDefault="000E01E3" w:rsidP="0060510F">
            <w:pPr>
              <w:jc w:val="left"/>
              <w:rPr>
                <w:sz w:val="22"/>
              </w:rPr>
            </w:pPr>
          </w:p>
        </w:tc>
        <w:tc>
          <w:tcPr>
            <w:tcW w:w="1447" w:type="dxa"/>
            <w:gridSpan w:val="2"/>
            <w:vMerge w:val="restart"/>
          </w:tcPr>
          <w:p w:rsidR="000E01E3" w:rsidRPr="0037589A" w:rsidRDefault="000E01E3" w:rsidP="0037589A">
            <w:pPr>
              <w:tabs>
                <w:tab w:val="left" w:pos="4755"/>
              </w:tabs>
              <w:jc w:val="left"/>
              <w:rPr>
                <w:rFonts w:hint="eastAsia"/>
                <w:color w:val="000000"/>
                <w:sz w:val="22"/>
              </w:rPr>
            </w:pPr>
            <w:r w:rsidRPr="0037589A">
              <w:rPr>
                <w:rFonts w:hint="eastAsia"/>
                <w:color w:val="000000"/>
                <w:sz w:val="22"/>
              </w:rPr>
              <w:t>続柄</w:t>
            </w:r>
          </w:p>
          <w:p w:rsidR="000E01E3" w:rsidRPr="0037589A" w:rsidRDefault="000E01E3" w:rsidP="0037589A">
            <w:pPr>
              <w:tabs>
                <w:tab w:val="left" w:pos="4755"/>
              </w:tabs>
              <w:jc w:val="left"/>
              <w:rPr>
                <w:sz w:val="18"/>
              </w:rPr>
            </w:pPr>
            <w:r w:rsidRPr="0037589A">
              <w:rPr>
                <w:rFonts w:hint="eastAsia"/>
                <w:color w:val="000000"/>
                <w:sz w:val="22"/>
              </w:rPr>
              <w:t>□本人</w:t>
            </w:r>
            <w:r w:rsidRPr="0037589A">
              <w:rPr>
                <w:sz w:val="18"/>
              </w:rPr>
              <w:tab/>
            </w:r>
          </w:p>
        </w:tc>
      </w:tr>
      <w:tr w:rsidR="000E01E3" w:rsidTr="009C6E53">
        <w:trPr>
          <w:trHeight w:val="949"/>
        </w:trPr>
        <w:tc>
          <w:tcPr>
            <w:tcW w:w="1415" w:type="dxa"/>
            <w:gridSpan w:val="3"/>
            <w:vMerge/>
          </w:tcPr>
          <w:p w:rsidR="000E01E3" w:rsidRDefault="000E01E3" w:rsidP="00252FB6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01E3" w:rsidRDefault="000E01E3" w:rsidP="00FA126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794" w:type="dxa"/>
            <w:gridSpan w:val="11"/>
          </w:tcPr>
          <w:p w:rsidR="000E01E3" w:rsidRDefault="000E01E3" w:rsidP="0060510F">
            <w:pPr>
              <w:jc w:val="left"/>
              <w:rPr>
                <w:sz w:val="22"/>
              </w:rPr>
            </w:pPr>
          </w:p>
        </w:tc>
        <w:tc>
          <w:tcPr>
            <w:tcW w:w="1447" w:type="dxa"/>
            <w:gridSpan w:val="2"/>
            <w:vMerge/>
          </w:tcPr>
          <w:p w:rsidR="000E01E3" w:rsidRDefault="000E01E3" w:rsidP="0060510F">
            <w:pPr>
              <w:jc w:val="left"/>
              <w:rPr>
                <w:sz w:val="22"/>
              </w:rPr>
            </w:pPr>
          </w:p>
        </w:tc>
      </w:tr>
      <w:tr w:rsidR="0037589A" w:rsidRPr="0060510F" w:rsidTr="00E96CA7">
        <w:trPr>
          <w:trHeight w:val="600"/>
        </w:trPr>
        <w:tc>
          <w:tcPr>
            <w:tcW w:w="9073" w:type="dxa"/>
            <w:gridSpan w:val="18"/>
          </w:tcPr>
          <w:p w:rsidR="0037589A" w:rsidRDefault="0037589A" w:rsidP="0042667F">
            <w:pPr>
              <w:jc w:val="left"/>
              <w:rPr>
                <w:rFonts w:ascii="ＭＳ 明朝" w:eastAsia="ＭＳ 明朝" w:hAnsi="ＭＳ 明朝" w:cs="Times New Roman"/>
                <w:noProof/>
                <w:kern w:val="0"/>
                <w:sz w:val="16"/>
                <w:szCs w:val="16"/>
              </w:rPr>
            </w:pPr>
            <w:r w:rsidRPr="00A7412C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対象</w:t>
            </w:r>
            <w:r w:rsidRPr="00A7412C">
              <w:rPr>
                <w:rFonts w:hint="eastAsia"/>
                <w:sz w:val="16"/>
                <w:szCs w:val="16"/>
              </w:rPr>
              <w:t>者以外の口座に振込を希望される場合は、以下もご記入ください。</w:t>
            </w:r>
          </w:p>
          <w:p w:rsidR="0037589A" w:rsidRPr="00A7412C" w:rsidRDefault="0037589A" w:rsidP="00A7412C">
            <w:pPr>
              <w:jc w:val="left"/>
              <w:rPr>
                <w:sz w:val="20"/>
                <w:szCs w:val="20"/>
              </w:rPr>
            </w:pPr>
            <w:r w:rsidRPr="00A7412C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</w:rPr>
              <w:t>助成決定金額については、上記口座名義人に受領委任します。</w:t>
            </w:r>
            <w:r w:rsidRPr="00A7412C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u w:val="dotted"/>
              </w:rPr>
              <w:t>氏名（</w:t>
            </w: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u w:val="dotted"/>
              </w:rPr>
              <w:t>対象</w:t>
            </w:r>
            <w:r w:rsidRPr="00A7412C">
              <w:rPr>
                <w:rFonts w:ascii="ＭＳ 明朝" w:eastAsia="ＭＳ 明朝" w:hAnsi="ＭＳ 明朝" w:cs="Times New Roman" w:hint="eastAsia"/>
                <w:noProof/>
                <w:kern w:val="0"/>
                <w:sz w:val="20"/>
                <w:szCs w:val="20"/>
                <w:u w:val="dotted"/>
              </w:rPr>
              <w:t xml:space="preserve">者）　　　　　　　　　　　</w:t>
            </w:r>
            <w:r w:rsidRPr="00A7412C"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7559874E" wp14:editId="06A8B28D">
                      <wp:simplePos x="0" y="0"/>
                      <wp:positionH relativeFrom="column">
                        <wp:posOffset>4313555</wp:posOffset>
                      </wp:positionH>
                      <wp:positionV relativeFrom="page">
                        <wp:posOffset>-1419225</wp:posOffset>
                      </wp:positionV>
                      <wp:extent cx="1294130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E3" w:rsidRPr="00032DA5" w:rsidRDefault="000E01E3" w:rsidP="00A7412C">
                                  <w:pPr>
                                    <w:jc w:val="distribute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F22346">
                                    <w:rPr>
                                      <w:rFonts w:hint="eastAsia"/>
                                      <w:sz w:val="20"/>
                                    </w:rPr>
                                    <w:t>右詰めで記入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39.65pt;margin-top:-111.75pt;width:101.9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" filled="f" stroked="f">
                      <v:textbox>
                        <w:txbxContent>
                          <w:p w:rsidR="000E01E3" w:rsidRPr="00032DA5" w:rsidRDefault="000E01E3" w:rsidP="00A7412C">
                            <w:pPr>
                              <w:jc w:val="distribute"/>
                              <w:rPr>
                                <w:i/>
                                <w:sz w:val="20"/>
                              </w:rPr>
                            </w:pPr>
                            <w:r w:rsidRPr="00F22346">
                              <w:rPr>
                                <w:rFonts w:hint="eastAsia"/>
                                <w:sz w:val="20"/>
                              </w:rPr>
                              <w:t>右詰めで記入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40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089"/>
      </w:tblGrid>
      <w:tr w:rsidR="00E02E1D" w:rsidRPr="00B26FBE" w:rsidTr="00BC2AE2">
        <w:trPr>
          <w:trHeight w:val="269"/>
        </w:trPr>
        <w:tc>
          <w:tcPr>
            <w:tcW w:w="704" w:type="dxa"/>
            <w:vAlign w:val="center"/>
          </w:tcPr>
          <w:p w:rsidR="00E02E1D" w:rsidRPr="00B26FBE" w:rsidRDefault="00E02E1D" w:rsidP="00E02E1D">
            <w:pPr>
              <w:jc w:val="center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本人</w:t>
            </w:r>
          </w:p>
          <w:p w:rsidR="00E02E1D" w:rsidRPr="00B26FBE" w:rsidRDefault="00E02E1D" w:rsidP="00E02E1D">
            <w:pPr>
              <w:jc w:val="center"/>
              <w:rPr>
                <w:rFonts w:ascii="Century"/>
                <w:sz w:val="28"/>
                <w:szCs w:val="24"/>
                <w:lang w:eastAsia="zh-CN"/>
              </w:rPr>
            </w:pPr>
            <w:r w:rsidRPr="00B26FBE">
              <w:rPr>
                <w:rFonts w:ascii="Century" w:hint="eastAsia"/>
                <w:sz w:val="20"/>
              </w:rPr>
              <w:t>確認書類</w:t>
            </w:r>
          </w:p>
        </w:tc>
        <w:tc>
          <w:tcPr>
            <w:tcW w:w="8089" w:type="dxa"/>
            <w:vAlign w:val="center"/>
          </w:tcPr>
          <w:p w:rsidR="00E02E1D" w:rsidRDefault="00E02E1D" w:rsidP="00E02E1D">
            <w:pPr>
              <w:spacing w:line="360" w:lineRule="atLeast"/>
              <w:jc w:val="distribute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18"/>
                <w:szCs w:val="18"/>
              </w:rPr>
              <w:t>運</w:t>
            </w:r>
            <w:r w:rsidRPr="00B26FBE">
              <w:rPr>
                <w:rFonts w:ascii="Century" w:hint="eastAsia"/>
                <w:sz w:val="20"/>
              </w:rPr>
              <w:t>転免許証／経歴証明書・個人番号カード・住基カード・健康保険証（国保・後期）</w:t>
            </w:r>
          </w:p>
          <w:p w:rsidR="00E02E1D" w:rsidRDefault="00E02E1D" w:rsidP="00E02E1D">
            <w:pPr>
              <w:spacing w:line="360" w:lineRule="atLeast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介</w:t>
            </w:r>
            <w:r>
              <w:rPr>
                <w:rFonts w:ascii="Century" w:hint="eastAsia"/>
                <w:sz w:val="20"/>
              </w:rPr>
              <w:t>護保</w:t>
            </w:r>
            <w:r w:rsidRPr="00B26FBE">
              <w:rPr>
                <w:rFonts w:ascii="Century" w:hint="eastAsia"/>
                <w:sz w:val="20"/>
              </w:rPr>
              <w:t>険</w:t>
            </w:r>
            <w:r>
              <w:rPr>
                <w:rFonts w:ascii="Century" w:hint="eastAsia"/>
                <w:sz w:val="20"/>
              </w:rPr>
              <w:t>証・</w:t>
            </w:r>
            <w:r w:rsidRPr="00B26FBE">
              <w:rPr>
                <w:rFonts w:ascii="Century" w:hint="eastAsia"/>
                <w:sz w:val="20"/>
              </w:rPr>
              <w:t>身体障害者手帳・年金手帳・社員証</w:t>
            </w:r>
          </w:p>
          <w:p w:rsidR="00E02E1D" w:rsidRPr="00B26FBE" w:rsidRDefault="00E02E1D" w:rsidP="00E02E1D">
            <w:pPr>
              <w:spacing w:line="360" w:lineRule="atLeast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その他／聞き取り</w:t>
            </w:r>
            <w:r w:rsidRPr="00B26FBE">
              <w:rPr>
                <w:rFonts w:ascii="Century" w:hint="eastAsia"/>
                <w:sz w:val="20"/>
              </w:rPr>
              <w:t>(</w:t>
            </w:r>
            <w:r w:rsidRPr="00B26FBE">
              <w:rPr>
                <w:rFonts w:ascii="Century" w:hint="eastAsia"/>
                <w:sz w:val="20"/>
              </w:rPr>
              <w:t xml:space="preserve">　　　　　　　　　　　　　</w:t>
            </w:r>
            <w:r w:rsidRPr="00B26FBE">
              <w:rPr>
                <w:rFonts w:ascii="Century" w:hint="eastAsia"/>
                <w:sz w:val="20"/>
              </w:rPr>
              <w:t>)</w:t>
            </w:r>
          </w:p>
        </w:tc>
      </w:tr>
    </w:tbl>
    <w:p w:rsidR="00EE65F1" w:rsidRPr="000E1271" w:rsidRDefault="001A2B98" w:rsidP="000E1271">
      <w:pPr>
        <w:rPr>
          <w:sz w:val="22"/>
        </w:rPr>
      </w:pPr>
      <w:r>
        <w:rPr>
          <w:rFonts w:hint="eastAsia"/>
          <w:sz w:val="22"/>
        </w:rPr>
        <w:t>以下は市役所使用欄です。</w:t>
      </w:r>
    </w:p>
    <w:sectPr w:rsidR="00EE65F1" w:rsidRPr="000E1271" w:rsidSect="00BC2AE2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E3" w:rsidRDefault="000E01E3" w:rsidP="00C65BB7">
      <w:r>
        <w:separator/>
      </w:r>
    </w:p>
  </w:endnote>
  <w:endnote w:type="continuationSeparator" w:id="0">
    <w:p w:rsidR="000E01E3" w:rsidRDefault="000E01E3" w:rsidP="00C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E3" w:rsidRDefault="000E01E3" w:rsidP="00C65BB7">
      <w:r>
        <w:separator/>
      </w:r>
    </w:p>
  </w:footnote>
  <w:footnote w:type="continuationSeparator" w:id="0">
    <w:p w:rsidR="000E01E3" w:rsidRDefault="000E01E3" w:rsidP="00C6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BBF"/>
    <w:multiLevelType w:val="hybridMultilevel"/>
    <w:tmpl w:val="C94E6E6C"/>
    <w:lvl w:ilvl="0" w:tplc="C1D45F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136CD9"/>
    <w:multiLevelType w:val="hybridMultilevel"/>
    <w:tmpl w:val="EAE4CBE2"/>
    <w:lvl w:ilvl="0" w:tplc="8CCCFF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0"/>
    <w:rsid w:val="000215C8"/>
    <w:rsid w:val="00027E3B"/>
    <w:rsid w:val="00031B74"/>
    <w:rsid w:val="00032DA5"/>
    <w:rsid w:val="0006008E"/>
    <w:rsid w:val="0006296E"/>
    <w:rsid w:val="000639BD"/>
    <w:rsid w:val="00077905"/>
    <w:rsid w:val="00080A13"/>
    <w:rsid w:val="000946B3"/>
    <w:rsid w:val="0009669D"/>
    <w:rsid w:val="000C58E1"/>
    <w:rsid w:val="000D6CD8"/>
    <w:rsid w:val="000E01E3"/>
    <w:rsid w:val="000E1271"/>
    <w:rsid w:val="00101691"/>
    <w:rsid w:val="00141596"/>
    <w:rsid w:val="001A2B98"/>
    <w:rsid w:val="001F3390"/>
    <w:rsid w:val="0021095A"/>
    <w:rsid w:val="00252FB6"/>
    <w:rsid w:val="00303A2E"/>
    <w:rsid w:val="003149AF"/>
    <w:rsid w:val="003310F3"/>
    <w:rsid w:val="00347835"/>
    <w:rsid w:val="00347C9A"/>
    <w:rsid w:val="00370AED"/>
    <w:rsid w:val="0037279A"/>
    <w:rsid w:val="0037589A"/>
    <w:rsid w:val="00395428"/>
    <w:rsid w:val="003B15D9"/>
    <w:rsid w:val="003D177E"/>
    <w:rsid w:val="003E0AE0"/>
    <w:rsid w:val="0042667F"/>
    <w:rsid w:val="00471194"/>
    <w:rsid w:val="00496410"/>
    <w:rsid w:val="00497C76"/>
    <w:rsid w:val="004C1079"/>
    <w:rsid w:val="005075DC"/>
    <w:rsid w:val="00550F87"/>
    <w:rsid w:val="00553947"/>
    <w:rsid w:val="00577D55"/>
    <w:rsid w:val="005837AD"/>
    <w:rsid w:val="005853EA"/>
    <w:rsid w:val="005E043E"/>
    <w:rsid w:val="0060510F"/>
    <w:rsid w:val="00642D16"/>
    <w:rsid w:val="00655577"/>
    <w:rsid w:val="006B374C"/>
    <w:rsid w:val="006C5388"/>
    <w:rsid w:val="00706030"/>
    <w:rsid w:val="00756A61"/>
    <w:rsid w:val="00767D68"/>
    <w:rsid w:val="00786CAE"/>
    <w:rsid w:val="00791D34"/>
    <w:rsid w:val="007D04E5"/>
    <w:rsid w:val="007F520A"/>
    <w:rsid w:val="008121FC"/>
    <w:rsid w:val="00822419"/>
    <w:rsid w:val="008346AA"/>
    <w:rsid w:val="00863D0B"/>
    <w:rsid w:val="008A2279"/>
    <w:rsid w:val="008C269A"/>
    <w:rsid w:val="008D1FB7"/>
    <w:rsid w:val="00980712"/>
    <w:rsid w:val="009B00CF"/>
    <w:rsid w:val="009B633E"/>
    <w:rsid w:val="009C6E53"/>
    <w:rsid w:val="009F2AE0"/>
    <w:rsid w:val="00A33AB6"/>
    <w:rsid w:val="00A47497"/>
    <w:rsid w:val="00A50503"/>
    <w:rsid w:val="00A7412C"/>
    <w:rsid w:val="00A84983"/>
    <w:rsid w:val="00AC2789"/>
    <w:rsid w:val="00B04F04"/>
    <w:rsid w:val="00B122A6"/>
    <w:rsid w:val="00B2358F"/>
    <w:rsid w:val="00B33B2D"/>
    <w:rsid w:val="00B4450B"/>
    <w:rsid w:val="00B769F2"/>
    <w:rsid w:val="00B978A8"/>
    <w:rsid w:val="00B9795D"/>
    <w:rsid w:val="00BB4C5B"/>
    <w:rsid w:val="00BC2AE2"/>
    <w:rsid w:val="00BC2D1E"/>
    <w:rsid w:val="00BD3F35"/>
    <w:rsid w:val="00BF15E7"/>
    <w:rsid w:val="00C0324D"/>
    <w:rsid w:val="00C11A03"/>
    <w:rsid w:val="00C333FE"/>
    <w:rsid w:val="00C65BB7"/>
    <w:rsid w:val="00C90B4D"/>
    <w:rsid w:val="00CB4369"/>
    <w:rsid w:val="00CD2B09"/>
    <w:rsid w:val="00CD6E94"/>
    <w:rsid w:val="00CE3D75"/>
    <w:rsid w:val="00D26CA6"/>
    <w:rsid w:val="00D65F51"/>
    <w:rsid w:val="00D851A0"/>
    <w:rsid w:val="00DE4624"/>
    <w:rsid w:val="00E02E1D"/>
    <w:rsid w:val="00E15B06"/>
    <w:rsid w:val="00E50DC6"/>
    <w:rsid w:val="00E96CA7"/>
    <w:rsid w:val="00EA1AC0"/>
    <w:rsid w:val="00EA545D"/>
    <w:rsid w:val="00EB36F0"/>
    <w:rsid w:val="00EB3E38"/>
    <w:rsid w:val="00EC4ECD"/>
    <w:rsid w:val="00EE14B0"/>
    <w:rsid w:val="00EE65F1"/>
    <w:rsid w:val="00F67749"/>
    <w:rsid w:val="00FA1266"/>
    <w:rsid w:val="00FA21A9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B7"/>
  </w:style>
  <w:style w:type="paragraph" w:styleId="a7">
    <w:name w:val="footer"/>
    <w:basedOn w:val="a"/>
    <w:link w:val="a8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B7"/>
  </w:style>
  <w:style w:type="paragraph" w:styleId="a9">
    <w:name w:val="Note Heading"/>
    <w:basedOn w:val="a"/>
    <w:next w:val="a"/>
    <w:link w:val="aa"/>
    <w:semiHidden/>
    <w:rsid w:val="006B374C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記 (文字)"/>
    <w:basedOn w:val="a0"/>
    <w:link w:val="a9"/>
    <w:semiHidden/>
    <w:rsid w:val="006B374C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5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B7"/>
  </w:style>
  <w:style w:type="paragraph" w:styleId="a7">
    <w:name w:val="footer"/>
    <w:basedOn w:val="a"/>
    <w:link w:val="a8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B7"/>
  </w:style>
  <w:style w:type="paragraph" w:styleId="a9">
    <w:name w:val="Note Heading"/>
    <w:basedOn w:val="a"/>
    <w:next w:val="a"/>
    <w:link w:val="aa"/>
    <w:semiHidden/>
    <w:rsid w:val="006B374C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記 (文字)"/>
    <w:basedOn w:val="a0"/>
    <w:link w:val="a9"/>
    <w:semiHidden/>
    <w:rsid w:val="006B374C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192-D58A-4584-B968-FA2B627D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F1549AFF.dotm</Template>
  <TotalTime>147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優太 12096</dc:creator>
  <cp:lastModifiedBy>今井 嵩也 11102</cp:lastModifiedBy>
  <cp:revision>44</cp:revision>
  <cp:lastPrinted>2025-07-17T07:12:00Z</cp:lastPrinted>
  <dcterms:created xsi:type="dcterms:W3CDTF">2025-01-21T00:47:00Z</dcterms:created>
  <dcterms:modified xsi:type="dcterms:W3CDTF">2025-07-17T07:27:00Z</dcterms:modified>
</cp:coreProperties>
</file>