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8B15D" w14:textId="7B16C1E7" w:rsidR="007C0168" w:rsidRDefault="00F61A60" w:rsidP="007C016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19B08E" wp14:editId="628F1478">
                <wp:simplePos x="0" y="0"/>
                <wp:positionH relativeFrom="column">
                  <wp:posOffset>4165600</wp:posOffset>
                </wp:positionH>
                <wp:positionV relativeFrom="paragraph">
                  <wp:posOffset>-114300</wp:posOffset>
                </wp:positionV>
                <wp:extent cx="2755900" cy="1238250"/>
                <wp:effectExtent l="419100" t="0" r="25400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1238250"/>
                        </a:xfrm>
                        <a:prstGeom prst="wedgeRoundRectCallout">
                          <a:avLst>
                            <a:gd name="adj1" fmla="val -64280"/>
                            <a:gd name="adj2" fmla="val 32243"/>
                            <a:gd name="adj3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70DA0" w14:textId="29AF77C0" w:rsidR="0008459F" w:rsidRPr="0082639E" w:rsidRDefault="0008459F" w:rsidP="00EA24C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2639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現在就労していない看護師資格のある方や、医療的ケアに関わる</w:t>
                            </w:r>
                          </w:p>
                          <w:p w14:paraId="4D62EE9D" w14:textId="7FB2731C" w:rsidR="0008459F" w:rsidRPr="0082639E" w:rsidRDefault="0008459F" w:rsidP="00F61A6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2639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専門職の方も大歓迎！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margin-left:328pt;margin-top:-9pt;width:217pt;height:97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" adj="-3084,17764" fillcolor="#c1f0c7 [662]" strokecolor="#0a2f40 [1604]" strokeweight="1pt">
                <v:textbox>
                  <w:txbxContent>
                    <w:p w14:paraId="2D570DA0" w14:textId="29AF77C0" w:rsidR="0008459F" w:rsidRPr="0082639E" w:rsidRDefault="0008459F" w:rsidP="00EA24C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6"/>
                          <w:szCs w:val="26"/>
                        </w:rPr>
                      </w:pPr>
                      <w:r w:rsidRPr="0082639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6"/>
                          <w:szCs w:val="26"/>
                        </w:rPr>
                        <w:t>現在就労していない看護師資格のある方や、医療的ケアに関わる</w:t>
                      </w:r>
                    </w:p>
                    <w:p w14:paraId="4D62EE9D" w14:textId="7FB2731C" w:rsidR="0008459F" w:rsidRPr="0082639E" w:rsidRDefault="0008459F" w:rsidP="00F61A6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6"/>
                          <w:szCs w:val="26"/>
                        </w:rPr>
                      </w:pPr>
                      <w:r w:rsidRPr="0082639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6"/>
                          <w:szCs w:val="26"/>
                        </w:rPr>
                        <w:t>専門職の方も大歓迎！</w:t>
                      </w:r>
                    </w:p>
                  </w:txbxContent>
                </v:textbox>
              </v:shape>
            </w:pict>
          </mc:Fallback>
        </mc:AlternateContent>
      </w:r>
      <w:r w:rsidR="005E6A3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064F09" wp14:editId="6768ED0D">
                <wp:simplePos x="0" y="0"/>
                <wp:positionH relativeFrom="column">
                  <wp:posOffset>-245059</wp:posOffset>
                </wp:positionH>
                <wp:positionV relativeFrom="paragraph">
                  <wp:posOffset>149962</wp:posOffset>
                </wp:positionV>
                <wp:extent cx="7922895" cy="2405786"/>
                <wp:effectExtent l="0" t="0" r="0" b="0"/>
                <wp:wrapNone/>
                <wp:docPr id="1486395487" name="テキスト ボックス 1486395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2895" cy="2405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0FD1D3" w14:textId="37CA89C9" w:rsidR="0008459F" w:rsidRPr="00586316" w:rsidRDefault="0008459F" w:rsidP="007C0168">
                            <w:pPr>
                              <w:ind w:leftChars="-810" w:left="-1701" w:firstLineChars="400" w:firstLine="1928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A02B93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631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A02B93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２０２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A02B93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58631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A02B93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年度第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A02B93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58631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A02B93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</w:p>
                          <w:p w14:paraId="0E36063E" w14:textId="476CEBEC" w:rsidR="0008459F" w:rsidRPr="008F5001" w:rsidRDefault="0008459F" w:rsidP="008F5001">
                            <w:pPr>
                              <w:ind w:firstLineChars="50" w:firstLine="381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A02B93" w:themeColor="accent5"/>
                                <w:sz w:val="76"/>
                                <w:szCs w:val="7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500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A02B93" w:themeColor="accent5"/>
                                <w:sz w:val="76"/>
                                <w:szCs w:val="7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福祉</w:t>
                            </w:r>
                            <w:r w:rsidRPr="008F500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A02B93" w:themeColor="accent5"/>
                                <w:sz w:val="76"/>
                                <w:szCs w:val="7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ナース交流会</w:t>
                            </w:r>
                          </w:p>
                          <w:p w14:paraId="499A3836" w14:textId="77777777" w:rsidR="0008459F" w:rsidRPr="00586316" w:rsidRDefault="0008459F" w:rsidP="007C016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86395487" o:spid="_x0000_s1027" type="#_x0000_t202" style="position:absolute;margin-left:-19.3pt;margin-top:11.8pt;width:623.85pt;height:18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" filled="f" stroked="f">
                <v:textbox inset="5.85pt,.7pt,5.85pt,.7pt">
                  <w:txbxContent>
                    <w:p w14:paraId="6C0FD1D3" w14:textId="37CA89C9" w:rsidR="0008459F" w:rsidRPr="00586316" w:rsidRDefault="0008459F" w:rsidP="007C0168">
                      <w:pPr>
                        <w:ind w:leftChars="-810" w:left="-1701" w:firstLineChars="400" w:firstLine="1928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A02B93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6316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A02B93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２０２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A02B93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586316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A02B93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年度第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A02B93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586316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A02B93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回</w:t>
                      </w:r>
                    </w:p>
                    <w:p w14:paraId="0E36063E" w14:textId="476CEBEC" w:rsidR="0008459F" w:rsidRPr="008F5001" w:rsidRDefault="0008459F" w:rsidP="008F5001">
                      <w:pPr>
                        <w:ind w:firstLineChars="50" w:firstLine="381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A02B93" w:themeColor="accent5"/>
                          <w:sz w:val="76"/>
                          <w:szCs w:val="7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F5001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A02B93" w:themeColor="accent5"/>
                          <w:sz w:val="76"/>
                          <w:szCs w:val="7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福祉</w:t>
                      </w:r>
                      <w:r w:rsidRPr="008F5001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A02B93" w:themeColor="accent5"/>
                          <w:sz w:val="76"/>
                          <w:szCs w:val="7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ナース交流会</w:t>
                      </w:r>
                    </w:p>
                    <w:p w14:paraId="499A3836" w14:textId="77777777" w:rsidR="0008459F" w:rsidRPr="00586316" w:rsidRDefault="0008459F" w:rsidP="007C016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0168">
        <w:rPr>
          <w:noProof/>
        </w:rPr>
        <w:drawing>
          <wp:anchor distT="0" distB="0" distL="114300" distR="114300" simplePos="0" relativeHeight="251664384" behindDoc="0" locked="0" layoutInCell="1" allowOverlap="1" wp14:anchorId="4606373C" wp14:editId="1D96D785">
            <wp:simplePos x="0" y="0"/>
            <wp:positionH relativeFrom="column">
              <wp:posOffset>-875665</wp:posOffset>
            </wp:positionH>
            <wp:positionV relativeFrom="paragraph">
              <wp:posOffset>-389890</wp:posOffset>
            </wp:positionV>
            <wp:extent cx="8701405" cy="1704975"/>
            <wp:effectExtent l="0" t="0" r="4445" b="9525"/>
            <wp:wrapNone/>
            <wp:docPr id="932805019" name="図 932805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上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140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9035F" w14:textId="0339BFE5" w:rsidR="007C0168" w:rsidRDefault="007C0168" w:rsidP="007C0168">
      <w:pPr>
        <w:tabs>
          <w:tab w:val="left" w:pos="1701"/>
        </w:tabs>
        <w:ind w:leftChars="-810" w:left="-1701"/>
      </w:pPr>
    </w:p>
    <w:p w14:paraId="31030B09" w14:textId="77777777" w:rsidR="007C0168" w:rsidRDefault="007C0168" w:rsidP="007C0168">
      <w:pPr>
        <w:widowControl/>
        <w:jc w:val="left"/>
      </w:pPr>
    </w:p>
    <w:p w14:paraId="5CCB2299" w14:textId="77777777" w:rsidR="007C0168" w:rsidRDefault="007C0168" w:rsidP="007C0168">
      <w:pPr>
        <w:widowControl/>
        <w:jc w:val="left"/>
      </w:pPr>
    </w:p>
    <w:p w14:paraId="77FB289C" w14:textId="77777777" w:rsidR="007C0168" w:rsidRDefault="007C0168" w:rsidP="007C0168">
      <w:pPr>
        <w:widowControl/>
        <w:jc w:val="left"/>
      </w:pPr>
    </w:p>
    <w:p w14:paraId="7951F17D" w14:textId="77777777" w:rsidR="007C0168" w:rsidRDefault="007C0168" w:rsidP="007C0168">
      <w:pPr>
        <w:widowControl/>
        <w:jc w:val="left"/>
      </w:pPr>
    </w:p>
    <w:p w14:paraId="57AA3C53" w14:textId="097CD85E" w:rsidR="007C0168" w:rsidRDefault="00EA24CE" w:rsidP="007C016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E55450" wp14:editId="305B8D5A">
                <wp:simplePos x="0" y="0"/>
                <wp:positionH relativeFrom="column">
                  <wp:posOffset>276860</wp:posOffset>
                </wp:positionH>
                <wp:positionV relativeFrom="paragraph">
                  <wp:posOffset>12700</wp:posOffset>
                </wp:positionV>
                <wp:extent cx="6105525" cy="872490"/>
                <wp:effectExtent l="0" t="0" r="0" b="0"/>
                <wp:wrapNone/>
                <wp:docPr id="613888416" name="テキスト ボックス 613888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8724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14:paraId="191D7B11" w14:textId="77777777" w:rsidR="0008459F" w:rsidRDefault="0008459F" w:rsidP="005E6A3A">
                            <w:pPr>
                              <w:spacing w:line="0" w:lineRule="atLeast"/>
                              <w:ind w:firstLineChars="100" w:firstLine="260"/>
                              <w:contextualSpacing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日々の支援の中でよく出会う、褥瘡、白癬、胃ろうトラブル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など様々な皮膚のケア</w:t>
                            </w:r>
                          </w:p>
                          <w:p w14:paraId="20D751D5" w14:textId="1B070D26" w:rsidR="0008459F" w:rsidRPr="00586316" w:rsidRDefault="0008459F" w:rsidP="005E6A3A">
                            <w:pPr>
                              <w:spacing w:line="0" w:lineRule="atLeast"/>
                              <w:ind w:firstLineChars="100" w:firstLine="260"/>
                              <w:contextualSpacing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方法について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学び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日頃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のケアに関する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悩み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や意見を共有する場として開催します。</w:t>
                            </w:r>
                          </w:p>
                          <w:p w14:paraId="7F6B1BA9" w14:textId="77777777" w:rsidR="0008459F" w:rsidRPr="00586316" w:rsidRDefault="0008459F" w:rsidP="005E6A3A">
                            <w:pPr>
                              <w:spacing w:line="0" w:lineRule="atLeast"/>
                              <w:ind w:firstLineChars="100" w:firstLine="260"/>
                              <w:contextualSpacing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586316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この機会に是非ご参加ください。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3888416" o:spid="_x0000_s1028" type="#_x0000_t202" style="position:absolute;margin-left:21.8pt;margin-top:1pt;width:480.75pt;height:6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" fillcolor="window" strokeweight=".5pt">
                <v:fill opacity="0"/>
                <v:stroke opacity="0"/>
                <v:textbox>
                  <w:txbxContent>
                    <w:p w14:paraId="191D7B11" w14:textId="77777777" w:rsidR="0008459F" w:rsidRDefault="0008459F" w:rsidP="005E6A3A">
                      <w:pPr>
                        <w:spacing w:line="0" w:lineRule="atLeast"/>
                        <w:ind w:firstLineChars="100" w:firstLine="260"/>
                        <w:contextualSpacing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日々の支援の中でよく出会う、褥瘡、白癬、胃ろうトラブル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など様々な皮膚のケア</w:t>
                      </w:r>
                    </w:p>
                    <w:p w14:paraId="20D751D5" w14:textId="1B070D26" w:rsidR="0008459F" w:rsidRPr="00586316" w:rsidRDefault="0008459F" w:rsidP="005E6A3A">
                      <w:pPr>
                        <w:spacing w:line="0" w:lineRule="atLeast"/>
                        <w:ind w:firstLineChars="100" w:firstLine="260"/>
                        <w:contextualSpacing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方法について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学び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日頃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のケアに関する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悩み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や意見を共有する場として開催します。</w:t>
                      </w:r>
                    </w:p>
                    <w:p w14:paraId="7F6B1BA9" w14:textId="77777777" w:rsidR="0008459F" w:rsidRPr="00586316" w:rsidRDefault="0008459F" w:rsidP="005E6A3A">
                      <w:pPr>
                        <w:spacing w:line="0" w:lineRule="atLeast"/>
                        <w:ind w:firstLineChars="100" w:firstLine="260"/>
                        <w:contextualSpacing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586316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この機会に是非ご参加ください。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8D915FE" w14:textId="25C4C9C2" w:rsidR="007C0168" w:rsidRDefault="007C0168" w:rsidP="007C0168">
      <w:pPr>
        <w:widowControl/>
        <w:jc w:val="left"/>
      </w:pPr>
    </w:p>
    <w:p w14:paraId="7B2D82F1" w14:textId="3E5936FF" w:rsidR="007C0168" w:rsidRDefault="007C0168" w:rsidP="007C0168">
      <w:pPr>
        <w:widowControl/>
        <w:jc w:val="left"/>
      </w:pPr>
    </w:p>
    <w:p w14:paraId="1C05574E" w14:textId="2A5CDEB3" w:rsidR="007C0168" w:rsidRDefault="00185AE6" w:rsidP="007C016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05A20E5" wp14:editId="47D82F80">
                <wp:simplePos x="0" y="0"/>
                <wp:positionH relativeFrom="column">
                  <wp:posOffset>1435100</wp:posOffset>
                </wp:positionH>
                <wp:positionV relativeFrom="paragraph">
                  <wp:posOffset>127000</wp:posOffset>
                </wp:positionV>
                <wp:extent cx="5067300" cy="908050"/>
                <wp:effectExtent l="0" t="0" r="19050" b="25400"/>
                <wp:wrapNone/>
                <wp:docPr id="1141811123" name="テキスト ボックス 114181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90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8B82B" w14:textId="75E5E33D" w:rsidR="0008459F" w:rsidRPr="006E76CD" w:rsidRDefault="0008459F" w:rsidP="007C0168">
                            <w:pPr>
                              <w:spacing w:line="0" w:lineRule="atLeast"/>
                              <w:ind w:right="1760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 w:rsidRPr="006E76CD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２０２５年　１０月　２０日（月）</w:t>
                            </w:r>
                          </w:p>
                          <w:p w14:paraId="62DE1958" w14:textId="3C676806" w:rsidR="0008459F" w:rsidRPr="006E76CD" w:rsidRDefault="0008459F" w:rsidP="006E76CD">
                            <w:pPr>
                              <w:spacing w:line="0" w:lineRule="atLeast"/>
                              <w:ind w:leftChars="-135" w:left="-283" w:right="1600" w:firstLineChars="100" w:firstLine="40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6E76CD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１３時３０分～１５時３０分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41811123" o:spid="_x0000_s1029" type="#_x0000_t202" style="position:absolute;margin-left:113pt;margin-top:10pt;width:399pt;height:71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" fillcolor="white [3201]" strokeweight=".5pt">
                <v:stroke opacity="0"/>
                <v:textbox>
                  <w:txbxContent>
                    <w:p w14:paraId="2998B82B" w14:textId="75E5E33D" w:rsidR="0008459F" w:rsidRPr="006E76CD" w:rsidRDefault="0008459F" w:rsidP="007C0168">
                      <w:pPr>
                        <w:spacing w:line="0" w:lineRule="atLeast"/>
                        <w:ind w:right="1760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 w:rsidRPr="006E76CD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２０２５年　１０月　２０日（月）</w:t>
                      </w:r>
                    </w:p>
                    <w:p w14:paraId="62DE1958" w14:textId="3C676806" w:rsidR="0008459F" w:rsidRPr="006E76CD" w:rsidRDefault="0008459F" w:rsidP="006E76CD">
                      <w:pPr>
                        <w:spacing w:line="0" w:lineRule="atLeast"/>
                        <w:ind w:leftChars="-135" w:left="-283" w:right="1600" w:firstLineChars="100" w:firstLine="40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6E76CD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１３時３０分～１５時３０分</w:t>
                      </w:r>
                    </w:p>
                  </w:txbxContent>
                </v:textbox>
              </v:shape>
            </w:pict>
          </mc:Fallback>
        </mc:AlternateContent>
      </w:r>
      <w:r w:rsidRPr="000A42E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82CDB1" wp14:editId="582E2A3C">
                <wp:simplePos x="0" y="0"/>
                <wp:positionH relativeFrom="page">
                  <wp:posOffset>655320</wp:posOffset>
                </wp:positionH>
                <wp:positionV relativeFrom="paragraph">
                  <wp:posOffset>196215</wp:posOffset>
                </wp:positionV>
                <wp:extent cx="1007110" cy="721995"/>
                <wp:effectExtent l="0" t="0" r="2540" b="1905"/>
                <wp:wrapNone/>
                <wp:docPr id="2099449080" name="円/楕円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07110" cy="72199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/>
                            </a:gs>
                            <a:gs pos="45000">
                              <a:srgbClr val="5B9BD5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2DEFD4" w14:textId="77777777" w:rsidR="0008459F" w:rsidRPr="00586316" w:rsidRDefault="0008459F" w:rsidP="000A42E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58631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30"/>
                                <w:szCs w:val="30"/>
                              </w:rPr>
                              <w:t>日時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" o:spid="_x0000_s1030" style="position:absolute;margin-left:51.6pt;margin-top:15.45pt;width:79.3pt;height:56.8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" fillcolor="window" stroked="f" strokeweight=".25pt">
                <v:fill color2="#e1ecfb" rotate="t" focusposition=".5,.5" focussize="" colors="0 window;29491f #e1ecfb" focus="100%" type="gradientRadial"/>
                <v:stroke joinstyle="miter"/>
                <v:path arrowok="t"/>
                <o:lock v:ext="edit" aspectratio="t"/>
                <v:textbox>
                  <w:txbxContent>
                    <w:p w14:paraId="482DEFD4" w14:textId="77777777" w:rsidR="0008459F" w:rsidRPr="00586316" w:rsidRDefault="0008459F" w:rsidP="000A42E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30"/>
                          <w:szCs w:val="30"/>
                        </w:rPr>
                      </w:pPr>
                      <w:r w:rsidRPr="00586316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30"/>
                          <w:szCs w:val="30"/>
                        </w:rPr>
                        <w:t>日時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13F319A4" w14:textId="78A9EFAE" w:rsidR="007C0168" w:rsidRDefault="007C0168" w:rsidP="007C0168">
      <w:pPr>
        <w:widowControl/>
        <w:jc w:val="left"/>
      </w:pPr>
    </w:p>
    <w:p w14:paraId="702B54EF" w14:textId="29A05BCD" w:rsidR="007C0168" w:rsidRDefault="007C0168" w:rsidP="007C0168">
      <w:pPr>
        <w:widowControl/>
        <w:jc w:val="left"/>
      </w:pPr>
    </w:p>
    <w:p w14:paraId="352C147C" w14:textId="657ED646" w:rsidR="007C0168" w:rsidRDefault="007C0168" w:rsidP="007C0168">
      <w:pPr>
        <w:widowControl/>
        <w:jc w:val="left"/>
      </w:pPr>
    </w:p>
    <w:p w14:paraId="771A961C" w14:textId="558EAE5E" w:rsidR="007C0168" w:rsidRDefault="00185AE6" w:rsidP="007C016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A40D73B" wp14:editId="4F987FB2">
                <wp:simplePos x="0" y="0"/>
                <wp:positionH relativeFrom="column">
                  <wp:posOffset>1333500</wp:posOffset>
                </wp:positionH>
                <wp:positionV relativeFrom="paragraph">
                  <wp:posOffset>209550</wp:posOffset>
                </wp:positionV>
                <wp:extent cx="6031865" cy="996950"/>
                <wp:effectExtent l="0" t="0" r="26035" b="12700"/>
                <wp:wrapNone/>
                <wp:docPr id="1136539811" name="テキスト ボックス 1136539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865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9E031" w14:textId="3492D7DA" w:rsidR="0008459F" w:rsidRPr="008D1C36" w:rsidRDefault="0008459F" w:rsidP="0053407F">
                            <w:pPr>
                              <w:spacing w:line="0" w:lineRule="atLeast"/>
                              <w:ind w:right="1600"/>
                              <w:rPr>
                                <w:rFonts w:ascii="HGP創英角ｺﾞｼｯｸUB" w:eastAsia="HGP創英角ｺﾞｼｯｸUB" w:hAnsi="HGP創英角ｺﾞｼｯｸUB"/>
                                <w:sz w:val="34"/>
                                <w:szCs w:val="34"/>
                              </w:rPr>
                            </w:pPr>
                            <w:r w:rsidRPr="006E76CD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神山</w:t>
                            </w:r>
                            <w:r w:rsidRPr="006E76CD"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  <w:t>公民館</w:t>
                            </w:r>
                            <w:r w:rsidRPr="008D1C36">
                              <w:rPr>
                                <w:rFonts w:ascii="HGP創英角ｺﾞｼｯｸUB" w:eastAsia="HGP創英角ｺﾞｼｯｸUB" w:hAnsi="HGP創英角ｺﾞｼｯｸUB"/>
                                <w:sz w:val="34"/>
                                <w:szCs w:val="34"/>
                              </w:rPr>
                              <w:t>（</w:t>
                            </w:r>
                            <w:r w:rsidR="006A7DB9" w:rsidRPr="008D1C36">
                              <w:rPr>
                                <w:rFonts w:ascii="HGP創英角ｺﾞｼｯｸUB" w:eastAsia="HGP創英角ｺﾞｼｯｸUB" w:hAnsi="HGP創英角ｺﾞｼｯｸUB" w:hint="eastAsia"/>
                                <w:sz w:val="34"/>
                                <w:szCs w:val="34"/>
                              </w:rPr>
                              <w:t>いちのみや</w:t>
                            </w:r>
                            <w:r w:rsidRPr="008D1C36">
                              <w:rPr>
                                <w:rFonts w:ascii="HGP創英角ｺﾞｼｯｸUB" w:eastAsia="HGP創英角ｺﾞｼｯｸUB" w:hAnsi="HGP創英角ｺﾞｼｯｸUB"/>
                                <w:sz w:val="34"/>
                                <w:szCs w:val="34"/>
                              </w:rPr>
                              <w:t>中央</w:t>
                            </w:r>
                            <w:r w:rsidRPr="008D1C36">
                              <w:rPr>
                                <w:rFonts w:ascii="HGP創英角ｺﾞｼｯｸUB" w:eastAsia="HGP創英角ｺﾞｼｯｸUB" w:hAnsi="HGP創英角ｺﾞｼｯｸUB" w:hint="eastAsia"/>
                                <w:sz w:val="34"/>
                                <w:szCs w:val="34"/>
                              </w:rPr>
                              <w:t>プラザ</w:t>
                            </w:r>
                            <w:r w:rsidR="008D1C36" w:rsidRPr="008D1C36">
                              <w:rPr>
                                <w:rFonts w:ascii="HGP創英角ｺﾞｼｯｸUB" w:eastAsia="HGP創英角ｺﾞｼｯｸUB" w:hAnsi="HGP創英角ｺﾞｼｯｸUB" w:hint="eastAsia"/>
                                <w:sz w:val="34"/>
                                <w:szCs w:val="34"/>
                              </w:rPr>
                              <w:t>体育館</w:t>
                            </w:r>
                            <w:r w:rsidRPr="008D1C36">
                              <w:rPr>
                                <w:rFonts w:ascii="HGP創英角ｺﾞｼｯｸUB" w:eastAsia="HGP創英角ｺﾞｼｯｸUB" w:hAnsi="HGP創英角ｺﾞｼｯｸUB"/>
                                <w:sz w:val="34"/>
                                <w:szCs w:val="34"/>
                              </w:rPr>
                              <w:t>１階）</w:t>
                            </w:r>
                          </w:p>
                          <w:p w14:paraId="553BD1AE" w14:textId="0F62C736" w:rsidR="0008459F" w:rsidRDefault="0008459F" w:rsidP="008D1C36">
                            <w:pPr>
                              <w:spacing w:line="0" w:lineRule="atLeast"/>
                              <w:ind w:right="1600" w:firstLineChars="300" w:firstLine="96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EA24CE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（一宮市野口</w:t>
                            </w:r>
                            <w:r w:rsidRPr="00EA24CE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１丁目６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―２２</w:t>
                            </w:r>
                            <w:r w:rsidRPr="00EA24CE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F500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大会議室</w:t>
                            </w:r>
                          </w:p>
                          <w:p w14:paraId="7A2502A8" w14:textId="489028F4" w:rsidR="0008459F" w:rsidRPr="00EA24CE" w:rsidRDefault="0008459F" w:rsidP="00386920">
                            <w:pPr>
                              <w:spacing w:line="0" w:lineRule="atLeast"/>
                              <w:ind w:right="1600" w:firstLineChars="500" w:firstLine="1000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※裏面に駐車場</w:t>
                            </w:r>
                            <w:r w:rsidRPr="00386920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の地図あります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36539811" o:spid="_x0000_s1031" type="#_x0000_t202" style="position:absolute;margin-left:105pt;margin-top:16.5pt;width:474.95pt;height:78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" fillcolor="white [3201]" strokeweight=".5pt">
                <v:stroke opacity="0"/>
                <v:textbox>
                  <w:txbxContent>
                    <w:p w14:paraId="5689E031" w14:textId="3492D7DA" w:rsidR="0008459F" w:rsidRPr="008D1C36" w:rsidRDefault="0008459F" w:rsidP="0053407F">
                      <w:pPr>
                        <w:spacing w:line="0" w:lineRule="atLeast"/>
                        <w:ind w:right="1600"/>
                        <w:rPr>
                          <w:rFonts w:ascii="HGP創英角ｺﾞｼｯｸUB" w:eastAsia="HGP創英角ｺﾞｼｯｸUB" w:hAnsi="HGP創英角ｺﾞｼｯｸUB"/>
                          <w:sz w:val="34"/>
                          <w:szCs w:val="34"/>
                        </w:rPr>
                      </w:pPr>
                      <w:r w:rsidRPr="006E76CD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神山</w:t>
                      </w:r>
                      <w:r w:rsidRPr="006E76CD"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  <w:t>公民館</w:t>
                      </w:r>
                      <w:r w:rsidRPr="008D1C36">
                        <w:rPr>
                          <w:rFonts w:ascii="HGP創英角ｺﾞｼｯｸUB" w:eastAsia="HGP創英角ｺﾞｼｯｸUB" w:hAnsi="HGP創英角ｺﾞｼｯｸUB"/>
                          <w:sz w:val="34"/>
                          <w:szCs w:val="34"/>
                        </w:rPr>
                        <w:t>（</w:t>
                      </w:r>
                      <w:r w:rsidR="006A7DB9" w:rsidRPr="008D1C36">
                        <w:rPr>
                          <w:rFonts w:ascii="HGP創英角ｺﾞｼｯｸUB" w:eastAsia="HGP創英角ｺﾞｼｯｸUB" w:hAnsi="HGP創英角ｺﾞｼｯｸUB" w:hint="eastAsia"/>
                          <w:sz w:val="34"/>
                          <w:szCs w:val="34"/>
                        </w:rPr>
                        <w:t>いちのみや</w:t>
                      </w:r>
                      <w:r w:rsidRPr="008D1C36">
                        <w:rPr>
                          <w:rFonts w:ascii="HGP創英角ｺﾞｼｯｸUB" w:eastAsia="HGP創英角ｺﾞｼｯｸUB" w:hAnsi="HGP創英角ｺﾞｼｯｸUB"/>
                          <w:sz w:val="34"/>
                          <w:szCs w:val="34"/>
                        </w:rPr>
                        <w:t>中央</w:t>
                      </w:r>
                      <w:r w:rsidRPr="008D1C36">
                        <w:rPr>
                          <w:rFonts w:ascii="HGP創英角ｺﾞｼｯｸUB" w:eastAsia="HGP創英角ｺﾞｼｯｸUB" w:hAnsi="HGP創英角ｺﾞｼｯｸUB" w:hint="eastAsia"/>
                          <w:sz w:val="34"/>
                          <w:szCs w:val="34"/>
                        </w:rPr>
                        <w:t>プラザ</w:t>
                      </w:r>
                      <w:r w:rsidR="008D1C36" w:rsidRPr="008D1C36">
                        <w:rPr>
                          <w:rFonts w:ascii="HGP創英角ｺﾞｼｯｸUB" w:eastAsia="HGP創英角ｺﾞｼｯｸUB" w:hAnsi="HGP創英角ｺﾞｼｯｸUB" w:hint="eastAsia"/>
                          <w:sz w:val="34"/>
                          <w:szCs w:val="34"/>
                        </w:rPr>
                        <w:t>体育館</w:t>
                      </w:r>
                      <w:r w:rsidRPr="008D1C36">
                        <w:rPr>
                          <w:rFonts w:ascii="HGP創英角ｺﾞｼｯｸUB" w:eastAsia="HGP創英角ｺﾞｼｯｸUB" w:hAnsi="HGP創英角ｺﾞｼｯｸUB"/>
                          <w:sz w:val="34"/>
                          <w:szCs w:val="34"/>
                        </w:rPr>
                        <w:t>１階）</w:t>
                      </w:r>
                    </w:p>
                    <w:p w14:paraId="553BD1AE" w14:textId="0F62C736" w:rsidR="0008459F" w:rsidRDefault="0008459F" w:rsidP="008D1C36">
                      <w:pPr>
                        <w:spacing w:line="0" w:lineRule="atLeast"/>
                        <w:ind w:right="1600" w:firstLineChars="300" w:firstLine="96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EA24CE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（一宮市野口</w:t>
                      </w:r>
                      <w:r w:rsidRPr="00EA24CE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１丁目６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―２２</w:t>
                      </w:r>
                      <w:r w:rsidRPr="00EA24CE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</w:t>
                      </w:r>
                      <w:r w:rsidRPr="008F500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大会議室</w:t>
                      </w:r>
                    </w:p>
                    <w:p w14:paraId="7A2502A8" w14:textId="489028F4" w:rsidR="0008459F" w:rsidRPr="00EA24CE" w:rsidRDefault="0008459F" w:rsidP="00386920">
                      <w:pPr>
                        <w:spacing w:line="0" w:lineRule="atLeast"/>
                        <w:ind w:right="1600" w:firstLineChars="500" w:firstLine="100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※裏面に駐車場</w:t>
                      </w:r>
                      <w:r w:rsidRPr="00386920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の地図あります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51FDB1CC" w14:textId="08F90DAF" w:rsidR="007C0168" w:rsidRDefault="00185AE6" w:rsidP="007C0168">
      <w:pPr>
        <w:widowControl/>
        <w:jc w:val="left"/>
      </w:pPr>
      <w:r w:rsidRPr="000A42E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9B238D" wp14:editId="1693F613">
                <wp:simplePos x="0" y="0"/>
                <wp:positionH relativeFrom="page">
                  <wp:posOffset>674370</wp:posOffset>
                </wp:positionH>
                <wp:positionV relativeFrom="paragraph">
                  <wp:posOffset>26035</wp:posOffset>
                </wp:positionV>
                <wp:extent cx="1007110" cy="688975"/>
                <wp:effectExtent l="0" t="0" r="2540" b="0"/>
                <wp:wrapNone/>
                <wp:docPr id="1483241035" name="円/楕円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07110" cy="6889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/>
                            </a:gs>
                            <a:gs pos="45000">
                              <a:srgbClr val="5B9BD5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567228" w14:textId="77777777" w:rsidR="0008459F" w:rsidRPr="00586316" w:rsidRDefault="0008459F" w:rsidP="000A42E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58631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30"/>
                                <w:szCs w:val="30"/>
                              </w:rPr>
                              <w:t>場所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2" style="position:absolute;margin-left:53.1pt;margin-top:2.05pt;width:79.3pt;height:54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" fillcolor="window" stroked="f" strokeweight=".25pt">
                <v:fill color2="#e1ecfb" rotate="t" focusposition=".5,.5" focussize="" colors="0 window;29491f #e1ecfb" focus="100%" type="gradientRadial"/>
                <v:stroke joinstyle="miter"/>
                <v:path arrowok="t"/>
                <o:lock v:ext="edit" aspectratio="t"/>
                <v:textbox>
                  <w:txbxContent>
                    <w:p w14:paraId="25567228" w14:textId="77777777" w:rsidR="0008459F" w:rsidRPr="00586316" w:rsidRDefault="0008459F" w:rsidP="000A42E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30"/>
                          <w:szCs w:val="30"/>
                        </w:rPr>
                      </w:pPr>
                      <w:r w:rsidRPr="00586316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30"/>
                          <w:szCs w:val="30"/>
                        </w:rPr>
                        <w:t>場所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0C9AC23E" w14:textId="5300052C" w:rsidR="007C0168" w:rsidRDefault="007C0168" w:rsidP="007C0168">
      <w:pPr>
        <w:widowControl/>
        <w:jc w:val="left"/>
      </w:pPr>
    </w:p>
    <w:p w14:paraId="281A83EA" w14:textId="440EE3AA" w:rsidR="007C0168" w:rsidRDefault="007C0168" w:rsidP="007C0168">
      <w:pPr>
        <w:widowControl/>
        <w:jc w:val="left"/>
      </w:pPr>
    </w:p>
    <w:p w14:paraId="1C43751D" w14:textId="0EC870F9" w:rsidR="007C0168" w:rsidRDefault="007C0168" w:rsidP="007C0168">
      <w:pPr>
        <w:widowControl/>
        <w:jc w:val="left"/>
      </w:pPr>
    </w:p>
    <w:p w14:paraId="62F0897D" w14:textId="3AA2A94B" w:rsidR="007C0168" w:rsidRDefault="00386920" w:rsidP="007C016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2443AC0" wp14:editId="0D457BDD">
                <wp:simplePos x="0" y="0"/>
                <wp:positionH relativeFrom="column">
                  <wp:posOffset>1491615</wp:posOffset>
                </wp:positionH>
                <wp:positionV relativeFrom="paragraph">
                  <wp:posOffset>73025</wp:posOffset>
                </wp:positionV>
                <wp:extent cx="5751195" cy="1181100"/>
                <wp:effectExtent l="0" t="0" r="20955" b="19050"/>
                <wp:wrapNone/>
                <wp:docPr id="853001398" name="テキスト ボックス 853001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19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48FAB" w14:textId="77777777" w:rsidR="0008459F" w:rsidRPr="00586316" w:rsidRDefault="0008459F" w:rsidP="007C0168">
                            <w:pPr>
                              <w:spacing w:line="0" w:lineRule="atLeast"/>
                              <w:ind w:right="1600"/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</w:pPr>
                            <w:r w:rsidRPr="00586316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◆講演</w:t>
                            </w:r>
                            <w:bookmarkStart w:id="0" w:name="_GoBack"/>
                            <w:bookmarkEnd w:id="0"/>
                          </w:p>
                          <w:p w14:paraId="25D9B5FE" w14:textId="1FCE69D6" w:rsidR="0008459F" w:rsidRPr="00EF5615" w:rsidRDefault="0008459F" w:rsidP="00831FF1">
                            <w:pPr>
                              <w:spacing w:line="0" w:lineRule="atLeast"/>
                              <w:ind w:right="160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EA24CE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よくある</w:t>
                            </w:r>
                            <w:r w:rsidRPr="00EA24CE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皮膚トラブルの対応について</w:t>
                            </w:r>
                          </w:p>
                          <w:p w14:paraId="678F92FB" w14:textId="334EC328" w:rsidR="0008459F" w:rsidRPr="004B273F" w:rsidRDefault="0008459F" w:rsidP="004B273F">
                            <w:pPr>
                              <w:spacing w:line="0" w:lineRule="atLeast"/>
                              <w:ind w:right="1600" w:firstLineChars="100" w:firstLine="360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4B273F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～皮膚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</w:t>
                            </w:r>
                            <w:r w:rsidRPr="004B273F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排泄ケア認定看護師から</w:t>
                            </w:r>
                            <w:r w:rsidRPr="004B273F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学ぼう～</w:t>
                            </w:r>
                          </w:p>
                          <w:p w14:paraId="0A06A7B0" w14:textId="77777777" w:rsidR="0008459F" w:rsidRPr="00586316" w:rsidRDefault="0008459F" w:rsidP="007C0168">
                            <w:pPr>
                              <w:spacing w:line="0" w:lineRule="atLeast"/>
                              <w:ind w:right="1600"/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</w:pPr>
                            <w:r w:rsidRPr="00586316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◆グループ交流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53001398" o:spid="_x0000_s1033" type="#_x0000_t202" style="position:absolute;margin-left:117.45pt;margin-top:5.75pt;width:452.85pt;height:9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" fillcolor="white [3201]" strokeweight=".5pt">
                <v:stroke opacity="0"/>
                <v:textbox>
                  <w:txbxContent>
                    <w:p w14:paraId="53B48FAB" w14:textId="77777777" w:rsidR="0008459F" w:rsidRPr="00586316" w:rsidRDefault="0008459F" w:rsidP="007C0168">
                      <w:pPr>
                        <w:spacing w:line="0" w:lineRule="atLeast"/>
                        <w:ind w:right="1600"/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</w:pPr>
                      <w:r w:rsidRPr="00586316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◆講演</w:t>
                      </w:r>
                    </w:p>
                    <w:p w14:paraId="25D9B5FE" w14:textId="1FCE69D6" w:rsidR="0008459F" w:rsidRPr="00EF5615" w:rsidRDefault="0008459F" w:rsidP="00831FF1">
                      <w:pPr>
                        <w:spacing w:line="0" w:lineRule="atLeast"/>
                        <w:ind w:right="160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EA24CE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よくある</w:t>
                      </w:r>
                      <w:r w:rsidRPr="00EA24CE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t>皮膚トラブルの対応について</w:t>
                      </w:r>
                    </w:p>
                    <w:p w14:paraId="678F92FB" w14:textId="334EC328" w:rsidR="0008459F" w:rsidRPr="004B273F" w:rsidRDefault="0008459F" w:rsidP="004B273F">
                      <w:pPr>
                        <w:spacing w:line="0" w:lineRule="atLeast"/>
                        <w:ind w:right="1600" w:firstLineChars="100" w:firstLine="360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4B273F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～皮膚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</w:t>
                      </w:r>
                      <w:r w:rsidRPr="004B273F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排泄ケア認定看護師から</w:t>
                      </w:r>
                      <w:r w:rsidRPr="004B273F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学ぼう～</w:t>
                      </w:r>
                    </w:p>
                    <w:p w14:paraId="0A06A7B0" w14:textId="77777777" w:rsidR="0008459F" w:rsidRPr="00586316" w:rsidRDefault="0008459F" w:rsidP="007C0168">
                      <w:pPr>
                        <w:spacing w:line="0" w:lineRule="atLeast"/>
                        <w:ind w:right="1600"/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</w:pPr>
                      <w:r w:rsidRPr="00586316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◆グループ交流</w:t>
                      </w:r>
                    </w:p>
                  </w:txbxContent>
                </v:textbox>
              </v:shape>
            </w:pict>
          </mc:Fallback>
        </mc:AlternateContent>
      </w:r>
      <w:r w:rsidR="00185AE6" w:rsidRPr="000A42E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24F3FF" wp14:editId="356D6EBD">
                <wp:simplePos x="0" y="0"/>
                <wp:positionH relativeFrom="page">
                  <wp:posOffset>654050</wp:posOffset>
                </wp:positionH>
                <wp:positionV relativeFrom="paragraph">
                  <wp:posOffset>31115</wp:posOffset>
                </wp:positionV>
                <wp:extent cx="1007110" cy="769620"/>
                <wp:effectExtent l="0" t="0" r="2540" b="0"/>
                <wp:wrapNone/>
                <wp:docPr id="1831982090" name="円/楕円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07110" cy="76962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/>
                            </a:gs>
                            <a:gs pos="45000">
                              <a:srgbClr val="5B9BD5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662FB8" w14:textId="77777777" w:rsidR="0008459F" w:rsidRPr="00586316" w:rsidRDefault="0008459F" w:rsidP="000A42E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58631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30"/>
                                <w:szCs w:val="30"/>
                              </w:rPr>
                              <w:t>内容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4" style="position:absolute;margin-left:51.5pt;margin-top:2.45pt;width:79.3pt;height:60.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" fillcolor="window" stroked="f" strokeweight=".25pt">
                <v:fill color2="#e1ecfb" rotate="t" focusposition=".5,.5" focussize="" colors="0 window;29491f #e1ecfb" focus="100%" type="gradientRadial"/>
                <v:stroke joinstyle="miter"/>
                <v:path arrowok="t"/>
                <o:lock v:ext="edit" aspectratio="t"/>
                <v:textbox>
                  <w:txbxContent>
                    <w:p w14:paraId="00662FB8" w14:textId="77777777" w:rsidR="0008459F" w:rsidRPr="00586316" w:rsidRDefault="0008459F" w:rsidP="000A42E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30"/>
                          <w:szCs w:val="30"/>
                        </w:rPr>
                      </w:pPr>
                      <w:r w:rsidRPr="00586316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30"/>
                          <w:szCs w:val="30"/>
                        </w:rPr>
                        <w:t>内容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40D763D7" w14:textId="63A3880D" w:rsidR="007C0168" w:rsidRDefault="007C0168" w:rsidP="007C0168">
      <w:pPr>
        <w:widowControl/>
        <w:jc w:val="left"/>
      </w:pPr>
    </w:p>
    <w:p w14:paraId="221E0A5F" w14:textId="249E6B9C" w:rsidR="007C0168" w:rsidRDefault="007C0168" w:rsidP="007C0168">
      <w:pPr>
        <w:widowControl/>
        <w:jc w:val="left"/>
      </w:pPr>
    </w:p>
    <w:p w14:paraId="75809B20" w14:textId="18E66C64" w:rsidR="007C0168" w:rsidRDefault="007C0168" w:rsidP="007C0168">
      <w:pPr>
        <w:widowControl/>
        <w:jc w:val="left"/>
      </w:pPr>
    </w:p>
    <w:p w14:paraId="61CC18CD" w14:textId="4DEF162B" w:rsidR="007C0168" w:rsidRDefault="005E6A3A" w:rsidP="00831FF1">
      <w:pPr>
        <w:widowControl/>
        <w:tabs>
          <w:tab w:val="left" w:pos="2740"/>
        </w:tabs>
        <w:jc w:val="left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53B5018" wp14:editId="251FF70E">
            <wp:simplePos x="0" y="0"/>
            <wp:positionH relativeFrom="column">
              <wp:posOffset>5457118</wp:posOffset>
            </wp:positionH>
            <wp:positionV relativeFrom="paragraph">
              <wp:posOffset>225259</wp:posOffset>
            </wp:positionV>
            <wp:extent cx="1333500" cy="1951410"/>
            <wp:effectExtent l="0" t="0" r="0" b="0"/>
            <wp:wrapNone/>
            <wp:docPr id="1934797154" name="図 1934797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job_nurse_ma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95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FF1">
        <w:tab/>
      </w:r>
    </w:p>
    <w:p w14:paraId="6DE06C2D" w14:textId="3FC0E74E" w:rsidR="007C0168" w:rsidRDefault="00185AE6" w:rsidP="007C016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DC5C44E" wp14:editId="7D7C6CA6">
                <wp:simplePos x="0" y="0"/>
                <wp:positionH relativeFrom="column">
                  <wp:posOffset>1492250</wp:posOffset>
                </wp:positionH>
                <wp:positionV relativeFrom="paragraph">
                  <wp:posOffset>158750</wp:posOffset>
                </wp:positionV>
                <wp:extent cx="5553075" cy="1123950"/>
                <wp:effectExtent l="0" t="0" r="28575" b="19050"/>
                <wp:wrapNone/>
                <wp:docPr id="1996150031" name="テキスト ボックス 1996150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BA03B" w14:textId="630D962F" w:rsidR="0008459F" w:rsidRPr="00EA24CE" w:rsidRDefault="0008459F" w:rsidP="007C0168">
                            <w:pPr>
                              <w:spacing w:line="0" w:lineRule="atLeast"/>
                              <w:ind w:right="1600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EA24CE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総合大雄会</w:t>
                            </w:r>
                            <w:r w:rsidRPr="00EA24CE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病院</w:t>
                            </w:r>
                          </w:p>
                          <w:p w14:paraId="3BE57E8F" w14:textId="77777777" w:rsidR="0008459F" w:rsidRPr="006E76CD" w:rsidRDefault="0008459F" w:rsidP="006E76CD">
                            <w:pPr>
                              <w:spacing w:line="0" w:lineRule="atLeast"/>
                              <w:ind w:right="1600" w:firstLineChars="100" w:firstLine="40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6E76CD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皮膚</w:t>
                            </w:r>
                            <w:r w:rsidRPr="006E76CD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・</w:t>
                            </w:r>
                            <w:r w:rsidRPr="006E76CD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排泄ケア認定看護師</w:t>
                            </w:r>
                          </w:p>
                          <w:p w14:paraId="431ECECD" w14:textId="6E35065E" w:rsidR="0008459F" w:rsidRPr="00EA24CE" w:rsidRDefault="0008459F" w:rsidP="00EA24CE">
                            <w:pPr>
                              <w:spacing w:line="0" w:lineRule="atLeast"/>
                              <w:ind w:right="1600" w:firstLineChars="800" w:firstLine="3520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EA24CE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加島</w:t>
                            </w:r>
                            <w:r w:rsidRPr="00EA24CE"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  <w:t xml:space="preserve">　泰子</w:t>
                            </w:r>
                            <w:r w:rsidRPr="00EA24CE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 氏</w:t>
                            </w:r>
                          </w:p>
                          <w:p w14:paraId="13ADE472" w14:textId="62DA89B0" w:rsidR="0008459F" w:rsidRPr="00586316" w:rsidRDefault="0008459F" w:rsidP="007C0168">
                            <w:pPr>
                              <w:spacing w:line="0" w:lineRule="atLeast"/>
                              <w:ind w:right="1600"/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96150031" o:spid="_x0000_s1035" type="#_x0000_t202" style="position:absolute;margin-left:117.5pt;margin-top:12.5pt;width:437.25pt;height:88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" fillcolor="white [3201]" strokeweight=".5pt">
                <v:stroke opacity="0"/>
                <v:textbox>
                  <w:txbxContent>
                    <w:p w14:paraId="515BA03B" w14:textId="630D962F" w:rsidR="0008459F" w:rsidRPr="00EA24CE" w:rsidRDefault="0008459F" w:rsidP="007C0168">
                      <w:pPr>
                        <w:spacing w:line="0" w:lineRule="atLeast"/>
                        <w:ind w:right="1600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EA24CE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総合大雄会</w:t>
                      </w:r>
                      <w:r w:rsidRPr="00EA24CE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病院</w:t>
                      </w:r>
                    </w:p>
                    <w:p w14:paraId="3BE57E8F" w14:textId="77777777" w:rsidR="0008459F" w:rsidRPr="006E76CD" w:rsidRDefault="0008459F" w:rsidP="006E76CD">
                      <w:pPr>
                        <w:spacing w:line="0" w:lineRule="atLeast"/>
                        <w:ind w:right="1600" w:firstLineChars="100" w:firstLine="40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6E76CD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t>皮膚</w:t>
                      </w:r>
                      <w:r w:rsidRPr="006E76CD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・</w:t>
                      </w:r>
                      <w:r w:rsidRPr="006E76CD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t>排泄ケア認定看護師</w:t>
                      </w:r>
                    </w:p>
                    <w:p w14:paraId="431ECECD" w14:textId="6E35065E" w:rsidR="0008459F" w:rsidRPr="00EA24CE" w:rsidRDefault="0008459F" w:rsidP="00EA24CE">
                      <w:pPr>
                        <w:spacing w:line="0" w:lineRule="atLeast"/>
                        <w:ind w:right="1600" w:firstLineChars="800" w:firstLine="3520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EA24CE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加島</w:t>
                      </w:r>
                      <w:r w:rsidRPr="00EA24CE"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  <w:t xml:space="preserve">　泰子</w:t>
                      </w:r>
                      <w:r w:rsidRPr="00EA24CE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 氏</w:t>
                      </w:r>
                    </w:p>
                    <w:p w14:paraId="13ADE472" w14:textId="62DA89B0" w:rsidR="0008459F" w:rsidRPr="00586316" w:rsidRDefault="0008459F" w:rsidP="007C0168">
                      <w:pPr>
                        <w:spacing w:line="0" w:lineRule="atLeast"/>
                        <w:ind w:right="1600"/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16781F" wp14:editId="1D37BE97">
                <wp:simplePos x="0" y="0"/>
                <wp:positionH relativeFrom="page">
                  <wp:posOffset>711835</wp:posOffset>
                </wp:positionH>
                <wp:positionV relativeFrom="paragraph">
                  <wp:posOffset>53340</wp:posOffset>
                </wp:positionV>
                <wp:extent cx="1007110" cy="759460"/>
                <wp:effectExtent l="0" t="0" r="2540" b="2540"/>
                <wp:wrapNone/>
                <wp:docPr id="1528633226" name="円/楕円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07110" cy="75946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/>
                            </a:gs>
                            <a:gs pos="45000">
                              <a:srgbClr val="5B9BD5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B52730" w14:textId="77777777" w:rsidR="0008459F" w:rsidRPr="00586316" w:rsidRDefault="0008459F" w:rsidP="007C016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8631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0"/>
                                <w:szCs w:val="30"/>
                              </w:rPr>
                              <w:t>講師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6" style="position:absolute;margin-left:56.05pt;margin-top:4.2pt;width:79.3pt;height:59.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" fillcolor="window" stroked="f" strokeweight=".25pt">
                <v:fill color2="#e1ecfb" rotate="t" focusposition=".5,.5" focussize="" colors="0 window;29491f #e1ecfb" focus="100%" type="gradientRadial"/>
                <v:stroke joinstyle="miter"/>
                <v:path arrowok="t"/>
                <o:lock v:ext="edit" aspectratio="t"/>
                <v:textbox>
                  <w:txbxContent>
                    <w:p w14:paraId="65B52730" w14:textId="77777777" w:rsidR="0008459F" w:rsidRPr="00586316" w:rsidRDefault="0008459F" w:rsidP="007C016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0"/>
                          <w:szCs w:val="30"/>
                        </w:rPr>
                      </w:pPr>
                      <w:r w:rsidRPr="0058631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0"/>
                          <w:szCs w:val="30"/>
                        </w:rPr>
                        <w:t>講師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55A2F647" w14:textId="7126F1A4" w:rsidR="007C0168" w:rsidRDefault="007C0168" w:rsidP="007C0168">
      <w:pPr>
        <w:widowControl/>
        <w:jc w:val="left"/>
      </w:pPr>
    </w:p>
    <w:p w14:paraId="67CEEC6A" w14:textId="43C03513" w:rsidR="007C0168" w:rsidRDefault="007C0168" w:rsidP="007C0168">
      <w:pPr>
        <w:widowControl/>
        <w:jc w:val="left"/>
      </w:pPr>
    </w:p>
    <w:p w14:paraId="08508A8F" w14:textId="4E2F4727" w:rsidR="007C0168" w:rsidRDefault="007C0168" w:rsidP="007C0168">
      <w:pPr>
        <w:widowControl/>
        <w:jc w:val="left"/>
      </w:pPr>
    </w:p>
    <w:p w14:paraId="420BDFF5" w14:textId="6DD812AF" w:rsidR="005E6A3A" w:rsidRDefault="005E6A3A" w:rsidP="007C0168">
      <w:pPr>
        <w:widowControl/>
        <w:jc w:val="left"/>
      </w:pPr>
    </w:p>
    <w:p w14:paraId="51C6A8FB" w14:textId="009FEE24" w:rsidR="005E6A3A" w:rsidRDefault="00185AE6" w:rsidP="007C016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7C8197" wp14:editId="127F8411">
                <wp:simplePos x="0" y="0"/>
                <wp:positionH relativeFrom="column">
                  <wp:posOffset>1365250</wp:posOffset>
                </wp:positionH>
                <wp:positionV relativeFrom="paragraph">
                  <wp:posOffset>195580</wp:posOffset>
                </wp:positionV>
                <wp:extent cx="5200650" cy="698500"/>
                <wp:effectExtent l="0" t="0" r="1905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69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14:paraId="1B3CDBE0" w14:textId="12878D32" w:rsidR="0008459F" w:rsidRPr="007E2882" w:rsidRDefault="0008459F" w:rsidP="005E6A3A">
                            <w:pPr>
                              <w:spacing w:line="0" w:lineRule="atLeast"/>
                              <w:ind w:right="16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市内在住または</w:t>
                            </w:r>
                            <w:r w:rsidRPr="007E288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在勤の看護師資格を持つ方、</w:t>
                            </w:r>
                          </w:p>
                          <w:p w14:paraId="08CBE4DD" w14:textId="4B91B7AC" w:rsidR="0008459F" w:rsidRPr="007E2882" w:rsidRDefault="0008459F" w:rsidP="005E6A3A">
                            <w:pPr>
                              <w:spacing w:line="0" w:lineRule="atLeast"/>
                              <w:ind w:right="1600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7E288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医療的ケアに携わっている専門職の方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など</w:t>
                            </w:r>
                          </w:p>
                          <w:p w14:paraId="535BBA38" w14:textId="180858A3" w:rsidR="0008459F" w:rsidRPr="00586316" w:rsidRDefault="0008459F" w:rsidP="005E6A3A">
                            <w:pPr>
                              <w:spacing w:line="0" w:lineRule="atLeast"/>
                              <w:ind w:right="1600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7" type="#_x0000_t202" style="position:absolute;margin-left:107.5pt;margin-top:15.4pt;width:409.5pt;height: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" fillcolor="window" strokeweight=".5pt">
                <v:stroke opacity="0"/>
                <v:textbox>
                  <w:txbxContent>
                    <w:p w14:paraId="1B3CDBE0" w14:textId="12878D32" w:rsidR="0008459F" w:rsidRPr="007E2882" w:rsidRDefault="0008459F" w:rsidP="005E6A3A">
                      <w:pPr>
                        <w:spacing w:line="0" w:lineRule="atLeast"/>
                        <w:ind w:right="160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市内在住または</w:t>
                      </w:r>
                      <w:r w:rsidRPr="007E288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在勤の看護師資格を持つ方、</w:t>
                      </w:r>
                    </w:p>
                    <w:p w14:paraId="08CBE4DD" w14:textId="4B91B7AC" w:rsidR="0008459F" w:rsidRPr="007E2882" w:rsidRDefault="0008459F" w:rsidP="005E6A3A">
                      <w:pPr>
                        <w:spacing w:line="0" w:lineRule="atLeast"/>
                        <w:ind w:right="160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7E288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医療的ケアに携わっている専門職の方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など</w:t>
                      </w:r>
                    </w:p>
                    <w:p w14:paraId="535BBA38" w14:textId="180858A3" w:rsidR="0008459F" w:rsidRPr="00586316" w:rsidRDefault="0008459F" w:rsidP="005E6A3A">
                      <w:pPr>
                        <w:spacing w:line="0" w:lineRule="atLeast"/>
                        <w:ind w:right="1600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6C7B86" wp14:editId="723E9E92">
                <wp:simplePos x="0" y="0"/>
                <wp:positionH relativeFrom="page">
                  <wp:posOffset>649605</wp:posOffset>
                </wp:positionH>
                <wp:positionV relativeFrom="paragraph">
                  <wp:posOffset>69215</wp:posOffset>
                </wp:positionV>
                <wp:extent cx="1007110" cy="722630"/>
                <wp:effectExtent l="0" t="0" r="2540" b="1270"/>
                <wp:wrapNone/>
                <wp:docPr id="979800414" name="円/楕円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07110" cy="72263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/>
                            </a:gs>
                            <a:gs pos="45000">
                              <a:srgbClr val="5B9BD5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A64086" w14:textId="01F38F0B" w:rsidR="0008459F" w:rsidRPr="00586316" w:rsidRDefault="0008459F" w:rsidP="007C016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0"/>
                                <w:szCs w:val="30"/>
                              </w:rPr>
                              <w:t>対象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8" style="position:absolute;margin-left:51.15pt;margin-top:5.45pt;width:79.3pt;height:56.9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" fillcolor="window" stroked="f" strokeweight=".25pt">
                <v:fill color2="#e1ecfb" rotate="t" focusposition=".5,.5" focussize="" colors="0 window;29491f #e1ecfb" focus="100%" type="gradientRadial"/>
                <v:stroke joinstyle="miter"/>
                <v:path arrowok="t"/>
                <o:lock v:ext="edit" aspectratio="t"/>
                <v:textbox>
                  <w:txbxContent>
                    <w:p w14:paraId="1EA64086" w14:textId="01F38F0B" w:rsidR="0008459F" w:rsidRPr="00586316" w:rsidRDefault="0008459F" w:rsidP="007C016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0"/>
                          <w:szCs w:val="30"/>
                        </w:rPr>
                        <w:t>対象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32568C1C" w14:textId="6ABDCD4C" w:rsidR="005E6A3A" w:rsidRDefault="005E6A3A" w:rsidP="007C0168">
      <w:pPr>
        <w:widowControl/>
        <w:jc w:val="left"/>
      </w:pPr>
    </w:p>
    <w:p w14:paraId="24BECD1A" w14:textId="66FFDBCB" w:rsidR="007C0168" w:rsidRDefault="007C0168" w:rsidP="007C0168">
      <w:pPr>
        <w:widowControl/>
        <w:jc w:val="left"/>
      </w:pPr>
    </w:p>
    <w:p w14:paraId="46CF1D89" w14:textId="4CAFA184" w:rsidR="007C0168" w:rsidRDefault="00185AE6" w:rsidP="007C016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73D402" wp14:editId="241CF3B5">
                <wp:simplePos x="0" y="0"/>
                <wp:positionH relativeFrom="column">
                  <wp:posOffset>1333500</wp:posOffset>
                </wp:positionH>
                <wp:positionV relativeFrom="paragraph">
                  <wp:posOffset>203200</wp:posOffset>
                </wp:positionV>
                <wp:extent cx="4235450" cy="2127250"/>
                <wp:effectExtent l="0" t="0" r="12700" b="25400"/>
                <wp:wrapNone/>
                <wp:docPr id="929382735" name="テキスト ボックス 929382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0" cy="212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0FCA9" w14:textId="18169C4A" w:rsidR="0008459F" w:rsidRPr="00185AE6" w:rsidRDefault="0008459F" w:rsidP="00EF561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電話　</w:t>
                            </w:r>
                            <w:r w:rsidR="0038692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または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85AE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右の２次元コード・</w:t>
                            </w:r>
                            <w:r w:rsidR="00201EFB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下記</w:t>
                            </w:r>
                            <w:r w:rsidRPr="00185AE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URL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より申込</w:t>
                            </w:r>
                          </w:p>
                          <w:p w14:paraId="6C32DD3C" w14:textId="4F8C7E48" w:rsidR="0008459F" w:rsidRDefault="0008459F" w:rsidP="00EF5615">
                            <w:pPr>
                              <w:jc w:val="left"/>
                              <w:rPr>
                                <w:rFonts w:ascii="Arial" w:hAnsi="Arial" w:cs="Arial"/>
                                <w:color w:val="009688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</w:pPr>
                            <w:r w:rsidRPr="00185AE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URL：</w:t>
                            </w:r>
                            <w:r w:rsidRPr="00185AE6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0" w:tgtFrame="_blank" w:history="1">
                              <w:r w:rsidRPr="00185AE6">
                                <w:rPr>
                                  <w:rFonts w:ascii="Arial" w:hAnsi="Arial" w:cs="Arial"/>
                                  <w:color w:val="009688"/>
                                  <w:sz w:val="28"/>
                                  <w:szCs w:val="28"/>
                                  <w:u w:val="single"/>
                                  <w:shd w:val="clear" w:color="auto" w:fill="FFFFFF"/>
                                </w:rPr>
                                <w:t>https://logoform.jp/form/Z3LR/1163712</w:t>
                              </w:r>
                            </w:hyperlink>
                          </w:p>
                          <w:p w14:paraId="2AF969E5" w14:textId="7E2892F6" w:rsidR="0008459F" w:rsidRPr="0008459F" w:rsidRDefault="0008459F" w:rsidP="00EF5615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期限：</w:t>
                            </w:r>
                            <w:r w:rsidRPr="0008459F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１０月７日（火）まで</w:t>
                            </w:r>
                          </w:p>
                          <w:p w14:paraId="4EC2B1A0" w14:textId="505418FF" w:rsidR="0008459F" w:rsidRPr="00EF5615" w:rsidRDefault="0008459F" w:rsidP="00EF5615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EF561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＜お問い合わせ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・申込</w:t>
                            </w:r>
                            <w:r w:rsidRPr="00EF561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先＞</w:t>
                            </w:r>
                          </w:p>
                          <w:p w14:paraId="2F0ABE59" w14:textId="77777777" w:rsidR="0008459F" w:rsidRPr="00EF5615" w:rsidRDefault="0008459F" w:rsidP="00EF561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EF5615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一宮市福祉部福祉総合相談室</w:t>
                            </w:r>
                          </w:p>
                          <w:p w14:paraId="1E2519A0" w14:textId="4A353B1E" w:rsidR="0008459F" w:rsidRPr="00EF5615" w:rsidRDefault="0008459F" w:rsidP="00EF561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EF5615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TEL：0586-28-9145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29382735" o:spid="_x0000_s1039" type="#_x0000_t202" style="position:absolute;margin-left:105pt;margin-top:16pt;width:333.5pt;height:16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" fillcolor="white [3201]" strokeweight=".5pt">
                <v:stroke opacity="0"/>
                <v:textbox>
                  <w:txbxContent>
                    <w:p w14:paraId="45E0FCA9" w14:textId="18169C4A" w:rsidR="0008459F" w:rsidRPr="00185AE6" w:rsidRDefault="0008459F" w:rsidP="00EF5615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電話　</w:t>
                      </w:r>
                      <w:r w:rsidR="0038692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または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Pr="00185AE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右の２次元コード・</w:t>
                      </w:r>
                      <w:r w:rsidR="00201EFB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下記</w:t>
                      </w:r>
                      <w:r w:rsidRPr="00185AE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URL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より申込</w:t>
                      </w:r>
                    </w:p>
                    <w:p w14:paraId="6C32DD3C" w14:textId="4F8C7E48" w:rsidR="0008459F" w:rsidRDefault="0008459F" w:rsidP="00EF5615">
                      <w:pPr>
                        <w:jc w:val="left"/>
                        <w:rPr>
                          <w:rFonts w:ascii="Arial" w:hAnsi="Arial" w:cs="Arial"/>
                          <w:color w:val="009688"/>
                          <w:sz w:val="28"/>
                          <w:szCs w:val="28"/>
                          <w:u w:val="single"/>
                          <w:shd w:val="clear" w:color="auto" w:fill="FFFFFF"/>
                        </w:rPr>
                      </w:pPr>
                      <w:r w:rsidRPr="00185AE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URL：</w:t>
                      </w:r>
                      <w:r w:rsidRPr="00185AE6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 xml:space="preserve"> </w:t>
                      </w:r>
                      <w:hyperlink r:id="rId11" w:tgtFrame="_blank" w:history="1">
                        <w:r w:rsidRPr="00185AE6">
                          <w:rPr>
                            <w:rFonts w:ascii="Arial" w:hAnsi="Arial" w:cs="Arial"/>
                            <w:color w:val="009688"/>
                            <w:sz w:val="28"/>
                            <w:szCs w:val="28"/>
                            <w:u w:val="single"/>
                            <w:shd w:val="clear" w:color="auto" w:fill="FFFFFF"/>
                          </w:rPr>
                          <w:t>https://logoform.jp/form/Z3LR/1163712</w:t>
                        </w:r>
                      </w:hyperlink>
                    </w:p>
                    <w:p w14:paraId="2AF969E5" w14:textId="7E2892F6" w:rsidR="0008459F" w:rsidRPr="0008459F" w:rsidRDefault="0008459F" w:rsidP="00EF5615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期限：</w:t>
                      </w:r>
                      <w:r w:rsidRPr="0008459F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１０月７日（火）まで</w:t>
                      </w:r>
                    </w:p>
                    <w:p w14:paraId="4EC2B1A0" w14:textId="505418FF" w:rsidR="0008459F" w:rsidRPr="00EF5615" w:rsidRDefault="0008459F" w:rsidP="00EF5615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EF5615">
                        <w:rPr>
                          <w:rFonts w:ascii="HGP創英角ｺﾞｼｯｸUB" w:eastAsia="HGP創英角ｺﾞｼｯｸUB" w:hAnsi="HGP創英角ｺﾞｼｯｸUB" w:hint="eastAsia"/>
                        </w:rPr>
                        <w:t>＜お問い合わせ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・申込</w:t>
                      </w:r>
                      <w:r w:rsidRPr="00EF5615">
                        <w:rPr>
                          <w:rFonts w:ascii="HGP創英角ｺﾞｼｯｸUB" w:eastAsia="HGP創英角ｺﾞｼｯｸUB" w:hAnsi="HGP創英角ｺﾞｼｯｸUB" w:hint="eastAsia"/>
                        </w:rPr>
                        <w:t>先＞</w:t>
                      </w:r>
                    </w:p>
                    <w:p w14:paraId="2F0ABE59" w14:textId="77777777" w:rsidR="0008459F" w:rsidRPr="00EF5615" w:rsidRDefault="0008459F" w:rsidP="00EF5615">
                      <w:pPr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EF5615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一宮市福祉部福祉総合相談室</w:t>
                      </w:r>
                    </w:p>
                    <w:p w14:paraId="1E2519A0" w14:textId="4A353B1E" w:rsidR="0008459F" w:rsidRPr="00EF5615" w:rsidRDefault="0008459F" w:rsidP="00EF5615">
                      <w:pPr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EF5615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TEL：0586-28-9145</w:t>
                      </w:r>
                    </w:p>
                  </w:txbxContent>
                </v:textbox>
              </v:shape>
            </w:pict>
          </mc:Fallback>
        </mc:AlternateContent>
      </w:r>
      <w:r w:rsidR="00124F7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24A8F1" wp14:editId="2C91D9DD">
                <wp:simplePos x="0" y="0"/>
                <wp:positionH relativeFrom="column">
                  <wp:posOffset>5753100</wp:posOffset>
                </wp:positionH>
                <wp:positionV relativeFrom="paragraph">
                  <wp:posOffset>124460</wp:posOffset>
                </wp:positionV>
                <wp:extent cx="975360" cy="8382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838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D0BE7" w14:textId="1F49BF10" w:rsidR="0008459F" w:rsidRDefault="0008459F" w:rsidP="00124F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40" style="position:absolute;margin-left:453pt;margin-top:9.8pt;width:76.8pt;height:66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" fillcolor="white [3201]" stroked="f" strokeweight="1pt">
                <v:textbox style="mso-fit-shape-to-text:t">
                  <w:txbxContent>
                    <w:p w14:paraId="466D0BE7" w14:textId="1F49BF10" w:rsidR="0008459F" w:rsidRDefault="0008459F" w:rsidP="00124F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2ACE85D" w14:textId="5042CD4E" w:rsidR="007C0168" w:rsidRDefault="006A7DB9" w:rsidP="007C0168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6123B1" wp14:editId="30B4B265">
                <wp:simplePos x="0" y="0"/>
                <wp:positionH relativeFrom="column">
                  <wp:posOffset>5638800</wp:posOffset>
                </wp:positionH>
                <wp:positionV relativeFrom="paragraph">
                  <wp:posOffset>82550</wp:posOffset>
                </wp:positionV>
                <wp:extent cx="1365250" cy="419100"/>
                <wp:effectExtent l="0" t="0" r="635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94539" w14:textId="7F2B81CF" w:rsidR="0008459F" w:rsidRPr="006A7DB9" w:rsidRDefault="0008459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 w:rsidRPr="006A7DB9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申込2次元コード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41" type="#_x0000_t202" style="position:absolute;margin-left:444pt;margin-top:6.5pt;width:107.5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" fillcolor="white [3201]" stroked="f" strokeweight=".5pt">
                <v:textbox>
                  <w:txbxContent>
                    <w:p w14:paraId="3CA94539" w14:textId="7F2B81CF" w:rsidR="0008459F" w:rsidRPr="006A7DB9" w:rsidRDefault="0008459F">
                      <w:pPr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 w:rsidRPr="006A7DB9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申込2次元コード</w:t>
                      </w:r>
                    </w:p>
                  </w:txbxContent>
                </v:textbox>
              </v:shape>
            </w:pict>
          </mc:Fallback>
        </mc:AlternateContent>
      </w:r>
      <w:r w:rsidR="00185AE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BEFEFB" wp14:editId="16B17ACD">
                <wp:simplePos x="0" y="0"/>
                <wp:positionH relativeFrom="page">
                  <wp:posOffset>692150</wp:posOffset>
                </wp:positionH>
                <wp:positionV relativeFrom="paragraph">
                  <wp:posOffset>82550</wp:posOffset>
                </wp:positionV>
                <wp:extent cx="1007110" cy="844550"/>
                <wp:effectExtent l="0" t="0" r="2540" b="0"/>
                <wp:wrapNone/>
                <wp:docPr id="1" name="円/楕円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07110" cy="8445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/>
                            </a:gs>
                            <a:gs pos="45000">
                              <a:srgbClr val="5B9BD5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A7BB97" w14:textId="77777777" w:rsidR="0008459F" w:rsidRPr="0008459F" w:rsidRDefault="0008459F" w:rsidP="0008459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8459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申込</w:t>
                            </w:r>
                          </w:p>
                          <w:p w14:paraId="2D81AE35" w14:textId="6BD45456" w:rsidR="0008459F" w:rsidRPr="0008459F" w:rsidRDefault="0008459F" w:rsidP="0008459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8459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方法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42" style="position:absolute;margin-left:54.5pt;margin-top:6.5pt;width:79.3pt;height:66.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" fillcolor="window" stroked="f" strokeweight=".25pt">
                <v:fill color2="#e1ecfb" rotate="t" focusposition=".5,.5" focussize="" colors="0 window;29491f #e1ecfb" focus="100%" type="gradientRadial"/>
                <v:stroke joinstyle="miter"/>
                <v:path arrowok="t"/>
                <o:lock v:ext="edit" aspectratio="t"/>
                <v:textbox>
                  <w:txbxContent>
                    <w:p w14:paraId="06A7BB97" w14:textId="77777777" w:rsidR="0008459F" w:rsidRPr="0008459F" w:rsidRDefault="0008459F" w:rsidP="0008459F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08459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申込</w:t>
                      </w:r>
                    </w:p>
                    <w:p w14:paraId="2D81AE35" w14:textId="6BD45456" w:rsidR="0008459F" w:rsidRPr="0008459F" w:rsidRDefault="0008459F" w:rsidP="0008459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08459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方法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EF5615"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14:paraId="0E5AF83A" w14:textId="414D5F03" w:rsidR="007C0168" w:rsidRDefault="007C0168" w:rsidP="007C0168">
      <w:pPr>
        <w:widowControl/>
        <w:jc w:val="left"/>
      </w:pPr>
    </w:p>
    <w:p w14:paraId="4EF625FC" w14:textId="77777777" w:rsidR="00386920" w:rsidRDefault="00EF5615" w:rsidP="00185AE6">
      <w:pPr>
        <w:widowControl/>
        <w:ind w:firstLineChars="2300" w:firstLine="9200"/>
        <w:jc w:val="left"/>
      </w:pPr>
      <w:r>
        <w:rPr>
          <w:rFonts w:ascii="HGP創英角ｺﾞｼｯｸUB" w:eastAsia="HGP創英角ｺﾞｼｯｸUB" w:hAnsi="HGP創英角ｺﾞｼｯｸUB" w:hint="eastAsia"/>
          <w:noProof/>
          <w:sz w:val="40"/>
          <w:szCs w:val="40"/>
        </w:rPr>
        <w:drawing>
          <wp:inline distT="0" distB="0" distL="0" distR="0" wp14:anchorId="6B935AB2" wp14:editId="1B811BF4">
            <wp:extent cx="781050" cy="781050"/>
            <wp:effectExtent l="0" t="0" r="0" b="0"/>
            <wp:docPr id="6" name="図 6" descr="C:\Users\00012649\AppData\Local\Microsoft\Windows\INetCache\Content.Word\ダウンロ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012649\AppData\Local\Microsoft\Windows\INetCache\Content.Word\ダウンロード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</w:p>
    <w:p w14:paraId="56CD7631" w14:textId="163C8250" w:rsidR="00386920" w:rsidRDefault="00386920" w:rsidP="00386920">
      <w:pPr>
        <w:widowControl/>
        <w:ind w:firstLineChars="2300" w:firstLine="4830"/>
        <w:jc w:val="left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61E92939" wp14:editId="2A5FF34E">
            <wp:simplePos x="0" y="0"/>
            <wp:positionH relativeFrom="column">
              <wp:posOffset>-387350</wp:posOffset>
            </wp:positionH>
            <wp:positionV relativeFrom="paragraph">
              <wp:posOffset>44450</wp:posOffset>
            </wp:positionV>
            <wp:extent cx="7505700" cy="1498600"/>
            <wp:effectExtent l="0" t="0" r="0" b="6350"/>
            <wp:wrapNone/>
            <wp:docPr id="1763989770" name="図 1763989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下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C1842" w14:textId="77777777" w:rsidR="00386920" w:rsidRDefault="00386920" w:rsidP="00386920">
      <w:pPr>
        <w:widowControl/>
        <w:ind w:firstLineChars="2300" w:firstLine="4830"/>
        <w:jc w:val="left"/>
      </w:pPr>
    </w:p>
    <w:p w14:paraId="537B6960" w14:textId="77777777" w:rsidR="00386920" w:rsidRDefault="00386920" w:rsidP="00386920">
      <w:pPr>
        <w:widowControl/>
        <w:ind w:firstLineChars="2300" w:firstLine="4830"/>
        <w:jc w:val="left"/>
      </w:pPr>
    </w:p>
    <w:p w14:paraId="40867A11" w14:textId="61213CD8" w:rsidR="00386920" w:rsidRDefault="00386920" w:rsidP="00386920">
      <w:pPr>
        <w:widowControl/>
        <w:ind w:firstLineChars="2300" w:firstLine="483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63BF2D" wp14:editId="613B3AE0">
                <wp:simplePos x="0" y="0"/>
                <wp:positionH relativeFrom="column">
                  <wp:posOffset>669290</wp:posOffset>
                </wp:positionH>
                <wp:positionV relativeFrom="paragraph">
                  <wp:posOffset>189230</wp:posOffset>
                </wp:positionV>
                <wp:extent cx="6651625" cy="457200"/>
                <wp:effectExtent l="0" t="0" r="0" b="0"/>
                <wp:wrapNone/>
                <wp:docPr id="1454595842" name="テキスト ボックス 1454595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1625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14:paraId="46177550" w14:textId="77777777" w:rsidR="0008459F" w:rsidRDefault="0008459F" w:rsidP="007C016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124F7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主　催：一宮市障害者自立支援協議会　医療的ケアネットワーク会議</w:t>
                            </w:r>
                          </w:p>
                          <w:p w14:paraId="6431A9F8" w14:textId="77777777" w:rsidR="0008459F" w:rsidRDefault="0008459F" w:rsidP="007C016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60526A6E" w14:textId="77777777" w:rsidR="0008459F" w:rsidRDefault="0008459F" w:rsidP="007C016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54C9E7E9" w14:textId="77777777" w:rsidR="0008459F" w:rsidRDefault="0008459F" w:rsidP="007C016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60D2A956" w14:textId="77777777" w:rsidR="0008459F" w:rsidRPr="00386920" w:rsidRDefault="0008459F" w:rsidP="007C016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54595842" o:spid="_x0000_s1043" type="#_x0000_t202" style="position:absolute;left:0;text-align:left;margin-left:52.7pt;margin-top:14.9pt;width:523.7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" fillcolor="window" strokeweight=".5pt">
                <v:fill opacity="0"/>
                <v:stroke opacity="0"/>
                <v:textbox>
                  <w:txbxContent>
                    <w:p w14:paraId="46177550" w14:textId="77777777" w:rsidR="0008459F" w:rsidRDefault="0008459F" w:rsidP="007C0168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124F7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主　催：一宮市障害者自立支援協議会　医療的ケアネットワーク会議</w:t>
                      </w:r>
                    </w:p>
                    <w:p w14:paraId="6431A9F8" w14:textId="77777777" w:rsidR="0008459F" w:rsidRDefault="0008459F" w:rsidP="007C0168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60526A6E" w14:textId="77777777" w:rsidR="0008459F" w:rsidRDefault="0008459F" w:rsidP="007C0168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54C9E7E9" w14:textId="77777777" w:rsidR="0008459F" w:rsidRDefault="0008459F" w:rsidP="007C0168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60D2A956" w14:textId="77777777" w:rsidR="0008459F" w:rsidRPr="00386920" w:rsidRDefault="0008459F" w:rsidP="007C0168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AA65DF" w14:textId="70086B66" w:rsidR="00386920" w:rsidRPr="00AA6D98" w:rsidRDefault="00386920" w:rsidP="00AA6D98">
      <w:pPr>
        <w:widowControl/>
        <w:ind w:firstLineChars="100" w:firstLine="280"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AA6D98">
        <w:rPr>
          <w:rFonts w:ascii="HGP創英角ｺﾞｼｯｸUB" w:eastAsia="HGP創英角ｺﾞｼｯｸUB" w:hAnsi="HGP創英角ｺﾞｼｯｸUB" w:hint="eastAsia"/>
          <w:sz w:val="28"/>
          <w:szCs w:val="28"/>
        </w:rPr>
        <w:lastRenderedPageBreak/>
        <w:t>【留意事項】</w:t>
      </w:r>
    </w:p>
    <w:p w14:paraId="0E0D2BB5" w14:textId="5785C500" w:rsidR="00386920" w:rsidRPr="00AA6D98" w:rsidRDefault="006A7DB9" w:rsidP="00AA6D98">
      <w:pPr>
        <w:widowControl/>
        <w:ind w:firstLineChars="100" w:firstLine="220"/>
        <w:jc w:val="left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>・個人情報は、この交流会</w:t>
      </w:r>
      <w:r w:rsidR="00386920" w:rsidRPr="00AA6D98">
        <w:rPr>
          <w:rFonts w:ascii="HGP創英角ｺﾞｼｯｸUB" w:eastAsia="HGP創英角ｺﾞｼｯｸUB" w:hAnsi="HGP創英角ｺﾞｼｯｸUB" w:hint="eastAsia"/>
          <w:sz w:val="22"/>
        </w:rPr>
        <w:t>に関してのみ利用いたします。</w:t>
      </w:r>
    </w:p>
    <w:p w14:paraId="1676628B" w14:textId="42A5E6EC" w:rsidR="00386920" w:rsidRPr="00AA6D98" w:rsidRDefault="006A7DB9" w:rsidP="00AA6D98">
      <w:pPr>
        <w:widowControl/>
        <w:ind w:firstLineChars="100" w:firstLine="220"/>
        <w:jc w:val="left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>・</w:t>
      </w:r>
      <w:r w:rsidR="00386920" w:rsidRPr="00AA6D98">
        <w:rPr>
          <w:rFonts w:ascii="HGP創英角ｺﾞｼｯｸUB" w:eastAsia="HGP創英角ｺﾞｼｯｸUB" w:hAnsi="HGP創英角ｺﾞｼｯｸUB" w:hint="eastAsia"/>
          <w:sz w:val="22"/>
        </w:rPr>
        <w:t>定員超過の場合は、お断りのご連絡をさせていただく場合があります。</w:t>
      </w:r>
    </w:p>
    <w:p w14:paraId="27A9DD7A" w14:textId="74689394" w:rsidR="00386920" w:rsidRPr="00AA6D98" w:rsidRDefault="00386920" w:rsidP="00AA6D98">
      <w:pPr>
        <w:widowControl/>
        <w:ind w:firstLineChars="100" w:firstLine="220"/>
        <w:jc w:val="left"/>
        <w:rPr>
          <w:rFonts w:ascii="HGP創英角ｺﾞｼｯｸUB" w:eastAsia="HGP創英角ｺﾞｼｯｸUB" w:hAnsi="HGP創英角ｺﾞｼｯｸUB"/>
          <w:sz w:val="22"/>
        </w:rPr>
      </w:pPr>
      <w:r w:rsidRPr="00AA6D98">
        <w:rPr>
          <w:rFonts w:ascii="HGP創英角ｺﾞｼｯｸUB" w:eastAsia="HGP創英角ｺﾞｼｯｸUB" w:hAnsi="HGP創英角ｺﾞｼｯｸUB" w:hint="eastAsia"/>
          <w:sz w:val="22"/>
        </w:rPr>
        <w:t>・</w:t>
      </w:r>
      <w:r w:rsidR="006A7DB9">
        <w:rPr>
          <w:rFonts w:ascii="HGP創英角ｺﾞｼｯｸUB" w:eastAsia="HGP創英角ｺﾞｼｯｸUB" w:hAnsi="HGP創英角ｺﾞｼｯｸUB" w:hint="eastAsia"/>
          <w:sz w:val="22"/>
        </w:rPr>
        <w:t>暴風警報などによる交流会</w:t>
      </w:r>
      <w:r w:rsidR="00AA6D98" w:rsidRPr="00AA6D98">
        <w:rPr>
          <w:rFonts w:ascii="HGP創英角ｺﾞｼｯｸUB" w:eastAsia="HGP創英角ｺﾞｼｯｸUB" w:hAnsi="HGP創英角ｺﾞｼｯｸUB" w:hint="eastAsia"/>
          <w:sz w:val="22"/>
        </w:rPr>
        <w:t>開催中止等の場合は、</w:t>
      </w:r>
      <w:r w:rsidR="006A7DB9">
        <w:rPr>
          <w:rFonts w:ascii="HGP創英角ｺﾞｼｯｸUB" w:eastAsia="HGP創英角ｺﾞｼｯｸUB" w:hAnsi="HGP創英角ｺﾞｼｯｸUB" w:hint="eastAsia"/>
          <w:sz w:val="22"/>
        </w:rPr>
        <w:t>当日</w:t>
      </w:r>
      <w:r w:rsidR="00AA6D98" w:rsidRPr="00AA6D98">
        <w:rPr>
          <w:rFonts w:ascii="HGP創英角ｺﾞｼｯｸUB" w:eastAsia="HGP創英角ｺﾞｼｯｸUB" w:hAnsi="HGP創英角ｺﾞｼｯｸUB" w:hint="eastAsia"/>
          <w:sz w:val="22"/>
        </w:rPr>
        <w:t>ご連絡を差し上げます。</w:t>
      </w:r>
    </w:p>
    <w:p w14:paraId="2012EBAA" w14:textId="77777777" w:rsidR="00386920" w:rsidRPr="00AA6D98" w:rsidRDefault="00386920" w:rsidP="00386920">
      <w:pPr>
        <w:widowControl/>
        <w:jc w:val="left"/>
        <w:rPr>
          <w:rFonts w:ascii="HGP創英角ｺﾞｼｯｸUB" w:eastAsia="HGP創英角ｺﾞｼｯｸUB" w:hAnsi="HGP創英角ｺﾞｼｯｸUB"/>
          <w:sz w:val="22"/>
        </w:rPr>
      </w:pPr>
    </w:p>
    <w:p w14:paraId="0205B120" w14:textId="24B2DE75" w:rsidR="00386920" w:rsidRPr="00AA6D98" w:rsidRDefault="00AA6D98" w:rsidP="00AA6D98">
      <w:pPr>
        <w:widowControl/>
        <w:ind w:firstLineChars="100" w:firstLine="280"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AA6D98">
        <w:rPr>
          <w:rFonts w:ascii="HGP創英角ｺﾞｼｯｸUB" w:eastAsia="HGP創英角ｺﾞｼｯｸUB" w:hAnsi="HGP創英角ｺﾞｼｯｸUB" w:hint="eastAsia"/>
          <w:sz w:val="28"/>
          <w:szCs w:val="28"/>
        </w:rPr>
        <w:t>【駐車場について】</w:t>
      </w:r>
    </w:p>
    <w:p w14:paraId="640989DE" w14:textId="53458273" w:rsidR="00386920" w:rsidRPr="00386920" w:rsidRDefault="00386920" w:rsidP="00AA6D98">
      <w:pPr>
        <w:widowControl/>
        <w:ind w:firstLineChars="100" w:firstLine="210"/>
        <w:jc w:val="left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・一方通行が多い地域ですので、ご来場の際は交通標識にご注意ください。</w:t>
      </w:r>
    </w:p>
    <w:p w14:paraId="52F184A3" w14:textId="73F9D174" w:rsidR="007C0168" w:rsidRDefault="006A7DB9" w:rsidP="00386920">
      <w:pPr>
        <w:widowControl/>
        <w:ind w:firstLineChars="2300" w:firstLine="483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E54201" wp14:editId="47164441">
                <wp:simplePos x="0" y="0"/>
                <wp:positionH relativeFrom="column">
                  <wp:posOffset>2038350</wp:posOffset>
                </wp:positionH>
                <wp:positionV relativeFrom="paragraph">
                  <wp:posOffset>3282950</wp:posOffset>
                </wp:positionV>
                <wp:extent cx="317500" cy="349250"/>
                <wp:effectExtent l="0" t="0" r="25400" b="127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4925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26" style="position:absolute;left:0;text-align:left;margin-left:160.5pt;margin-top:258.5pt;width:25pt;height:2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" fillcolor="#156082 [3204]" strokecolor="#0a2f40 [1604]" strokeweight="1pt">
                <v:fill r:id="rId14" o:title="" color2="white [3212]" type="pattern"/>
              </v:rect>
            </w:pict>
          </mc:Fallback>
        </mc:AlternateContent>
      </w:r>
      <w:r w:rsidR="00EF5615">
        <w:rPr>
          <w:rFonts w:hint="eastAsia"/>
        </w:rPr>
        <w:t xml:space="preserve">　</w:t>
      </w:r>
      <w:r w:rsidR="008F3A1D" w:rsidRPr="00386920">
        <w:object w:dxaOrig="11906" w:dyaOrig="16838" w14:anchorId="42BE50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5pt;height:497.55pt" o:ole="">
            <v:imagedata r:id="rId15" o:title=""/>
          </v:shape>
          <o:OLEObject Type="Embed" ProgID="xdw.Document" ShapeID="_x0000_i1025" DrawAspect="Content" ObjectID="_1817622704" r:id="rId16"/>
        </w:object>
      </w:r>
      <w:r w:rsidR="00EF5615">
        <w:rPr>
          <w:rFonts w:hint="eastAsia"/>
        </w:rPr>
        <w:t xml:space="preserve">　　　　　　　　　　　　　</w:t>
      </w:r>
    </w:p>
    <w:p w14:paraId="03EBD818" w14:textId="5BEE1BB4" w:rsidR="005E6A3A" w:rsidRDefault="005E6A3A" w:rsidP="007C016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130D8B" wp14:editId="5CD9B6DE">
                <wp:simplePos x="0" y="0"/>
                <wp:positionH relativeFrom="column">
                  <wp:posOffset>1265583</wp:posOffset>
                </wp:positionH>
                <wp:positionV relativeFrom="paragraph">
                  <wp:posOffset>142461</wp:posOffset>
                </wp:positionV>
                <wp:extent cx="5002530" cy="470452"/>
                <wp:effectExtent l="0" t="0" r="0" b="0"/>
                <wp:wrapNone/>
                <wp:docPr id="784571032" name="テキスト ボックス 78457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2530" cy="47045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14:paraId="774F5BEA" w14:textId="2A244FC6" w:rsidR="0008459F" w:rsidRPr="001761F6" w:rsidRDefault="0008459F" w:rsidP="007C0168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84571032" o:spid="_x0000_s1044" type="#_x0000_t202" style="position:absolute;margin-left:99.65pt;margin-top:11.2pt;width:393.9pt;height:37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" filled="f" strokeweight=".5pt">
                <v:stroke opacity="0"/>
                <v:textbox>
                  <w:txbxContent>
                    <w:p w14:paraId="774F5BEA" w14:textId="2A244FC6" w:rsidR="0008459F" w:rsidRPr="001761F6" w:rsidRDefault="0008459F" w:rsidP="007C0168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5DFC85" wp14:editId="2F16FEDB">
                <wp:simplePos x="0" y="0"/>
                <wp:positionH relativeFrom="column">
                  <wp:posOffset>66261</wp:posOffset>
                </wp:positionH>
                <wp:positionV relativeFrom="paragraph">
                  <wp:posOffset>86140</wp:posOffset>
                </wp:positionV>
                <wp:extent cx="6651625" cy="178904"/>
                <wp:effectExtent l="0" t="0" r="0" b="0"/>
                <wp:wrapNone/>
                <wp:docPr id="329211381" name="テキスト ボックス 329211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1625" cy="17890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14:paraId="7D32850C" w14:textId="77777777" w:rsidR="0008459F" w:rsidRPr="001761F6" w:rsidRDefault="0008459F" w:rsidP="007C016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1761F6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主　催：一宮市障害者自立支援協議会　医療的ケアネットワーク会議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9211381" o:spid="_x0000_s1045" type="#_x0000_t202" style="position:absolute;margin-left:5.2pt;margin-top:6.8pt;width:523.75pt;height:1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" fillcolor="window" strokeweight=".5pt">
                <v:fill opacity="0"/>
                <v:stroke opacity="0"/>
                <v:textbox>
                  <w:txbxContent>
                    <w:p w14:paraId="7D32850C" w14:textId="77777777" w:rsidR="0008459F" w:rsidRPr="001761F6" w:rsidRDefault="0008459F" w:rsidP="007C0168">
                      <w:pP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1761F6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主　催：一宮市障害者自立支援協議会　医療的ケアネットワーク会議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6A3A" w:rsidSect="007C01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277AD" w14:textId="77777777" w:rsidR="0008459F" w:rsidRDefault="0008459F" w:rsidP="00EE31D8">
      <w:r>
        <w:separator/>
      </w:r>
    </w:p>
  </w:endnote>
  <w:endnote w:type="continuationSeparator" w:id="0">
    <w:p w14:paraId="7A2A0D3E" w14:textId="77777777" w:rsidR="0008459F" w:rsidRDefault="0008459F" w:rsidP="00E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D6EBF" w14:textId="77777777" w:rsidR="0008459F" w:rsidRDefault="0008459F" w:rsidP="00EE31D8">
      <w:r>
        <w:separator/>
      </w:r>
    </w:p>
  </w:footnote>
  <w:footnote w:type="continuationSeparator" w:id="0">
    <w:p w14:paraId="02B49465" w14:textId="77777777" w:rsidR="0008459F" w:rsidRDefault="0008459F" w:rsidP="00EE3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03076"/>
    <w:multiLevelType w:val="hybridMultilevel"/>
    <w:tmpl w:val="78140A5A"/>
    <w:lvl w:ilvl="0" w:tplc="D0DE4BD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68"/>
    <w:rsid w:val="000209A4"/>
    <w:rsid w:val="00064BE2"/>
    <w:rsid w:val="0008459F"/>
    <w:rsid w:val="000A0C8A"/>
    <w:rsid w:val="000A42E1"/>
    <w:rsid w:val="0012047C"/>
    <w:rsid w:val="00124F74"/>
    <w:rsid w:val="001700FF"/>
    <w:rsid w:val="00185AE6"/>
    <w:rsid w:val="001A22CB"/>
    <w:rsid w:val="001A70ED"/>
    <w:rsid w:val="00201EFB"/>
    <w:rsid w:val="00234184"/>
    <w:rsid w:val="002B1CDF"/>
    <w:rsid w:val="003441FD"/>
    <w:rsid w:val="00367CED"/>
    <w:rsid w:val="00386920"/>
    <w:rsid w:val="003A2998"/>
    <w:rsid w:val="003B09CC"/>
    <w:rsid w:val="004B273F"/>
    <w:rsid w:val="0053407F"/>
    <w:rsid w:val="00586316"/>
    <w:rsid w:val="005E6A3A"/>
    <w:rsid w:val="005F7770"/>
    <w:rsid w:val="006A7DB9"/>
    <w:rsid w:val="006E76CD"/>
    <w:rsid w:val="007C0168"/>
    <w:rsid w:val="007E2882"/>
    <w:rsid w:val="00823904"/>
    <w:rsid w:val="0082639E"/>
    <w:rsid w:val="00827A50"/>
    <w:rsid w:val="00831FF1"/>
    <w:rsid w:val="00835D07"/>
    <w:rsid w:val="008B685F"/>
    <w:rsid w:val="008C3980"/>
    <w:rsid w:val="008D1C36"/>
    <w:rsid w:val="008F3A1D"/>
    <w:rsid w:val="008F5001"/>
    <w:rsid w:val="009566EB"/>
    <w:rsid w:val="00A96D35"/>
    <w:rsid w:val="00AA6D98"/>
    <w:rsid w:val="00B24AC7"/>
    <w:rsid w:val="00B46185"/>
    <w:rsid w:val="00C13711"/>
    <w:rsid w:val="00CA0B2D"/>
    <w:rsid w:val="00CF4243"/>
    <w:rsid w:val="00D5404D"/>
    <w:rsid w:val="00DB66E8"/>
    <w:rsid w:val="00EA24CE"/>
    <w:rsid w:val="00ED6023"/>
    <w:rsid w:val="00EE31D8"/>
    <w:rsid w:val="00EF5615"/>
    <w:rsid w:val="00F13469"/>
    <w:rsid w:val="00F52141"/>
    <w:rsid w:val="00F61A60"/>
    <w:rsid w:val="00FB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B62A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6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561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F561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F561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168"/>
  </w:style>
  <w:style w:type="paragraph" w:styleId="a5">
    <w:name w:val="List Paragraph"/>
    <w:basedOn w:val="a"/>
    <w:uiPriority w:val="34"/>
    <w:qFormat/>
    <w:rsid w:val="007C0168"/>
    <w:pPr>
      <w:ind w:leftChars="400" w:left="840"/>
    </w:pPr>
  </w:style>
  <w:style w:type="table" w:styleId="a6">
    <w:name w:val="Table Grid"/>
    <w:basedOn w:val="a1"/>
    <w:uiPriority w:val="39"/>
    <w:rsid w:val="007C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EE31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31D8"/>
  </w:style>
  <w:style w:type="paragraph" w:styleId="a9">
    <w:name w:val="Balloon Text"/>
    <w:basedOn w:val="a"/>
    <w:link w:val="aa"/>
    <w:uiPriority w:val="99"/>
    <w:semiHidden/>
    <w:unhideWhenUsed/>
    <w:rsid w:val="00124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4F7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24F74"/>
    <w:rPr>
      <w:color w:val="0000FF"/>
      <w:u w:val="single"/>
    </w:rPr>
  </w:style>
  <w:style w:type="paragraph" w:styleId="ac">
    <w:name w:val="No Spacing"/>
    <w:uiPriority w:val="1"/>
    <w:qFormat/>
    <w:rsid w:val="00EF5615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EF561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F561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EF5615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6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561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F561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F561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168"/>
  </w:style>
  <w:style w:type="paragraph" w:styleId="a5">
    <w:name w:val="List Paragraph"/>
    <w:basedOn w:val="a"/>
    <w:uiPriority w:val="34"/>
    <w:qFormat/>
    <w:rsid w:val="007C0168"/>
    <w:pPr>
      <w:ind w:leftChars="400" w:left="840"/>
    </w:pPr>
  </w:style>
  <w:style w:type="table" w:styleId="a6">
    <w:name w:val="Table Grid"/>
    <w:basedOn w:val="a1"/>
    <w:uiPriority w:val="39"/>
    <w:rsid w:val="007C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EE31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31D8"/>
  </w:style>
  <w:style w:type="paragraph" w:styleId="a9">
    <w:name w:val="Balloon Text"/>
    <w:basedOn w:val="a"/>
    <w:link w:val="aa"/>
    <w:uiPriority w:val="99"/>
    <w:semiHidden/>
    <w:unhideWhenUsed/>
    <w:rsid w:val="00124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4F7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24F74"/>
    <w:rPr>
      <w:color w:val="0000FF"/>
      <w:u w:val="single"/>
    </w:rPr>
  </w:style>
  <w:style w:type="paragraph" w:styleId="ac">
    <w:name w:val="No Spacing"/>
    <w:uiPriority w:val="1"/>
    <w:qFormat/>
    <w:rsid w:val="00EF5615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EF561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F561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EF561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oform.jp/form/Z3LR/116371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hyperlink" Target="https://logoform.jp/form/Z3LR/11637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8BFCCC4E.dotm</Template>
  <TotalTime>211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soudanasuka2</dc:creator>
  <cp:lastModifiedBy>水谷 志保 12649</cp:lastModifiedBy>
  <cp:revision>19</cp:revision>
  <cp:lastPrinted>2024-11-27T00:46:00Z</cp:lastPrinted>
  <dcterms:created xsi:type="dcterms:W3CDTF">2025-07-29T06:54:00Z</dcterms:created>
  <dcterms:modified xsi:type="dcterms:W3CDTF">2025-08-25T01:25:00Z</dcterms:modified>
</cp:coreProperties>
</file>