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53" w:rsidRPr="005A43AA" w:rsidRDefault="00A3215A" w:rsidP="00D33178">
      <w:pPr>
        <w:jc w:val="center"/>
        <w:rPr>
          <w:sz w:val="32"/>
          <w:szCs w:val="32"/>
        </w:rPr>
      </w:pPr>
      <w:r w:rsidRPr="005A43AA">
        <w:rPr>
          <w:rFonts w:hint="eastAsia"/>
          <w:sz w:val="32"/>
          <w:szCs w:val="32"/>
        </w:rPr>
        <w:t xml:space="preserve">受　</w:t>
      </w:r>
      <w:r w:rsidR="005A43AA" w:rsidRPr="005A43AA">
        <w:rPr>
          <w:rFonts w:hint="eastAsia"/>
          <w:sz w:val="32"/>
          <w:szCs w:val="32"/>
        </w:rPr>
        <w:t xml:space="preserve">　</w:t>
      </w:r>
      <w:r w:rsidRPr="005A43AA">
        <w:rPr>
          <w:rFonts w:hint="eastAsia"/>
          <w:sz w:val="32"/>
          <w:szCs w:val="32"/>
        </w:rPr>
        <w:t>領</w:t>
      </w:r>
      <w:r w:rsidR="00D33178" w:rsidRPr="005A43AA">
        <w:rPr>
          <w:rFonts w:hint="eastAsia"/>
          <w:sz w:val="32"/>
          <w:szCs w:val="32"/>
        </w:rPr>
        <w:t xml:space="preserve">　</w:t>
      </w:r>
      <w:r w:rsidR="005A43AA" w:rsidRPr="005A43AA">
        <w:rPr>
          <w:rFonts w:hint="eastAsia"/>
          <w:sz w:val="32"/>
          <w:szCs w:val="32"/>
        </w:rPr>
        <w:t xml:space="preserve">　</w:t>
      </w:r>
      <w:r w:rsidR="00646853" w:rsidRPr="005A43AA">
        <w:rPr>
          <w:rFonts w:hint="eastAsia"/>
          <w:sz w:val="32"/>
          <w:szCs w:val="32"/>
        </w:rPr>
        <w:t>書</w:t>
      </w:r>
    </w:p>
    <w:p w:rsidR="00646853" w:rsidRDefault="00B722F8" w:rsidP="00A321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215A">
        <w:rPr>
          <w:rFonts w:hint="eastAsia"/>
          <w:sz w:val="24"/>
          <w:szCs w:val="24"/>
        </w:rPr>
        <w:t xml:space="preserve">　　年　　月　　日</w:t>
      </w:r>
    </w:p>
    <w:p w:rsidR="00822692" w:rsidRDefault="00E87110" w:rsidP="00A321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一宮市長　宛て</w:t>
      </w:r>
    </w:p>
    <w:p w:rsidR="00822692" w:rsidRDefault="00822692" w:rsidP="00822692">
      <w:pPr>
        <w:rPr>
          <w:sz w:val="24"/>
          <w:szCs w:val="24"/>
        </w:rPr>
      </w:pPr>
    </w:p>
    <w:p w:rsidR="00A3215A" w:rsidRDefault="00A3215A" w:rsidP="00DC241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受領者（買受人）</w:t>
      </w:r>
    </w:p>
    <w:p w:rsidR="00A3215A" w:rsidRPr="00D33178" w:rsidRDefault="00A3215A" w:rsidP="00611B7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  <w:r w:rsidRPr="00D33178">
        <w:rPr>
          <w:rFonts w:hint="eastAsia"/>
          <w:sz w:val="24"/>
          <w:szCs w:val="24"/>
          <w:u w:val="dotted"/>
        </w:rPr>
        <w:t xml:space="preserve">　</w:t>
      </w:r>
      <w:r w:rsidR="00611B78">
        <w:rPr>
          <w:rFonts w:hint="eastAsia"/>
          <w:sz w:val="24"/>
          <w:szCs w:val="24"/>
          <w:u w:val="dotted"/>
        </w:rPr>
        <w:t xml:space="preserve">　</w:t>
      </w:r>
      <w:r w:rsidR="00DC241F">
        <w:rPr>
          <w:rFonts w:hint="eastAsia"/>
          <w:sz w:val="24"/>
          <w:szCs w:val="24"/>
          <w:u w:val="dotted"/>
        </w:rPr>
        <w:t xml:space="preserve">　</w:t>
      </w:r>
      <w:r w:rsidRPr="00D33178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A3215A" w:rsidRPr="00611B78" w:rsidRDefault="00A3215A" w:rsidP="00A3215A">
      <w:pPr>
        <w:rPr>
          <w:sz w:val="24"/>
          <w:szCs w:val="24"/>
        </w:rPr>
      </w:pPr>
    </w:p>
    <w:p w:rsidR="00A3215A" w:rsidRPr="00A3215A" w:rsidRDefault="00611B78" w:rsidP="00611B7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A3215A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（名　称</w:t>
      </w:r>
      <w:r w:rsidR="00A3215A" w:rsidRPr="00A3215A">
        <w:rPr>
          <w:rFonts w:hint="eastAsia"/>
          <w:sz w:val="24"/>
          <w:szCs w:val="24"/>
        </w:rPr>
        <w:t>）</w:t>
      </w:r>
      <w:r w:rsidR="00A3215A" w:rsidRPr="00D33178">
        <w:rPr>
          <w:rFonts w:hint="eastAsia"/>
          <w:sz w:val="24"/>
          <w:szCs w:val="24"/>
          <w:u w:val="dotted"/>
        </w:rPr>
        <w:t xml:space="preserve">　　</w:t>
      </w:r>
      <w:r w:rsidR="00A3215A">
        <w:rPr>
          <w:rFonts w:hint="eastAsia"/>
          <w:sz w:val="24"/>
          <w:szCs w:val="24"/>
          <w:u w:val="dotted"/>
        </w:rPr>
        <w:t xml:space="preserve">　　　　　　</w:t>
      </w:r>
      <w:r w:rsidR="00A3215A" w:rsidRPr="00D33178">
        <w:rPr>
          <w:rFonts w:hint="eastAsia"/>
          <w:sz w:val="24"/>
          <w:szCs w:val="24"/>
          <w:u w:val="dotted"/>
        </w:rPr>
        <w:t xml:space="preserve">　　　　　　　　　　　　　　　　　　㊞</w:t>
      </w:r>
    </w:p>
    <w:p w:rsidR="00A3215A" w:rsidRPr="00A3215A" w:rsidRDefault="00A3215A" w:rsidP="00A3215A">
      <w:pPr>
        <w:rPr>
          <w:sz w:val="24"/>
          <w:szCs w:val="24"/>
        </w:rPr>
      </w:pPr>
    </w:p>
    <w:p w:rsidR="00A3215A" w:rsidRPr="00D33178" w:rsidRDefault="00DC241F" w:rsidP="00A321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3215A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 w:rsidR="00A3215A"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</w:t>
      </w:r>
      <w:r w:rsidR="00A3215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 </w:t>
      </w:r>
      <w:r w:rsidR="00A3215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 </w:t>
      </w:r>
      <w:r w:rsidR="00A3215A">
        <w:rPr>
          <w:rFonts w:hint="eastAsia"/>
          <w:sz w:val="24"/>
          <w:szCs w:val="24"/>
        </w:rPr>
        <w:t xml:space="preserve">　</w:t>
      </w:r>
      <w:r w:rsidR="00A3215A" w:rsidRPr="00D33178">
        <w:rPr>
          <w:rFonts w:hint="eastAsia"/>
          <w:sz w:val="24"/>
          <w:szCs w:val="24"/>
          <w:u w:val="dotted"/>
        </w:rPr>
        <w:t xml:space="preserve">　　　　　　－　　　　　　－　　　　　　　　</w:t>
      </w:r>
    </w:p>
    <w:p w:rsidR="00A3215A" w:rsidRPr="00DC241F" w:rsidRDefault="00A3215A" w:rsidP="00A3215A">
      <w:pPr>
        <w:rPr>
          <w:sz w:val="24"/>
          <w:szCs w:val="24"/>
        </w:rPr>
      </w:pPr>
    </w:p>
    <w:p w:rsidR="00A3215A" w:rsidRPr="00A3215A" w:rsidRDefault="00A3215A" w:rsidP="00822692">
      <w:pPr>
        <w:rPr>
          <w:sz w:val="24"/>
          <w:szCs w:val="24"/>
        </w:rPr>
      </w:pPr>
    </w:p>
    <w:p w:rsidR="003B67D5" w:rsidRDefault="003B67D5" w:rsidP="00DC241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</w:p>
    <w:p w:rsidR="00DC241F" w:rsidRPr="00D33178" w:rsidRDefault="00DC241F" w:rsidP="00DC241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  <w:r w:rsidRPr="00D33178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D33178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DC241F" w:rsidRPr="00611B78" w:rsidRDefault="00DC241F" w:rsidP="00DC241F">
      <w:pPr>
        <w:rPr>
          <w:sz w:val="24"/>
          <w:szCs w:val="24"/>
        </w:rPr>
      </w:pPr>
    </w:p>
    <w:p w:rsidR="00DC241F" w:rsidRPr="00A3215A" w:rsidRDefault="00DC241F" w:rsidP="00DC241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氏名（名　称</w:t>
      </w:r>
      <w:r w:rsidRPr="00A3215A">
        <w:rPr>
          <w:rFonts w:hint="eastAsia"/>
          <w:sz w:val="24"/>
          <w:szCs w:val="24"/>
        </w:rPr>
        <w:t>）</w:t>
      </w:r>
      <w:r w:rsidRPr="00D33178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D33178">
        <w:rPr>
          <w:rFonts w:hint="eastAsia"/>
          <w:sz w:val="24"/>
          <w:szCs w:val="24"/>
          <w:u w:val="dotted"/>
        </w:rPr>
        <w:t xml:space="preserve">　　　　　　　　　　　　　　　　　　㊞</w:t>
      </w:r>
    </w:p>
    <w:p w:rsidR="00DC241F" w:rsidRPr="00A3215A" w:rsidRDefault="00DC241F" w:rsidP="00DC241F">
      <w:pPr>
        <w:rPr>
          <w:sz w:val="24"/>
          <w:szCs w:val="24"/>
        </w:rPr>
      </w:pPr>
    </w:p>
    <w:p w:rsidR="00DC241F" w:rsidRPr="00D33178" w:rsidRDefault="00DC241F" w:rsidP="00DC2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D33178">
        <w:rPr>
          <w:rFonts w:hint="eastAsia"/>
          <w:sz w:val="24"/>
          <w:szCs w:val="24"/>
          <w:u w:val="dotted"/>
        </w:rPr>
        <w:t xml:space="preserve">　　　　　　－　　　　　　－　　　　　　　　</w:t>
      </w:r>
    </w:p>
    <w:p w:rsidR="003B67D5" w:rsidRPr="00DC241F" w:rsidRDefault="003B67D5" w:rsidP="003B67D5">
      <w:pPr>
        <w:rPr>
          <w:sz w:val="24"/>
          <w:szCs w:val="24"/>
        </w:rPr>
      </w:pPr>
    </w:p>
    <w:p w:rsidR="003B67D5" w:rsidRDefault="003B67D5" w:rsidP="003B67D5">
      <w:pPr>
        <w:rPr>
          <w:sz w:val="24"/>
          <w:szCs w:val="24"/>
        </w:rPr>
      </w:pPr>
    </w:p>
    <w:p w:rsidR="00A3215A" w:rsidRDefault="00AE0AA4" w:rsidP="008226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1E5380">
        <w:rPr>
          <w:rFonts w:hint="eastAsia"/>
          <w:sz w:val="24"/>
          <w:szCs w:val="24"/>
        </w:rPr>
        <w:t>公売公告番号</w:t>
      </w:r>
      <w:r w:rsidR="003B67D5">
        <w:rPr>
          <w:rFonts w:hint="eastAsia"/>
          <w:sz w:val="24"/>
          <w:szCs w:val="24"/>
        </w:rPr>
        <w:t>一宮市告示第</w:t>
      </w:r>
      <w:r w:rsidR="00E37633">
        <w:rPr>
          <w:rFonts w:hint="eastAsia"/>
          <w:sz w:val="24"/>
          <w:szCs w:val="24"/>
        </w:rPr>
        <w:t xml:space="preserve">　　　</w:t>
      </w:r>
      <w:r w:rsidR="001E5380">
        <w:rPr>
          <w:rFonts w:hint="eastAsia"/>
          <w:sz w:val="24"/>
          <w:szCs w:val="24"/>
        </w:rPr>
        <w:t>号、</w:t>
      </w:r>
      <w:r>
        <w:rPr>
          <w:rFonts w:hint="eastAsia"/>
          <w:sz w:val="24"/>
          <w:szCs w:val="24"/>
        </w:rPr>
        <w:t xml:space="preserve">　</w:t>
      </w:r>
      <w:r w:rsidR="001E5380">
        <w:rPr>
          <w:rFonts w:hint="eastAsia"/>
          <w:sz w:val="24"/>
          <w:szCs w:val="24"/>
        </w:rPr>
        <w:t>売却区分番号</w:t>
      </w:r>
      <w:r w:rsidR="00D54B7D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37633">
        <w:rPr>
          <w:rFonts w:hint="eastAsia"/>
          <w:sz w:val="24"/>
          <w:szCs w:val="24"/>
        </w:rPr>
        <w:t xml:space="preserve">　</w:t>
      </w:r>
      <w:r w:rsidR="001E5380">
        <w:rPr>
          <w:rFonts w:hint="eastAsia"/>
          <w:sz w:val="24"/>
          <w:szCs w:val="24"/>
        </w:rPr>
        <w:t xml:space="preserve">　</w:t>
      </w:r>
      <w:r w:rsidR="003B67D5">
        <w:rPr>
          <w:rFonts w:hint="eastAsia"/>
          <w:sz w:val="24"/>
          <w:szCs w:val="24"/>
        </w:rPr>
        <w:t>の下記財産を受領しました。</w:t>
      </w:r>
    </w:p>
    <w:p w:rsidR="003B67D5" w:rsidRPr="001E5380" w:rsidRDefault="003B67D5" w:rsidP="00822692">
      <w:pPr>
        <w:rPr>
          <w:sz w:val="24"/>
          <w:szCs w:val="24"/>
        </w:rPr>
      </w:pPr>
    </w:p>
    <w:p w:rsidR="00822692" w:rsidRDefault="00822692" w:rsidP="00822692">
      <w:pPr>
        <w:pStyle w:val="a5"/>
      </w:pPr>
      <w:r>
        <w:rPr>
          <w:rFonts w:hint="eastAsia"/>
        </w:rPr>
        <w:t>記</w:t>
      </w:r>
    </w:p>
    <w:p w:rsidR="00E37633" w:rsidRPr="00E37633" w:rsidRDefault="00E37633" w:rsidP="00E37633"/>
    <w:p w:rsidR="00D33178" w:rsidRDefault="005D5E5B" w:rsidP="00E376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登記識別情報</w:t>
      </w:r>
      <w:r w:rsidR="001E5380">
        <w:rPr>
          <w:rFonts w:hint="eastAsia"/>
          <w:sz w:val="24"/>
          <w:szCs w:val="24"/>
        </w:rPr>
        <w:t>通知</w:t>
      </w:r>
      <w:r>
        <w:rPr>
          <w:rFonts w:hint="eastAsia"/>
          <w:sz w:val="24"/>
          <w:szCs w:val="24"/>
        </w:rPr>
        <w:t xml:space="preserve">　　</w:t>
      </w:r>
      <w:r w:rsidR="00E37633">
        <w:rPr>
          <w:rFonts w:hint="eastAsia"/>
          <w:sz w:val="24"/>
          <w:szCs w:val="24"/>
        </w:rPr>
        <w:t>通</w:t>
      </w:r>
    </w:p>
    <w:p w:rsidR="00E37633" w:rsidRDefault="00E37633" w:rsidP="00E37633">
      <w:pPr>
        <w:jc w:val="center"/>
        <w:rPr>
          <w:sz w:val="24"/>
          <w:szCs w:val="24"/>
        </w:rPr>
      </w:pPr>
    </w:p>
    <w:p w:rsidR="00E37633" w:rsidRDefault="001E5380" w:rsidP="001E538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E37633" w:rsidSect="00A3215A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FD" w:rsidRDefault="007D08FD" w:rsidP="0066711A">
      <w:r>
        <w:separator/>
      </w:r>
    </w:p>
  </w:endnote>
  <w:endnote w:type="continuationSeparator" w:id="0">
    <w:p w:rsidR="007D08FD" w:rsidRDefault="007D08FD" w:rsidP="0066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FD" w:rsidRDefault="007D08FD" w:rsidP="0066711A">
      <w:r>
        <w:separator/>
      </w:r>
    </w:p>
  </w:footnote>
  <w:footnote w:type="continuationSeparator" w:id="0">
    <w:p w:rsidR="007D08FD" w:rsidRDefault="007D08FD" w:rsidP="0066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17"/>
    <w:rsid w:val="00065A0E"/>
    <w:rsid w:val="000B05C5"/>
    <w:rsid w:val="001E2075"/>
    <w:rsid w:val="001E5380"/>
    <w:rsid w:val="001F146A"/>
    <w:rsid w:val="0020366C"/>
    <w:rsid w:val="00212E4F"/>
    <w:rsid w:val="00277957"/>
    <w:rsid w:val="002969B8"/>
    <w:rsid w:val="003622E0"/>
    <w:rsid w:val="003B67D5"/>
    <w:rsid w:val="004C5AE3"/>
    <w:rsid w:val="00540AA7"/>
    <w:rsid w:val="00585932"/>
    <w:rsid w:val="005A43AA"/>
    <w:rsid w:val="005C1A67"/>
    <w:rsid w:val="005D5E5B"/>
    <w:rsid w:val="00611B78"/>
    <w:rsid w:val="00646853"/>
    <w:rsid w:val="00660231"/>
    <w:rsid w:val="0066711A"/>
    <w:rsid w:val="006B5D68"/>
    <w:rsid w:val="006C1017"/>
    <w:rsid w:val="007D08FD"/>
    <w:rsid w:val="007D39AA"/>
    <w:rsid w:val="00822692"/>
    <w:rsid w:val="00854021"/>
    <w:rsid w:val="0089101B"/>
    <w:rsid w:val="00912520"/>
    <w:rsid w:val="00956B2A"/>
    <w:rsid w:val="00981895"/>
    <w:rsid w:val="009D2A5A"/>
    <w:rsid w:val="00A3215A"/>
    <w:rsid w:val="00A81033"/>
    <w:rsid w:val="00AB518A"/>
    <w:rsid w:val="00AE0AA4"/>
    <w:rsid w:val="00B722F8"/>
    <w:rsid w:val="00B8100B"/>
    <w:rsid w:val="00B864A2"/>
    <w:rsid w:val="00BB233A"/>
    <w:rsid w:val="00C81F56"/>
    <w:rsid w:val="00CB4AAE"/>
    <w:rsid w:val="00D33178"/>
    <w:rsid w:val="00D54B7D"/>
    <w:rsid w:val="00DC15AF"/>
    <w:rsid w:val="00DC241F"/>
    <w:rsid w:val="00DC5941"/>
    <w:rsid w:val="00E37633"/>
    <w:rsid w:val="00E72C40"/>
    <w:rsid w:val="00E87110"/>
    <w:rsid w:val="00F5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2A5A"/>
  </w:style>
  <w:style w:type="character" w:customStyle="1" w:styleId="a4">
    <w:name w:val="日付 (文字)"/>
    <w:link w:val="a3"/>
    <w:uiPriority w:val="99"/>
    <w:semiHidden/>
    <w:rsid w:val="009D2A5A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9D2A5A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9D2A5A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2A5A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9D2A5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671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66711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6671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66711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2A5A"/>
  </w:style>
  <w:style w:type="character" w:customStyle="1" w:styleId="a4">
    <w:name w:val="日付 (文字)"/>
    <w:link w:val="a3"/>
    <w:uiPriority w:val="99"/>
    <w:semiHidden/>
    <w:rsid w:val="009D2A5A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9D2A5A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9D2A5A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2A5A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9D2A5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671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66711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6671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667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9B31-792E-4602-A8AF-41B0FC9F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6D87936E.dotm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野﨑 健太 11097</cp:lastModifiedBy>
  <cp:revision>2</cp:revision>
  <cp:lastPrinted>2024-05-09T02:19:00Z</cp:lastPrinted>
  <dcterms:created xsi:type="dcterms:W3CDTF">2025-11-03T23:53:00Z</dcterms:created>
  <dcterms:modified xsi:type="dcterms:W3CDTF">2025-11-03T23:53:00Z</dcterms:modified>
</cp:coreProperties>
</file>