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C5" w:rsidRPr="00DB03C5" w:rsidRDefault="00DB03C5" w:rsidP="00DB03C5">
      <w:pPr>
        <w:widowControl/>
        <w:kinsoku w:val="0"/>
        <w:jc w:val="left"/>
        <w:rPr>
          <w:szCs w:val="21"/>
        </w:rPr>
      </w:pPr>
      <w:bookmarkStart w:id="0" w:name="_GoBack"/>
      <w:bookmarkEnd w:id="0"/>
    </w:p>
    <w:sectPr w:rsidR="00DB03C5" w:rsidRPr="00DB03C5" w:rsidSect="00DB03C5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16" w:rsidRDefault="003A2116" w:rsidP="003A2116">
      <w:r>
        <w:separator/>
      </w:r>
    </w:p>
  </w:endnote>
  <w:endnote w:type="continuationSeparator" w:id="0">
    <w:p w:rsidR="003A2116" w:rsidRDefault="003A2116" w:rsidP="003A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16" w:rsidRDefault="00DB03C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5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3C5" w:rsidRDefault="00DB03C5" w:rsidP="00DB03C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" fillcolor="black" stroked="f" strokeweight=".5pt">
              <v:fill opacity="0"/>
              <v:textbox>
                <w:txbxContent>
                  <w:p w:rsidR="00DB03C5" w:rsidRDefault="00DB03C5" w:rsidP="00DB03C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3C5" w:rsidRDefault="00DB03C5" w:rsidP="00DB03C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" fillcolor="black" stroked="f" strokeweight=".5pt">
              <v:fill opacity="0"/>
              <v:textbox>
                <w:txbxContent>
                  <w:p w:rsidR="00DB03C5" w:rsidRDefault="00DB03C5" w:rsidP="00DB03C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16" w:rsidRDefault="003A2116" w:rsidP="003A2116">
      <w:r>
        <w:separator/>
      </w:r>
    </w:p>
  </w:footnote>
  <w:footnote w:type="continuationSeparator" w:id="0">
    <w:p w:rsidR="003A2116" w:rsidRDefault="003A2116" w:rsidP="003A2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C5" w:rsidRDefault="00DB03C5" w:rsidP="00DB03C5">
    <w:pPr>
      <w:pStyle w:val="a3"/>
      <w:ind w:left="4252" w:hanging="4252"/>
      <w:jc w:val="left"/>
      <w:rPr>
        <w:rFonts w:asciiTheme="minorEastAsia" w:hAnsiTheme="minorEastAsia" w:hint="eastAsia"/>
        <w:sz w:val="24"/>
        <w:bdr w:val="single" w:sz="4" w:space="0" w:color="auto"/>
      </w:rPr>
    </w:pPr>
    <w:r>
      <w:rPr>
        <w:rFonts w:asciiTheme="minorEastAsia" w:hAnsiTheme="minorEastAsia" w:hint="eastAsia"/>
        <w:sz w:val="24"/>
        <w:bdr w:val="single" w:sz="4" w:space="0" w:color="auto"/>
      </w:rPr>
      <w:t xml:space="preserve">　　　　　　　　　　　　　　　　　　　　　　　　　　　　　　　　　　　</w:t>
    </w:r>
  </w:p>
  <w:p w:rsidR="00DB03C5" w:rsidRDefault="00DB03C5" w:rsidP="00DB03C5">
    <w:pPr>
      <w:pStyle w:val="a3"/>
      <w:ind w:left="4252" w:hanging="4252"/>
      <w:jc w:val="left"/>
      <w:rPr>
        <w:rFonts w:asciiTheme="minorEastAsia" w:hAnsiTheme="minorEastAsia" w:hint="eastAsia"/>
        <w:sz w:val="24"/>
        <w:bdr w:val="single" w:sz="4" w:space="0" w:color="auto"/>
      </w:rPr>
    </w:pPr>
    <w:r>
      <w:rPr>
        <w:rFonts w:asciiTheme="minorEastAsia" w:hAnsiTheme="minorEastAsia" w:hint="eastAsia"/>
        <w:sz w:val="24"/>
      </w:rPr>
      <w:t xml:space="preserve">　　　　　　　　　　　　　　　　　　　　　　　　　　　　　　　</w:t>
    </w:r>
    <w:r>
      <w:rPr>
        <w:rFonts w:asciiTheme="minorEastAsia" w:hAnsiTheme="minorEastAsia" w:hint="eastAsia"/>
        <w:sz w:val="24"/>
      </w:rPr>
      <w:t>【別紙１】</w:t>
    </w:r>
  </w:p>
  <w:p w:rsidR="00DB03C5" w:rsidRPr="00DB03C5" w:rsidRDefault="00DB03C5" w:rsidP="00DB03C5">
    <w:pPr>
      <w:pStyle w:val="a3"/>
      <w:ind w:left="4252" w:hanging="4252"/>
      <w:jc w:val="left"/>
      <w:rPr>
        <w:rFonts w:asciiTheme="minorEastAsia" w:hAnsiTheme="minorEastAsia" w:hint="eastAsia"/>
        <w:sz w:val="24"/>
        <w:bdr w:val="single" w:sz="4" w:space="0" w:color="auto"/>
      </w:rPr>
    </w:pPr>
  </w:p>
  <w:p w:rsidR="00DB03C5" w:rsidRPr="00DB03C5" w:rsidRDefault="00DB03C5" w:rsidP="00DB03C5">
    <w:pPr>
      <w:pStyle w:val="a3"/>
      <w:ind w:left="4252" w:hanging="4252"/>
      <w:jc w:val="left"/>
      <w:rPr>
        <w:rFonts w:asciiTheme="minorEastAsia" w:hAnsiTheme="minorEastAsia"/>
        <w:sz w:val="24"/>
        <w:bdr w:val="single" w:sz="4" w:space="0" w:color="auto"/>
      </w:rPr>
    </w:pPr>
    <w:r w:rsidRPr="00DB03C5">
      <w:rPr>
        <w:rFonts w:asciiTheme="minorEastAsia" w:hAnsiTheme="minorEastAsia" w:hint="eastAsia"/>
        <w:b/>
        <w:sz w:val="24"/>
      </w:rPr>
      <w:t>自己PR・応募動機</w:t>
    </w:r>
    <w:r>
      <w:rPr>
        <w:rFonts w:asciiTheme="minorEastAsia" w:hAnsiTheme="minorEastAsia" w:hint="eastAsia"/>
        <w:sz w:val="24"/>
      </w:rPr>
      <w:t>（400字程度）</w:t>
    </w:r>
    <w:r>
      <w:rPr>
        <w:rFonts w:asciiTheme="minorEastAsia" w:hAnsiTheme="minorEastAsia"/>
        <w:noProof/>
        <w:sz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FEE1123" wp14:editId="0B14312D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0675" cy="8867775"/>
              <wp:effectExtent l="0" t="0" r="28575" b="28575"/>
              <wp:wrapNone/>
              <wp:docPr id="9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53" name="正方形/長方形 53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71.95pt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">
              <v:rect id="正方形/長方形 53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64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<v:rect id="正方形/長方形 65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<v:rect id="正方形/長方形 66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<v:rect id="正方形/長方形 67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<v:rect id="正方形/長方形 68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LSr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Y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Ii0q+AAAA2wAAAA8AAAAAAAAAAAAAAAAAmAIAAGRycy9kb3ducmV2&#10;LnhtbFBLBQYAAAAABAAEAPUAAACDAwAAAAA=&#10;" strokecolor="#009300" strokeweight=".5pt"/>
              <v:rect id="正方形/長方形 69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u0c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qH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Qu0cAAAADbAAAADwAAAAAAAAAAAAAAAACYAgAAZHJzL2Rvd25y&#10;ZXYueG1sUEsFBgAAAAAEAAQA9QAAAIUDAAAAAA==&#10;" strokecolor="#009300" strokeweight=".5pt"/>
              <v:rect id="正方形/長方形 70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kb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f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cRkb0AAADbAAAADwAAAAAAAAAAAAAAAACYAgAAZHJzL2Rvd25yZXYu&#10;eG1sUEsFBgAAAAAEAAQA9QAAAIIDAAAAAA==&#10;" strokecolor="#009300" strokeweight=".5pt"/>
              <v:rect id="正方形/長方形 71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0CsEA&#10;AADbAAAADwAAAGRycy9kb3ducmV2LnhtbESPwW7CMBBE70j9B2srcQMnHCgKGASIKr02wH2JlyQi&#10;Xlu2C+Hv60qVOI5m5o1mtRlML+7kQ2dZQT7NQBDXVnfcKDgdPycLECEia+wtk4InBdis30YrLLR9&#10;8Dfdq9iIBOFQoII2RldIGeqWDIapdcTJu1pvMCbpG6k9PhLc9HKWZXNpsOO00KKjfUv1rfoxChbd&#10;+eYuPi/L57B31faw62W5U2r8PmyXICIN8RX+b39pBR85/H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rtArBAAAA2wAAAA8AAAAAAAAAAAAAAAAAmAIAAGRycy9kb3du&#10;cmV2LnhtbFBLBQYAAAAABAAEAPUAAACGAwAAAAA=&#10;" strokecolor="#009300" strokeweight=".5pt"/>
              <v:rect id="正方形/長方形 72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qfc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6F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qfcAAAADbAAAADwAAAAAAAAAAAAAAAACYAgAAZHJzL2Rvd25y&#10;ZXYueG1sUEsFBgAAAAAEAAQA9QAAAIUDAAAAAA==&#10;" strokecolor="#009300" strokeweight=".5pt"/>
              <v:rect id="正方形/長方形 73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P5s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1j+bBAAAA2wAAAA8AAAAAAAAAAAAAAAAAmAIAAGRycy9kb3du&#10;cmV2LnhtbFBLBQYAAAAABAAEAPUAAACGAwAAAAA=&#10;" strokecolor="#009300" strokeweight=".5pt"/>
              <v:rect id="正方形/長方形 74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Xks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F5LBAAAA2wAAAA8AAAAAAAAAAAAAAAAAmAIAAGRycy9kb3du&#10;cmV2LnhtbFBLBQYAAAAABAAEAPUAAACGAwAAAAA=&#10;" strokecolor="#009300" strokeweight=".5pt"/>
              <v:rect id="正方形/長方形 75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C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sgnBAAAA2wAAAA8AAAAAAAAAAAAAAAAAmAIAAGRycy9kb3du&#10;cmV2LnhtbFBLBQYAAAAABAAEAPUAAACGAwAAAAA=&#10;" strokecolor="#009300" strokeweight=".5pt"/>
              <v:rect id="正方形/長方形 76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sfs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a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IsfsAAAADbAAAADwAAAAAAAAAAAAAAAACYAgAAZHJzL2Rvd25y&#10;ZXYueG1sUEsFBgAAAAAEAAQA9QAAAIUDAAAAAA==&#10;" strokecolor="#009300" strokeweight=".5pt"/>
              <v:rect id="正方形/長方形 77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J5cAA&#10;AADbAAAADwAAAGRycy9kb3ducmV2LnhtbESPQYvCMBSE7wv+h/CEva2pHlSqUVSUerW7e382z7bY&#10;vIQkav33G0HY4zAz3zDLdW86cScfWssKxqMMBHFldcu1gp/vw9ccRIjIGjvLpOBJAdarwccSc20f&#10;fKJ7GWuRIBxyVNDE6HIpQ9WQwTCyjjh5F+sNxiR9LbXHR4KbTk6ybCoNtpwWGnS0a6i6ljejYN7+&#10;Xt3Zj4vi2e9cudlvO1lslfoc9psFiEh9/A+/20etYDaD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6J5cAAAADbAAAADwAAAAAAAAAAAAAAAACYAgAAZHJzL2Rvd25y&#10;ZXYueG1sUEsFBgAAAAAEAAQA9QAAAIUDAAAAAA==&#10;" strokecolor="#009300" strokeweight=".5pt"/>
              <v:rect id="正方形/長方形 78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dl7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e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NEdl70AAADbAAAADwAAAAAAAAAAAAAAAACYAgAAZHJzL2Rvd25yZXYu&#10;eG1sUEsFBgAAAAAEAAQA9QAAAIIDAAAAAA==&#10;" strokecolor="#009300" strokeweight=".5pt"/>
              <v:rect id="正方形/長方形 79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4DM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j7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uAzBAAAA2wAAAA8AAAAAAAAAAAAAAAAAmAIAAGRycy9kb3du&#10;cmV2LnhtbFBLBQYAAAAABAAEAPUAAACGAwAAAAA=&#10;" strokecolor="#009300" strokeweight=".5pt"/>
              <v:rect id="正方形/長方形 80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htr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5ZL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3Jhtr0AAADbAAAADwAAAAAAAAAAAAAAAACYAgAAZHJzL2Rvd25yZXYu&#10;eG1sUEsFBgAAAAAEAAQA9QAAAIIDAAAAAA==&#10;" strokecolor="#009300" strokeweight=".5pt"/>
              <v:rect id="正方形/長方形 81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ELcAA&#10;AADbAAAADwAAAGRycy9kb3ducmV2LnhtbESPQYvCMBSE7wv+h/CEva1pPYh0jaKi1KvVvT+bZ1ts&#10;XkIStf77jbCwx2Hmm2EWq8H04kE+dJYV5JMMBHFtdceNgvNp/zUHESKyxt4yKXhRgNVy9LHAQtsn&#10;H+lRxUakEg4FKmhjdIWUoW7JYJhYR5y8q/UGY5K+kdrjM5WbXk6zbCYNdpwWWnS0bam+VXejYN79&#10;3NzF52X5GrauWu82vSw3Sn2Oh/U3iEhD/A//0QeduBze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7ELcAAAADbAAAADwAAAAAAAAAAAAAAAACYAgAAZHJzL2Rvd25y&#10;ZXYueG1sUEsFBgAAAAAEAAQA9QAAAIUDAAAAAA==&#10;" strokecolor="#009300" strokeweight=".5pt"/>
              <v:rect id="正方形/長方形 82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aWr8A&#10;AADbAAAADwAAAGRycy9kb3ducmV2LnhtbESPQYvCMBSE74L/ITzBm6Z6EKlGUXGp1+2u92fzbIvN&#10;S0iyWv+9WRA8DjPfDLPe9qYTd/KhtaxgNs1AEFdWt1wr+P35mixBhIissbNMCp4UYLsZDtaYa/vg&#10;b7qXsRaphEOOCpoYXS5lqBoyGKbWESfvar3BmKSvpfb4SOWmk/MsW0iDLaeFBh0dGqpu5Z9RsGzP&#10;N3fxs6J49gdX7o77ThZ7pcajfrcCEamPn/CbPunEzeH/S/oB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7FpavwAAANsAAAAPAAAAAAAAAAAAAAAAAJgCAABkcnMvZG93bnJl&#10;di54bWxQSwUGAAAAAAQABAD1AAAAhAMAAAAA&#10;" strokecolor="#009300" strokeweight=".5pt"/>
              <v:rect id="正方形/長方形 83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/wcAA&#10;AADbAAAADwAAAGRycy9kb3ducmV2LnhtbESPQYvCMBSE7wv+h/AEb2uqwi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D/wcAAAADbAAAADwAAAAAAAAAAAAAAAACYAgAAZHJzL2Rvd25y&#10;ZXYueG1sUEsFBgAAAAAEAAQA9QAAAIUDAAAAAA==&#10;" strokecolor="#009300" strokeweight=".5pt"/>
              <v:rect id="正方形/長方形 84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ntcAA&#10;AADbAAAADwAAAGRycy9kb3ducmV2LnhtbESPQYvCMBSE7wv+h/AEb2uqy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lntcAAAADbAAAADwAAAAAAAAAAAAAAAACYAgAAZHJzL2Rvd25y&#10;ZXYueG1sUEsFBgAAAAAEAAQA9QAAAIUDAAAAAA==&#10;" strokecolor="#009300" strokeweight=".5pt"/>
              <v:rect id="正方形/長方形 85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CLsAA&#10;AADbAAAADwAAAGRycy9kb3ducmV2LnhtbESPQYvCMBSE7wv+h/AEb2uq4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XCLsAAAADbAAAADwAAAAAAAAAAAAAAAACYAgAAZHJzL2Rvd25y&#10;ZXYueG1sUEsFBgAAAAAEAAQA9QAAAIUDAAAAAA==&#10;" strokecolor="#009300" strokeweight=".5pt"/>
              <v:rect id="正方形/長方形 86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cWb8A&#10;AADbAAAADwAAAGRycy9kb3ducmV2LnhtbESPQYvCMBSE74L/ITzBm6buQaQaRcWle7W73p/Nsy02&#10;LyHJav33RhA8DjPfDLPa9KYTN/KhtaxgNs1AEFdWt1wr+Pv9nixAhIissbNMCh4UYLMeDlaYa3vn&#10;I93KWItUwiFHBU2MLpcyVA0ZDFPriJN3sd5gTNLXUnu8p3LTya8sm0uDLaeFBh3tG6qu5b9RsGhP&#10;V3f2s6J49HtXbg+7ThY7pcajfrsEEamPn/Cb/tGJm8PrS/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11xZvwAAANsAAAAPAAAAAAAAAAAAAAAAAJgCAABkcnMvZG93bnJl&#10;di54bWxQSwUGAAAAAAQABAD1AAAAhAMAAAAA&#10;" strokecolor="#009300" strokeweight=".5pt"/>
              <v:rect id="正方形/長方形 87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5wsAA&#10;AADbAAAADwAAAGRycy9kb3ducmV2LnhtbESPQYvCMBSE7wv+h/AEb2uqB1eqUVSUet2u3p/Nsy02&#10;LyGJWv+9WVjY4zDzzTDLdW868SAfWssKJuMMBHFldcu1gtPP4XMOIkRkjZ1lUvCiAOvV4GOJubZP&#10;/qZHGWuRSjjkqKCJ0eVShqohg2FsHXHyrtYbjEn6WmqPz1RuOjnNspk02HJaaNDRrqHqVt6Ngnl7&#10;vrmLnxTFq9+5crPfdrLYKjUa9psFiEh9/A//0UeduC/4/Z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v5wsAAAADbAAAADwAAAAAAAAAAAAAAAACYAgAAZHJzL2Rvd25y&#10;ZXYueG1sUEsFBgAAAAAEAAQA9QAAAIUDAAAAAA==&#10;" strokecolor="#009300" strokeweight=".5pt"/>
              <v:rect id="正方形/長方形 88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tsL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4ZK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RtsL0AAADbAAAADwAAAAAAAAAAAAAAAACYAgAAZHJzL2Rvd25yZXYu&#10;eG1sUEsFBgAAAAAEAAQA9QAAAIIDAAAAAA==&#10;" strokecolor="#009300" strokeweight=".5pt"/>
              <v:rect id="正方形/長方形 89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jIK8AA&#10;AADbAAAADwAAAGRycy9kb3ducmV2LnhtbESPQYvCMBSE74L/ITxhb5q6h0WrUVR2qVer3p/Nsy02&#10;LyHJav33RljY4zDzzTDLdW86cScfWssKppMMBHFldcu1gtPxZzwDESKyxs4yKXhSgPVqOFhiru2D&#10;D3QvYy1SCYccFTQxulzKUDVkMEysI07e1XqDMUlfS+3xkcpNJz+z7EsabDktNOho11B1K3+Ngll7&#10;vrmLnxbFs9+5cvO97WSxVepj1G8WICL18T/8R+914ubw/pJ+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jIK8AAAADbAAAADwAAAAAAAAAAAAAAAACYAgAAZHJzL2Rvd25y&#10;ZXYueG1sUEsFBgAAAAAEAAQA9QAAAIUDAAAAAA==&#10;" strokecolor="#009300" strokeweight=".5pt"/>
              <v:rect id="正方形/長方形 90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3a7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T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qv3a70AAADbAAAADwAAAAAAAAAAAAAAAACYAgAAZHJzL2Rvd25yZXYu&#10;eG1sUEsFBgAAAAAEAAQA9QAAAIIDAAAAAA==&#10;" strokecolor="#009300" strokeweight=".5pt"/>
              <v:rect id="正方形/長方形 91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S8MEA&#10;AADbAAAADwAAAGRycy9kb3ducmV2LnhtbESPwW7CMBBE75X6D9ZW4laccEA0YBAgULg2hfsSL0lE&#10;vLZsA+HvcaVKPY5m5o1msRpML+7kQ2dZQT7OQBDXVnfcKDj+7D9nIEJE1thbJgVPCrBavr8tsND2&#10;wd90r2IjEoRDgQraGF0hZahbMhjG1hEn72K9wZikb6T2+Ehw08tJlk2lwY7TQouOti3V1+pmFMy6&#10;09WdfV6Wz2HrqvVu08tyo9ToY1jPQUQa4n/4r33QCr5y+P2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nUvDBAAAA2wAAAA8AAAAAAAAAAAAAAAAAmAIAAGRycy9kb3du&#10;cmV2LnhtbFBLBQYAAAAABAAEAPUAAACGAwAAAAA=&#10;" strokecolor="#009300" strokeweight=".5pt"/>
              <v:rect id="正方形/長方形 92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Mh8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8DmD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XMh8AAAADbAAAADwAAAAAAAAAAAAAAAACYAgAAZHJzL2Rvd25y&#10;ZXYueG1sUEsFBgAAAAAEAAQA9QAAAIUDAAAAAA==&#10;" strokecolor="#009300" strokeweight=".5pt"/>
              <v:rect id="正方形/長方形 93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pH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cy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5aRzBAAAA2wAAAA8AAAAAAAAAAAAAAAAAmAIAAGRycy9kb3du&#10;cmV2LnhtbFBLBQYAAAAABAAEAPUAAACGAwAAAAA=&#10;" strokecolor="#009300" strokeweight=".5pt"/>
              <v:rect id="正方形/長方形 94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bS/8QA&#10;AADbAAAADwAAAGRycy9kb3ducmV2LnhtbESPQWvCQBSE74X+h+UJvYhulNJqdBNK24C3UhW8PrPP&#10;bDD7NmS3Sfrvu4LQ4zAz3zDbfLSN6KnztWMFi3kCgrh0uuZKwfFQzFYgfEDW2DgmBb/kIc8eH7aY&#10;ajfwN/X7UIkIYZ+iAhNCm0rpS0MW/dy1xNG7uM5iiLKrpO5wiHDbyGWSvEiLNccFgy29Gyqv+x+r&#10;YJyuaOfWr8vz50cvF6frV2GmUqmnyfi2ARFoDP/he3unFayf4fYl/g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G0v/EAAAA2wAAAA8AAAAAAAAAAAAAAAAAmAIAAGRycy9k&#10;b3ducmV2LnhtbFBLBQYAAAAABAAEAPUAAACJAw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16"/>
    <w:rsid w:val="003A2116"/>
    <w:rsid w:val="007572E9"/>
    <w:rsid w:val="007B2AD6"/>
    <w:rsid w:val="008C7406"/>
    <w:rsid w:val="00DB03C5"/>
    <w:rsid w:val="00DB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116"/>
  </w:style>
  <w:style w:type="paragraph" w:styleId="a5">
    <w:name w:val="footer"/>
    <w:basedOn w:val="a"/>
    <w:link w:val="a6"/>
    <w:uiPriority w:val="99"/>
    <w:unhideWhenUsed/>
    <w:rsid w:val="003A2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116"/>
  </w:style>
  <w:style w:type="paragraph" w:styleId="a7">
    <w:name w:val="Balloon Text"/>
    <w:basedOn w:val="a"/>
    <w:link w:val="a8"/>
    <w:uiPriority w:val="99"/>
    <w:semiHidden/>
    <w:unhideWhenUsed/>
    <w:rsid w:val="00DB0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3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116"/>
  </w:style>
  <w:style w:type="paragraph" w:styleId="a5">
    <w:name w:val="footer"/>
    <w:basedOn w:val="a"/>
    <w:link w:val="a6"/>
    <w:uiPriority w:val="99"/>
    <w:unhideWhenUsed/>
    <w:rsid w:val="003A2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116"/>
  </w:style>
  <w:style w:type="paragraph" w:styleId="a7">
    <w:name w:val="Balloon Text"/>
    <w:basedOn w:val="a"/>
    <w:link w:val="a8"/>
    <w:uiPriority w:val="99"/>
    <w:semiHidden/>
    <w:unhideWhenUsed/>
    <w:rsid w:val="00DB0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C63FF-FABB-4712-B112-B17107AE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E7E5F63.dotm</Template>
  <TotalTime>30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夏帆</dc:creator>
  <cp:lastModifiedBy>水野 夏帆</cp:lastModifiedBy>
  <cp:revision>6</cp:revision>
  <dcterms:created xsi:type="dcterms:W3CDTF">2025-11-27T02:07:00Z</dcterms:created>
  <dcterms:modified xsi:type="dcterms:W3CDTF">2025-11-28T07:55:00Z</dcterms:modified>
</cp:coreProperties>
</file>