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3C5" w:rsidRPr="00DB03C5" w:rsidRDefault="00DB03C5" w:rsidP="00DB03C5">
      <w:pPr>
        <w:widowControl/>
        <w:kinsoku w:val="0"/>
        <w:jc w:val="left"/>
        <w:rPr>
          <w:szCs w:val="21"/>
        </w:rPr>
      </w:pPr>
      <w:bookmarkStart w:id="0" w:name="_GoBack"/>
      <w:bookmarkEnd w:id="0"/>
    </w:p>
    <w:sectPr w:rsidR="00DB03C5" w:rsidRPr="00DB03C5" w:rsidSect="00DB03C5">
      <w:headerReference w:type="default" r:id="rId8"/>
      <w:footerReference w:type="default" r:id="rId9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2116" w:rsidRDefault="003A2116" w:rsidP="003A2116">
      <w:r>
        <w:separator/>
      </w:r>
    </w:p>
  </w:endnote>
  <w:endnote w:type="continuationSeparator" w:id="0">
    <w:p w:rsidR="003A2116" w:rsidRDefault="003A2116" w:rsidP="003A2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116" w:rsidRDefault="00DB03C5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0675" cy="266700"/>
              <wp:effectExtent l="0" t="0" r="0" b="0"/>
              <wp:wrapNone/>
              <wp:docPr id="51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0675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B03C5" w:rsidRDefault="00DB03C5" w:rsidP="00DB03C5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6" type="#_x0000_t202" style="position:absolute;left:0;text-align:left;margin-left:85pt;margin-top:768.9pt;width:425.25pt;height:2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" fillcolor="black" stroked="f" strokeweight=".5pt">
              <v:fill opacity="0"/>
              <v:textbox>
                <w:txbxContent>
                  <w:p w:rsidR="00DB03C5" w:rsidRDefault="00DB03C5" w:rsidP="00DB03C5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5400675" cy="266700"/>
              <wp:effectExtent l="0" t="0" r="0" b="0"/>
              <wp:wrapNone/>
              <wp:docPr id="3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0675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B03C5" w:rsidRDefault="00DB03C5" w:rsidP="00DB03C5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Header:なし:2:" o:spid="_x0000_s1027" type="#_x0000_t202" style="position:absolute;left:0;text-align:left;margin-left:85pt;margin-top:50.95pt;width:425.2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" fillcolor="black" stroked="f" strokeweight=".5pt">
              <v:fill opacity="0"/>
              <v:textbox>
                <w:txbxContent>
                  <w:p w:rsidR="00DB03C5" w:rsidRDefault="00DB03C5" w:rsidP="00DB03C5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2116" w:rsidRDefault="003A2116" w:rsidP="003A2116">
      <w:r>
        <w:separator/>
      </w:r>
    </w:p>
  </w:footnote>
  <w:footnote w:type="continuationSeparator" w:id="0">
    <w:p w:rsidR="003A2116" w:rsidRDefault="003A2116" w:rsidP="003A21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3C5" w:rsidRDefault="00DB03C5" w:rsidP="00DB03C5">
    <w:pPr>
      <w:pStyle w:val="a3"/>
      <w:ind w:left="4252" w:hanging="4252"/>
      <w:jc w:val="left"/>
      <w:rPr>
        <w:rFonts w:asciiTheme="minorEastAsia" w:hAnsiTheme="minorEastAsia"/>
        <w:sz w:val="24"/>
        <w:bdr w:val="single" w:sz="4" w:space="0" w:color="auto"/>
      </w:rPr>
    </w:pPr>
    <w:r>
      <w:rPr>
        <w:rFonts w:asciiTheme="minorEastAsia" w:hAnsiTheme="minorEastAsia" w:hint="eastAsia"/>
        <w:sz w:val="24"/>
        <w:bdr w:val="single" w:sz="4" w:space="0" w:color="auto"/>
      </w:rPr>
      <w:t xml:space="preserve">　　　　　　　　　　　　　　　　　　　　　　　　　　　　　　　　　　　</w:t>
    </w:r>
  </w:p>
  <w:p w:rsidR="00DB03C5" w:rsidRDefault="00DB03C5" w:rsidP="00DB03C5">
    <w:pPr>
      <w:pStyle w:val="a3"/>
      <w:ind w:left="4252" w:hanging="4252"/>
      <w:jc w:val="left"/>
      <w:rPr>
        <w:rFonts w:asciiTheme="minorEastAsia" w:hAnsiTheme="minorEastAsia"/>
        <w:sz w:val="24"/>
        <w:bdr w:val="single" w:sz="4" w:space="0" w:color="auto"/>
      </w:rPr>
    </w:pPr>
    <w:r>
      <w:rPr>
        <w:rFonts w:asciiTheme="minorEastAsia" w:hAnsiTheme="minorEastAsia" w:hint="eastAsia"/>
        <w:sz w:val="24"/>
      </w:rPr>
      <w:t xml:space="preserve">　　　</w:t>
    </w:r>
    <w:r w:rsidR="000B0F08">
      <w:rPr>
        <w:rFonts w:asciiTheme="minorEastAsia" w:hAnsiTheme="minorEastAsia" w:hint="eastAsia"/>
        <w:sz w:val="24"/>
      </w:rPr>
      <w:t xml:space="preserve">　　　　　　　　　　　　　　　　　　　　　　　　　　　　</w:t>
    </w:r>
    <w:r w:rsidR="000B0F08">
      <w:rPr>
        <w:rFonts w:asciiTheme="minorEastAsia" w:hAnsiTheme="minorEastAsia" w:hint="eastAsia"/>
        <w:sz w:val="24"/>
      </w:rPr>
      <w:t>【別紙２</w:t>
    </w:r>
    <w:r>
      <w:rPr>
        <w:rFonts w:asciiTheme="minorEastAsia" w:hAnsiTheme="minorEastAsia" w:hint="eastAsia"/>
        <w:sz w:val="24"/>
      </w:rPr>
      <w:t>】</w:t>
    </w:r>
  </w:p>
  <w:p w:rsidR="00DB03C5" w:rsidRPr="00DB03C5" w:rsidRDefault="00DB03C5" w:rsidP="00DB03C5">
    <w:pPr>
      <w:pStyle w:val="a3"/>
      <w:ind w:left="4252" w:hanging="4252"/>
      <w:jc w:val="left"/>
      <w:rPr>
        <w:rFonts w:asciiTheme="minorEastAsia" w:hAnsiTheme="minorEastAsia"/>
        <w:sz w:val="24"/>
        <w:bdr w:val="single" w:sz="4" w:space="0" w:color="auto"/>
      </w:rPr>
    </w:pPr>
  </w:p>
  <w:p w:rsidR="00DB03C5" w:rsidRPr="00DB03C5" w:rsidRDefault="000B0F08" w:rsidP="00DB03C5">
    <w:pPr>
      <w:pStyle w:val="a3"/>
      <w:ind w:left="4252" w:hanging="4252"/>
      <w:jc w:val="left"/>
      <w:rPr>
        <w:rFonts w:asciiTheme="minorEastAsia" w:hAnsiTheme="minorEastAsia"/>
        <w:sz w:val="24"/>
        <w:bdr w:val="single" w:sz="4" w:space="0" w:color="auto"/>
      </w:rPr>
    </w:pPr>
    <w:r>
      <w:rPr>
        <w:rFonts w:asciiTheme="minorEastAsia" w:hAnsiTheme="minorEastAsia" w:hint="eastAsia"/>
        <w:b/>
        <w:sz w:val="24"/>
      </w:rPr>
      <w:t>推薦理由</w:t>
    </w:r>
    <w:r w:rsidR="00DB03C5">
      <w:rPr>
        <w:rFonts w:asciiTheme="minorEastAsia" w:hAnsiTheme="minorEastAsia" w:hint="eastAsia"/>
        <w:sz w:val="24"/>
      </w:rPr>
      <w:t>（400字程度）</w:t>
    </w:r>
    <w:r w:rsidR="00DB03C5">
      <w:rPr>
        <w:rFonts w:asciiTheme="minorEastAsia" w:hAnsiTheme="minorEastAsia"/>
        <w:noProof/>
        <w:sz w:val="24"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1FEE1123" wp14:editId="0B14312D">
              <wp:simplePos x="0" y="0"/>
              <wp:positionH relativeFrom="page">
                <wp:posOffset>1076325</wp:posOffset>
              </wp:positionH>
              <wp:positionV relativeFrom="page">
                <wp:posOffset>913765</wp:posOffset>
              </wp:positionV>
              <wp:extent cx="5400675" cy="8867775"/>
              <wp:effectExtent l="0" t="0" r="28575" b="28575"/>
              <wp:wrapNone/>
              <wp:docPr id="95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0675" cy="8867775"/>
                        <a:chOff x="0" y="0"/>
                        <a:chExt cx="5404072" cy="8863965"/>
                      </a:xfrm>
                    </wpg:grpSpPr>
                    <wps:wsp>
                      <wps:cNvPr id="53" name="正方形/長方形 53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" name="正方形/長方形 54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" name="正方形/長方形 55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6" name="正方形/長方形 56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7" name="正方形/長方形 57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8" name="正方形/長方形 58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" name="正方形/長方形 59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0" name="正方形/長方形 60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" name="正方形/長方形 61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2" name="正方形/長方形 62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3" name="正方形/長方形 63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4" name="正方形/長方形 64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5" name="正方形/長方形 65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6" name="正方形/長方形 66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7" name="正方形/長方形 67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8" name="正方形/長方形 68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9" name="正方形/長方形 69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0" name="正方形/長方形 70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1" name="正方形/長方形 71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2" name="正方形/長方形 72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3" name="正方形/長方形 73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4" name="正方形/長方形 74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5" name="正方形/長方形 75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6" name="正方形/長方形 76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7" name="正方形/長方形 77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8" name="正方形/長方形 78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9" name="正方形/長方形 79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0" name="正方形/長方形 80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1" name="正方形/長方形 81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2" name="正方形/長方形 82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3" name="正方形/長方形 83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4" name="正方形/長方形 84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5" name="正方形/長方形 85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6" name="正方形/長方形 86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7" name="正方形/長方形 87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8" name="正方形/長方形 88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9" name="正方形/長方形 89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0" name="正方形/長方形 90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1" name="正方形/長方形 91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2" name="正方形/長方形 92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3" name="正方形/長方形 93"/>
                      <wps:cNvSpPr/>
                      <wps:spPr>
                        <a:xfrm>
                          <a:off x="0" y="8772525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4" name="正方形/長方形 94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enko:A4:20:20:P:0::" o:spid="_x0000_s1026" style="position:absolute;left:0;text-align:left;margin-left:84.75pt;margin-top:71.95pt;width:425.25pt;height:698.25pt;z-index:251703296;mso-position-horizontal-relative:page;mso-position-vertical-relative:page" coordsize="54040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">
              <v:rect id="正方形/長方形 53" o:spid="_x0000_s1027" style="position:absolute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DThsEA&#10;AADbAAAADwAAAGRycy9kb3ducmV2LnhtbESPQWsCMRSE7wX/Q3iCt5pVaZHVKCrKeu223p+b5+7i&#10;5iUkUdd/bwqFHoeZ+YZZrnvTiTv50FpWMBlnIIgrq1uuFfx8H97nIEJE1thZJgVPCrBeDd6WmGv7&#10;4C+6l7EWCcIhRwVNjC6XMlQNGQxj64iTd7HeYEzS11J7fCS46eQ0yz6lwZbTQoOOdg1V1/JmFMzb&#10;09Wd/aQonv3OlZv9tpPFVqnRsN8sQETq43/4r33UCj5m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nA04bBAAAA2wAAAA8AAAAAAAAAAAAAAAAAmAIAAGRycy9kb3du&#10;cmV2LnhtbFBLBQYAAAAABAAEAPUAAACGAwAAAAA=&#10;" strokecolor="#009300" strokeweight=".5pt"/>
              <v:rect id="正方形/長方形 54" o:spid="_x0000_s1028" style="position:absolute;left:276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lL8sEA&#10;AADbAAAADwAAAGRycy9kb3ducmV2LnhtbESPQWsCMRSE7wX/Q3iCt5pVbJHVKCrKeu223p+b5+7i&#10;5iUkUdd/bwqFHoeZ+YZZrnvTiTv50FpWMBlnIIgrq1uuFfx8H97nIEJE1thZJgVPCrBeDd6WmGv7&#10;4C+6l7EWCcIhRwVNjC6XMlQNGQxj64iTd7HeYEzS11J7fCS46eQ0yz6lwZbTQoOOdg1V1/JmFMzb&#10;09Wd/aQonv3OlZv9tpPFVqnRsN8sQETq43/4r33UCj5m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YpS/LBAAAA2wAAAA8AAAAAAAAAAAAAAAAAmAIAAGRycy9kb3du&#10;cmV2LnhtbFBLBQYAAAAABAAEAPUAAACGAwAAAAA=&#10;" strokecolor="#009300" strokeweight=".5pt"/>
              <v:rect id="正方形/長方形 55" o:spid="_x0000_s1029" style="position:absolute;left:5429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XuacAA&#10;AADbAAAADwAAAGRycy9kb3ducmV2LnhtbESPQYvCMBSE7wv+h/AEb2vqgiLVKCpKvW7dvT+bZ1ts&#10;XkKS1frvzYLgcZiZb5jlujeduJEPrWUFk3EGgriyuuVawc/p8DkHESKyxs4yKXhQgPVq8LHEXNs7&#10;f9OtjLVIEA45KmhidLmUoWrIYBhbR5y8i/UGY5K+ltrjPcFNJ7+ybCYNtpwWGnS0a6i6ln9Gwbz9&#10;vbqznxTFo9+5crPfdrLYKjUa9psFiEh9fIdf7aNWMJ3C/5f0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WXuacAAAADbAAAADwAAAAAAAAAAAAAAAACYAgAAZHJzL2Rvd25y&#10;ZXYueG1sUEsFBgAAAAAEAAQA9QAAAIUDAAAAAA==&#10;" strokecolor="#009300" strokeweight=".5pt"/>
              <v:rect id="正方形/長方形 56" o:spid="_x0000_s1030" style="position:absolute;left:8096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dwHsAA&#10;AADbAAAADwAAAGRycy9kb3ducmV2LnhtbESPQYvCMBSE7wv+h/CEva2pgiLVKCpKvdrdvT+bZ1ts&#10;XkIStf77jSDscZiZb5jlujeduJMPrWUF41EGgriyuuVawc/34WsOIkRkjZ1lUvCkAOvV4GOJubYP&#10;PtG9jLVIEA45KmhidLmUoWrIYBhZR5y8i/UGY5K+ltrjI8FNJydZNpMGW04LDTraNVRdy5tRMG9/&#10;r+7sx0Xx7Heu3Oy3nSy2Sn0O+80CRKQ+/off7aNWMJ3B60v6AXL1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bdwHsAAAADbAAAADwAAAAAAAAAAAAAAAACYAgAAZHJzL2Rvd25y&#10;ZXYueG1sUEsFBgAAAAAEAAQA9QAAAIUDAAAAAA==&#10;" strokecolor="#009300" strokeweight=".5pt"/>
              <v:rect id="正方形/長方形 57" o:spid="_x0000_s1031" style="position:absolute;left:10858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vVhcEA&#10;AADbAAAADwAAAGRycy9kb3ducmV2LnhtbESPQWsCMRSE7wX/Q3iCt5pVsJXVKCrKeu223p+b5+7i&#10;5iUkUdd/bwqFHoeZ+YZZrnvTiTv50FpWMBlnIIgrq1uuFfx8H97nIEJE1thZJgVPCrBeDd6WmGv7&#10;4C+6l7EWCcIhRwVNjC6XMlQNGQxj64iTd7HeYEzS11J7fCS46eQ0yz6kwZbTQoOOdg1V1/JmFMzb&#10;09Wd/aQonv3OlZv9tpPFVqnRsN8sQETq43/4r33UCma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b71YXBAAAA2wAAAA8AAAAAAAAAAAAAAAAAmAIAAGRycy9kb3du&#10;cmV2LnhtbFBLBQYAAAAABAAEAPUAAACGAwAAAAA=&#10;" strokecolor="#009300" strokeweight=".5pt"/>
              <v:rect id="正方形/長方形 58" o:spid="_x0000_s1032" style="position:absolute;left:13525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2RB970A&#10;AADbAAAADwAAAGRycy9kb3ducmV2LnhtbERPTYvCMBC9C/sfwix401RBkWoUlZV6te7ex2a2LTaT&#10;kESt/94cBI+P973a9KYTd/KhtaxgMs5AEFdWt1wr+D0fRgsQISJr7CyTgicF2Ky/BivMtX3wie5l&#10;rEUK4ZCjgiZGl0sZqoYMhrF1xIn7t95gTNDXUnt8pHDTyWmWzaXBllNDg472DVXX8mYULNq/q7v4&#10;SVE8+70rtz+7ThY7pYbf/XYJIlIfP+K3+6gVzNLY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52RB970AAADbAAAADwAAAAAAAAAAAAAAAACYAgAAZHJzL2Rvd25yZXYu&#10;eG1sUEsFBgAAAAAEAAQA9QAAAIIDAAAAAA==&#10;" strokecolor="#009300" strokeweight=".5pt"/>
              <v:rect id="正方形/長方形 59" o:spid="_x0000_s1033" style="position:absolute;left:1619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jkbMEA&#10;AADbAAAADwAAAGRycy9kb3ducmV2LnhtbESPQWsCMRSE7wX/Q3hCbzWrYNHVKCqV7dVtvT83z93F&#10;zUtIUl3/fSMIHoeZ+YZZrnvTiSv50FpWMB5lIIgrq1uuFfz+7D9mIEJE1thZJgV3CrBeDd6WmGt7&#10;4wNdy1iLBOGQo4ImRpdLGaqGDIaRdcTJO1tvMCbpa6k93hLcdHKSZZ/SYMtpoUFHu4aqS/lnFMza&#10;48Wd/Lgo7v3OlZuvbSeLrVLvw36zABGpj6/ws/2tFUzn8PiSfoB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go5GzBAAAA2wAAAA8AAAAAAAAAAAAAAAAAmAIAAGRycy9kb3du&#10;cmV2LnhtbFBLBQYAAAAABAAEAPUAAACGAwAAAAA=&#10;" strokecolor="#009300" strokeweight=".5pt"/>
              <v:rect id="正方形/長方形 60" o:spid="_x0000_s1034" style="position:absolute;left:18954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36HTL4A&#10;AADbAAAADwAAAGRycy9kb3ducmV2LnhtbERPPW/CMBDdK/U/WFeJrThhQChgUBKBwtq07Nf4mkTE&#10;Z8s2EP59PVTq+PS+d4fZTOJOPoyWFeTLDARxZ/XIvYKvz9P7BkSIyBony6TgSQEO+9eXHRbaPviD&#10;7m3sRQrhUKCCIUZXSBm6gQyGpXXEifux3mBM0PdSe3ykcDPJVZatpcGRU8OAjuqBumt7Mwo24+Xq&#10;vn3eNM+5dm15rCbZVEot3uZyCyLSHP/Ff+6zVrBO69OX9APk/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d+h0y+AAAA2wAAAA8AAAAAAAAAAAAAAAAAmAIAAGRycy9kb3ducmV2&#10;LnhtbFBLBQYAAAAABAAEAPUAAACDAwAAAAA=&#10;" strokecolor="#009300" strokeweight=".5pt"/>
              <v:rect id="正方形/長方形 61" o:spid="_x0000_s1035" style="position:absolute;left:21621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Ii18AA&#10;AADbAAAADwAAAGRycy9kb3ducmV2LnhtbESPQYvCMBSE7wv+h/CEva1p9yBSjaLi0r1a9f5snm2x&#10;eQlJVuu/3wiCx2FmvmEWq8H04kY+dJYV5JMMBHFtdceNguPh52sGIkRkjb1lUvCgAKvl6GOBhbZ3&#10;3tOtio1IEA4FKmhjdIWUoW7JYJhYR5y8i/UGY5K+kdrjPcFNL7+zbCoNdpwWWnS0bam+Vn9Gwaw7&#10;Xd3Z52X5GLauWu82vSw3Sn2Oh/UcRKQhvsOv9q9WMM3h+SX9ALn8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DIi18AAAADbAAAADwAAAAAAAAAAAAAAAACYAgAAZHJzL2Rvd25y&#10;ZXYueG1sUEsFBgAAAAAEAAQA9QAAAIUDAAAAAA==&#10;" strokecolor="#009300" strokeweight=".5pt"/>
              <v:rect id="正方形/長方形 62" o:spid="_x0000_s1036" style="position:absolute;left:24384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C8oMAA&#10;AADbAAAADwAAAGRycy9kb3ducmV2LnhtbESPQYvCMBSE7wv+h/AEb2uqB5GuUVRculere382z7bY&#10;vIQkav33RhA8DjPzDbNY9aYTN/KhtaxgMs5AEFdWt1wrOB5+v+cgQkTW2FkmBQ8KsFoOvhaYa3vn&#10;Pd3KWIsE4ZCjgiZGl0sZqoYMhrF1xMk7W28wJulrqT3eE9x0cpplM2mw5bTQoKNtQ9WlvBoF8/b/&#10;4k5+UhSPfuvK9W7TyWKj1GjYr39AROrjJ/xu/2kFsym8vqQfIJ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OC8oMAAAADbAAAADwAAAAAAAAAAAAAAAACYAgAAZHJzL2Rvd25y&#10;ZXYueG1sUEsFBgAAAAAEAAQA9QAAAIUDAAAAAA==&#10;" strokecolor="#009300" strokeweight=".5pt"/>
              <v:rect id="正方形/長方形 63" o:spid="_x0000_s1037" style="position:absolute;left:27051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wZO8AA&#10;AADbAAAADwAAAGRycy9kb3ducmV2LnhtbESPQYvCMBSE7wv+h/CEva2pCiLVKCpKvdrdvT+bZ1ts&#10;XkIStf77jSDscZiZb5jlujeduJMPrWUF41EGgriyuuVawc/34WsOIkRkjZ1lUvCkAOvV4GOJubYP&#10;PtG9jLVIEA45KmhidLmUoWrIYBhZR5y8i/UGY5K+ltrjI8FNJydZNpMGW04LDTraNVRdy5tRMG9/&#10;r+7sx0Xx7Heu3Oy3nSy2Sn0O+80CRKQ+/off7aNWMJvC60v6AXL1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6wZO8AAAADbAAAADwAAAAAAAAAAAAAAAACYAgAAZHJzL2Rvd25y&#10;ZXYueG1sUEsFBgAAAAAEAAQA9QAAAIUDAAAAAA==&#10;" strokecolor="#009300" strokeweight=".5pt"/>
              <v:rect id="正方形/長方形 64" o:spid="_x0000_s1038" style="position:absolute;left:29718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WBT8AA&#10;AADbAAAADwAAAGRycy9kb3ducmV2LnhtbESPQYvCMBSE7wv+h/CEva2pIiLVKCpKvdrdvT+bZ1ts&#10;XkIStf77jSDscZiZb5jlujeduJMPrWUF41EGgriyuuVawc/34WsOIkRkjZ1lUvCkAOvV4GOJubYP&#10;PtG9jLVIEA45KmhidLmUoWrIYBhZR5y8i/UGY5K+ltrjI8FNJydZNpMGW04LDTraNVRdy5tRMG9/&#10;r+7sx0Xx7Heu3Oy3nSy2Sn0O+80CRKQ+/off7aNWMJvC60v6AXL1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EWBT8AAAADbAAAADwAAAAAAAAAAAAAAAACYAgAAZHJzL2Rvd25y&#10;ZXYueG1sUEsFBgAAAAAEAAQA9QAAAIUDAAAAAA==&#10;" strokecolor="#009300" strokeweight=".5pt"/>
              <v:rect id="正方形/長方形 65" o:spid="_x0000_s1039" style="position:absolute;left:32480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kk1MAA&#10;AADbAAAADwAAAGRycy9kb3ducmV2LnhtbESPQYvCMBSE7wv+h/CEva2pgiLVKCpKvdrdvT+bZ1ts&#10;XkIStf77jSDscZiZb5jlujeduJMPrWUF41EGgriyuuVawc/34WsOIkRkjZ1lUvCkAOvV4GOJubYP&#10;PtG9jLVIEA45KmhidLmUoWrIYBhZR5y8i/UGY5K+ltrjI8FNJydZNpMGW04LDTraNVRdy5tRMG9/&#10;r+7sx0Xx7Heu3Oy3nSy2Sn0O+80CRKQ+/off7aNWMJvC60v6AXL1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wkk1MAAAADbAAAADwAAAAAAAAAAAAAAAACYAgAAZHJzL2Rvd25y&#10;ZXYueG1sUEsFBgAAAAAEAAQA9QAAAIUDAAAAAA==&#10;" strokecolor="#009300" strokeweight=".5pt"/>
              <v:rect id="正方形/長方形 66" o:spid="_x0000_s1040" style="position:absolute;left:35147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u6o8AA&#10;AADbAAAADwAAAGRycy9kb3ducmV2LnhtbESPQYvCMBSE7wv+h/AEb2vqHopUo6i4dK9b9f5snm2x&#10;eQlJVuu/NwuCx2FmvmGW68H04kY+dJYVzKYZCOLa6o4bBcfD9+ccRIjIGnvLpOBBAdar0ccSC23v&#10;/Eu3KjYiQTgUqKCN0RVShrolg2FqHXHyLtYbjEn6RmqP9wQ3vfzKslwa7DgttOho11J9rf6Mgnl3&#10;urqzn5XlY9i5arPf9rLcKjUZD5sFiEhDfIdf7R+tIM/h/0v6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9u6o8AAAADbAAAADwAAAAAAAAAAAAAAAACYAgAAZHJzL2Rvd25y&#10;ZXYueG1sUEsFBgAAAAAEAAQA9QAAAIUDAAAAAA==&#10;" strokecolor="#009300" strokeweight=".5pt"/>
              <v:rect id="正方形/長方形 67" o:spid="_x0000_s1041" style="position:absolute;left:37814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cfOMAA&#10;AADbAAAADwAAAGRycy9kb3ducmV2LnhtbESPQYvCMBSE7wv+h/AEb2vqHlSqUVSUet26e382z7bY&#10;vIQkq/XfmwXB4zAz3zDLdW86cSMfWssKJuMMBHFldcu1gp/T4XMOIkRkjZ1lUvCgAOvV4GOJubZ3&#10;/qZbGWuRIBxyVNDE6HIpQ9WQwTC2jjh5F+sNxiR9LbXHe4KbTn5l2VQabDktNOho11B1Lf+Mgnn7&#10;e3VnPymKR79z5Wa/7WSxVWo07DcLEJH6+A6/2ketYDqD/y/pB8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JcfOMAAAADbAAAADwAAAAAAAAAAAAAAAACYAgAAZHJzL2Rvd25y&#10;ZXYueG1sUEsFBgAAAAAEAAQA9QAAAIUDAAAAAA==&#10;" strokecolor="#009300" strokeweight=".5pt"/>
              <v:rect id="正方形/長方形 68" o:spid="_x0000_s1042" style="position:absolute;left:40576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iLSr4A&#10;AADbAAAADwAAAGRycy9kb3ducmV2LnhtbERPPW/CMBDdK/U/WFeJrThhQChgUBKBwtq07Nf4mkTE&#10;Z8s2EP59PVTq+PS+d4fZTOJOPoyWFeTLDARxZ/XIvYKvz9P7BkSIyBony6TgSQEO+9eXHRbaPviD&#10;7m3sRQrhUKCCIUZXSBm6gQyGpXXEifux3mBM0PdSe3ykcDPJVZatpcGRU8OAjuqBumt7Mwo24+Xq&#10;vn3eNM+5dm15rCbZVEot3uZyCyLSHP/Ff+6zVrBOY9OX9APk/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kIi0q+AAAA2wAAAA8AAAAAAAAAAAAAAAAAmAIAAGRycy9kb3ducmV2&#10;LnhtbFBLBQYAAAAABAAEAPUAAACDAwAAAAA=&#10;" strokecolor="#009300" strokeweight=".5pt"/>
              <v:rect id="正方形/長方形 69" o:spid="_x0000_s1043" style="position:absolute;left:43243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Qu0cAA&#10;AADbAAAADwAAAGRycy9kb3ducmV2LnhtbESPQYvCMBSE78L+h/AWvGnqHkSrUVRW6nWr3p/N27bY&#10;vIQkq/XfmwXB4zAz3zDLdW86cSMfWssKJuMMBHFldcu1gtNxP5qBCBFZY2eZFDwowHr1MVhiru2d&#10;f+hWxlokCIccFTQxulzKUDVkMIytI07er/UGY5K+ltrjPcFNJ7+ybCoNtpwWGnS0a6i6ln9Gwaw9&#10;X93FT4ri0e9cufnedrLYKjX87DcLEJH6+A6/2getYDqH/y/pB8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kQu0cAAAADbAAAADwAAAAAAAAAAAAAAAACYAgAAZHJzL2Rvd25y&#10;ZXYueG1sUEsFBgAAAAAEAAQA9QAAAIUDAAAAAA==&#10;" strokecolor="#009300" strokeweight=".5pt"/>
              <v:rect id="正方形/長方形 70" o:spid="_x0000_s1044" style="position:absolute;left:45910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cRkb0A&#10;AADbAAAADwAAAGRycy9kb3ducmV2LnhtbERPTYvCMBC9C/sfwix401QPKtUoKiv1at29j81sW2wm&#10;IYla/705CB4f73u16U0n7uRDa1nBZJyBIK6sbrlW8Hs+jBYgQkTW2FkmBU8KsFl/DVaYa/vgE93L&#10;WIsUwiFHBU2MLpcyVA0ZDGPriBP3b73BmKCvpfb4SOGmk9Msm0mDLaeGBh3tG6qu5c0oWLR/V3fx&#10;k6J49ntXbn92nSx2Sg2/++0SRKQ+fsRv91ErmKf16Uv6AXL9A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UqcRkb0AAADbAAAADwAAAAAAAAAAAAAAAACYAgAAZHJzL2Rvd25yZXYu&#10;eG1sUEsFBgAAAAAEAAQA9QAAAIIDAAAAAA==&#10;" strokecolor="#009300" strokeweight=".5pt"/>
              <v:rect id="正方形/長方形 71" o:spid="_x0000_s1045" style="position:absolute;left:4867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u0CsEA&#10;AADbAAAADwAAAGRycy9kb3ducmV2LnhtbESPwW7CMBBE70j9B2srcQMnHCgKGASIKr02wH2JlyQi&#10;Xlu2C+Hv60qVOI5m5o1mtRlML+7kQ2dZQT7NQBDXVnfcKDgdPycLECEia+wtk4InBdis30YrLLR9&#10;8Dfdq9iIBOFQoII2RldIGeqWDIapdcTJu1pvMCbpG6k9PhLc9HKWZXNpsOO00KKjfUv1rfoxChbd&#10;+eYuPi/L57B31faw62W5U2r8PmyXICIN8RX+b39pBR85/H1JP0C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3rtArBAAAA2wAAAA8AAAAAAAAAAAAAAAAAmAIAAGRycy9kb3du&#10;cmV2LnhtbFBLBQYAAAAABAAEAPUAAACGAwAAAAA=&#10;" strokecolor="#009300" strokeweight=".5pt"/>
              <v:rect id="正方形/長方形 72" o:spid="_x0000_s1046" style="position:absolute;left:51339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kqfcAA&#10;AADbAAAADwAAAGRycy9kb3ducmV2LnhtbESPQYvCMBSE7wv+h/AEb2uqB5VqFBWXet26e382z7bY&#10;vIQkq/XfmwXB4zAz3zCrTW86cSMfWssKJuMMBHFldcu1gp/T1+cCRIjIGjvLpOBBATbrwccKc23v&#10;/E23MtYiQTjkqKCJ0eVShqohg2FsHXHyLtYbjEn6WmqP9wQ3nZxm2UwabDktNOho31B1Lf+MgkX7&#10;e3VnPymKR7935faw62SxU2o07LdLEJH6+A6/2ketYD6F/y/pB8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TkqfcAAAADbAAAADwAAAAAAAAAAAAAAAACYAgAAZHJzL2Rvd25y&#10;ZXYueG1sUEsFBgAAAAAEAAQA9QAAAIUDAAAAAA==&#10;" strokecolor="#009300" strokeweight=".5pt"/>
              <v:rect id="正方形/長方形 73" o:spid="_x0000_s1047" style="position:absolute;width:54019;height:8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WP5sEA&#10;AADbAAAADwAAAGRycy9kb3ducmV2LnhtbESPQWsCMRSE7wX/Q3iCt5pVoZXVKCrKeu223p+b5+7i&#10;5iUkUdd/bwqFHoeZ+YZZrnvTiTv50FpWMBlnIIgrq1uuFfx8H97nIEJE1thZJgVPCrBeDd6WmGv7&#10;4C+6l7EWCcIhRwVNjC6XMlQNGQxj64iTd7HeYEzS11J7fCS46eQ0yz6kwZbTQoOOdg1V1/JmFMzb&#10;09Wd/aQonv3OlZv9tpPFVqnRsN8sQETq43/4r33UCj5n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J1j+bBAAAA2wAAAA8AAAAAAAAAAAAAAAAAmAIAAGRycy9kb3du&#10;cmV2LnhtbFBLBQYAAAAABAAEAPUAAACGAwAAAAA=&#10;" strokecolor="#009300" strokeweight=".5pt"/>
              <v:rect id="正方形/長方形 74" o:spid="_x0000_s1048" style="position:absolute;top:352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wXksEA&#10;AADbAAAADwAAAGRycy9kb3ducmV2LnhtbESPQWsCMRSE7wX/Q3iCt5pVpJXVKCrKeu223p+b5+7i&#10;5iUkUdd/bwqFHoeZ+YZZrnvTiTv50FpWMBlnIIgrq1uuFfx8H97nIEJE1thZJgVPCrBeDd6WmGv7&#10;4C+6l7EWCcIhRwVNjC6XMlQNGQxj64iTd7HeYEzS11J7fCS46eQ0yz6kwZbTQoOOdg1V1/JmFMzb&#10;09Wd/aQonv3OlZv9tpPFVqnRsN8sQETq43/4r33UCj5n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2cF5LBAAAA2wAAAA8AAAAAAAAAAAAAAAAAmAIAAGRycy9kb3du&#10;cmV2LnhtbFBLBQYAAAAABAAEAPUAAACGAwAAAAA=&#10;" strokecolor="#009300" strokeweight=".5pt"/>
              <v:rect id="正方形/長方形 75" o:spid="_x0000_s1049" style="position:absolute;top:8001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CyCcEA&#10;AADbAAAADwAAAGRycy9kb3ducmV2LnhtbESPQWsCMRSE7wX/Q3iCt5pVsJXVKCrKeu223p+b5+7i&#10;5iUkUdd/bwqFHoeZ+YZZrnvTiTv50FpWMBlnIIgrq1uuFfx8H97nIEJE1thZJgVPCrBeDd6WmGv7&#10;4C+6l7EWCcIhRwVNjC6XMlQNGQxj64iTd7HeYEzS11J7fCS46eQ0yz6kwZbTQoOOdg1V1/JmFMzb&#10;09Wd/aQonv3OlZv9tpPFVqnRsN8sQETq43/4r33UCj5n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LQsgnBAAAA2wAAAA8AAAAAAAAAAAAAAAAAmAIAAGRycy9kb3du&#10;cmV2LnhtbFBLBQYAAAAABAAEAPUAAACGAwAAAAA=&#10;" strokecolor="#009300" strokeweight=".5pt"/>
              <v:rect id="正方形/長方形 76" o:spid="_x0000_s1050" style="position:absolute;top:1238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IsfsAA&#10;AADbAAAADwAAAGRycy9kb3ducmV2LnhtbESPQYvCMBSE7wv+h/AEb2vqHlSqUVSUet26e382z7bY&#10;vIQkq/XfmwXB4zAz3zDLdW86cSMfWssKJuMMBHFldcu1gp/T4XMOIkRkjZ1lUvCgAOvV4GOJubZ3&#10;/qZbGWuRIBxyVNDE6HIpQ9WQwTC2jjh5F+sNxiR9LbXHe4KbTn5l2VQabDktNOho11B1Lf+Mgnn7&#10;e3VnPymKR79z5Wa/7WSxVWo07DcLEJH6+A6/2ketYDaF/y/pB8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gIsfsAAAADbAAAADwAAAAAAAAAAAAAAAACYAgAAZHJzL2Rvd25y&#10;ZXYueG1sUEsFBgAAAAAEAAQA9QAAAIUDAAAAAA==&#10;" strokecolor="#009300" strokeweight=".5pt"/>
              <v:rect id="正方形/長方形 77" o:spid="_x0000_s1051" style="position:absolute;top:16859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6J5cAA&#10;AADbAAAADwAAAGRycy9kb3ducmV2LnhtbESPQYvCMBSE7wv+h/CEva2pHlSqUVSUerW7e382z7bY&#10;vIQkav33G0HY4zAz3zDLdW86cScfWssKxqMMBHFldcu1gp/vw9ccRIjIGjvLpOBJAdarwccSc20f&#10;fKJ7GWuRIBxyVNDE6HIpQ9WQwTCyjjh5F+sNxiR9LbXHR4KbTk6ybCoNtpwWGnS0a6i6ljejYN7+&#10;Xt3Zj4vi2e9cudlvO1lslfoc9psFiEh9/A+/20etYDaD15f0A+Tq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U6J5cAAAADbAAAADwAAAAAAAAAAAAAAAACYAgAAZHJzL2Rvd25y&#10;ZXYueG1sUEsFBgAAAAAEAAQA9QAAAIUDAAAAAA==&#10;" strokecolor="#009300" strokeweight=".5pt"/>
              <v:rect id="正方形/長方形 78" o:spid="_x0000_s1052" style="position:absolute;top:21336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Edl70A&#10;AADbAAAADwAAAGRycy9kb3ducmV2LnhtbERPTYvCMBC9C/sfwix401QPKtUoKiv1at29j81sW2wm&#10;IYla/705CB4f73u16U0n7uRDa1nBZJyBIK6sbrlW8Hs+jBYgQkTW2FkmBU8KsFl/DVaYa/vgE93L&#10;WIsUwiFHBU2MLpcyVA0ZDGPriBP3b73BmKCvpfb4SOGmk9Msm0mDLaeGBh3tG6qu5c0oWLR/V3fx&#10;k6J49ntXbn92nSx2Sg2/++0SRKQ+fsRv91ErmKex6Uv6AXL9A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rNEdl70AAADbAAAADwAAAAAAAAAAAAAAAACYAgAAZHJzL2Rvd25yZXYu&#10;eG1sUEsFBgAAAAAEAAQA9QAAAIIDAAAAAA==&#10;" strokecolor="#009300" strokeweight=".5pt"/>
              <v:rect id="正方形/長方形 79" o:spid="_x0000_s1053" style="position:absolute;top:2571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24DMEA&#10;AADbAAAADwAAAGRycy9kb3ducmV2LnhtbESPwW7CMBBE75X4B2uReisOHCgEDAJUlF5Jy32JlyQi&#10;Xlu2C+HvayQkjqOZeaNZrnvTiSv50FpWMB5lIIgrq1uuFfz+7D9mIEJE1thZJgV3CrBeDd6WmGt7&#10;4wNdy1iLBOGQo4ImRpdLGaqGDIaRdcTJO1tvMCbpa6k93hLcdHKSZVNpsOW00KCjXUPVpfwzCmbt&#10;8eJOflwU937nys3XtpPFVqn3Yb9ZgIjUx1f42f7WCj7n8PiSfoB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OduAzBAAAA2wAAAA8AAAAAAAAAAAAAAAAAmAIAAGRycy9kb3du&#10;cmV2LnhtbFBLBQYAAAAABAAEAPUAAACGAwAAAAA=&#10;" strokecolor="#009300" strokeweight=".5pt"/>
              <v:rect id="正方形/長方形 80" o:spid="_x0000_s1054" style="position:absolute;top:3019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Jhtr0A&#10;AADbAAAADwAAAGRycy9kb3ducmV2LnhtbERPPW/CMBDdK/U/WFepW3HoUKEUgwAVpSsB9mt8TSLi&#10;s2UbCP+eG5AYn973fDm6QV0opt6zgemkAEXceNtza+Cw337MQKWMbHHwTAZulGC5eH2ZY2n9lXd0&#10;qXOrJIRTiQa6nEOpdWo6cpgmPhAL9++jwywwttpGvEq4G/RnUXxphz1LQ4eBNh01p/rsDMz64yn8&#10;xWlV3cZNqFc/60FXa2Pe38bVN6hMY36KH+5fKz5ZL1/kB+jFH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Z3Jhtr0AAADbAAAADwAAAAAAAAAAAAAAAACYAgAAZHJzL2Rvd25yZXYu&#10;eG1sUEsFBgAAAAAEAAQA9QAAAIIDAAAAAA==&#10;" strokecolor="#009300" strokeweight=".5pt"/>
              <v:rect id="正方形/長方形 81" o:spid="_x0000_s1055" style="position:absolute;top:34575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7ELcAA&#10;AADbAAAADwAAAGRycy9kb3ducmV2LnhtbESPQYvCMBSE7wv+h/CEva1pPYh0jaKi1KvVvT+bZ1ts&#10;XkIStf77jbCwx2Hmm2EWq8H04kE+dJYV5JMMBHFtdceNgvNp/zUHESKyxt4yKXhRgNVy9LHAQtsn&#10;H+lRxUakEg4FKmhjdIWUoW7JYJhYR5y8q/UGY5K+kdrjM5WbXk6zbCYNdpwWWnS0bam+VXejYN79&#10;3NzF52X5GrauWu82vSw3Sn2Oh/U3iEhD/A//0QeduBzeX9IPkM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D7ELcAAAADbAAAADwAAAAAAAAAAAAAAAACYAgAAZHJzL2Rvd25y&#10;ZXYueG1sUEsFBgAAAAAEAAQA9QAAAIUDAAAAAA==&#10;" strokecolor="#009300" strokeweight=".5pt"/>
              <v:rect id="正方形/長方形 82" o:spid="_x0000_s1056" style="position:absolute;top:3905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xaWr8A&#10;AADbAAAADwAAAGRycy9kb3ducmV2LnhtbESPQYvCMBSE74L/ITzBm6Z6EKlGUXGp1+2u92fzbIvN&#10;S0iyWv+9WRA8DjPfDLPe9qYTd/KhtaxgNs1AEFdWt1wr+P35mixBhIissbNMCp4UYLsZDtaYa/vg&#10;b7qXsRaphEOOCpoYXS5lqBoyGKbWESfvar3BmKSvpfb4SOWmk/MsW0iDLaeFBh0dGqpu5Z9RsGzP&#10;N3fxs6J49gdX7o77ThZ7pcajfrcCEamPn/CbPunEzeH/S/oBcvM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47FpavwAAANsAAAAPAAAAAAAAAAAAAAAAAJgCAABkcnMvZG93bnJl&#10;di54bWxQSwUGAAAAAAQABAD1AAAAhAMAAAAA&#10;" strokecolor="#009300" strokeweight=".5pt"/>
              <v:rect id="正方形/長方形 83" o:spid="_x0000_s1057" style="position:absolute;top:4343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6D/wcAA&#10;AADbAAAADwAAAGRycy9kb3ducmV2LnhtbESPQYvCMBSE7wv+h/AEb2uqwiLVKCpKvW5X78/m2Rab&#10;l5BErf/eLCzscZj5ZpjlujedeJAPrWUFk3EGgriyuuVawenn8DkHESKyxs4yKXhRgPVq8LHEXNsn&#10;f9OjjLVIJRxyVNDE6HIpQ9WQwTC2jjh5V+sNxiR9LbXHZyo3nZxm2Zc02HJaaNDRrqHqVt6Ngnl7&#10;vrmLnxTFq9+5crPfdrLYKjUa9psFiEh9/A//0UeduBn8fkk/QK7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6D/wcAAAADbAAAADwAAAAAAAAAAAAAAAACYAgAAZHJzL2Rvd25y&#10;ZXYueG1sUEsFBgAAAAAEAAQA9QAAAIUDAAAAAA==&#10;" strokecolor="#009300" strokeweight=".5pt"/>
              <v:rect id="正方形/長方形 84" o:spid="_x0000_s1058" style="position:absolute;top:47910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lntcAA&#10;AADbAAAADwAAAGRycy9kb3ducmV2LnhtbESPQYvCMBSE7wv+h/AEb2uqyCLVKCpKvW5X78/m2Rab&#10;l5BErf/eLCzscZj5ZpjlujedeJAPrWUFk3EGgriyuuVawenn8DkHESKyxs4yKXhRgPVq8LHEXNsn&#10;f9OjjLVIJRxyVNDE6HIpQ9WQwTC2jjh5V+sNxiR9LbXHZyo3nZxm2Zc02HJaaNDRrqHqVt6Ngnl7&#10;vrmLnxTFq9+5crPfdrLYKjUa9psFiEh9/A//0UeduBn8fkk/QK7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ElntcAAAADbAAAADwAAAAAAAAAAAAAAAACYAgAAZHJzL2Rvd25y&#10;ZXYueG1sUEsFBgAAAAAEAAQA9QAAAIUDAAAAAA==&#10;" strokecolor="#009300" strokeweight=".5pt"/>
              <v:rect id="正方形/長方形 85" o:spid="_x0000_s1059" style="position:absolute;top:5229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XCLsAA&#10;AADbAAAADwAAAGRycy9kb3ducmV2LnhtbESPQYvCMBSE7wv+h/AEb2uq4CLVKCpKvW5X78/m2Rab&#10;l5BErf/eLCzscZj5ZpjlujedeJAPrWUFk3EGgriyuuVawenn8DkHESKyxs4yKXhRgPVq8LHEXNsn&#10;f9OjjLVIJRxyVNDE6HIpQ9WQwTC2jjh5V+sNxiR9LbXHZyo3nZxm2Zc02HJaaNDRrqHqVt6Ngnl7&#10;vrmLnxTFq9+5crPfdrLYKjUa9psFiEh9/A//0UeduBn8fkk/QK7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wXCLsAAAADbAAAADwAAAAAAAAAAAAAAAACYAgAAZHJzL2Rvd25y&#10;ZXYueG1sUEsFBgAAAAAEAAQA9QAAAIUDAAAAAA==&#10;" strokecolor="#009300" strokeweight=".5pt"/>
              <v:rect id="正方形/長方形 86" o:spid="_x0000_s1060" style="position:absolute;top:56769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dcWb8A&#10;AADbAAAADwAAAGRycy9kb3ducmV2LnhtbESPQYvCMBSE74L/ITzBm6buQaQaRcWle7W73p/Nsy02&#10;LyHJav33RhA8DjPfDLPa9KYTN/KhtaxgNs1AEFdWt1wr+Pv9nixAhIissbNMCh4UYLMeDlaYa3vn&#10;I93KWItUwiFHBU2MLpcyVA0ZDFPriJN3sd5gTNLXUnu8p3LTya8sm0uDLaeFBh3tG6qu5b9RsGhP&#10;V3f2s6J49HtXbg+7ThY7pcajfrsEEamPn/Cb/tGJm8PrS/oBcv0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H11xZvwAAANsAAAAPAAAAAAAAAAAAAAAAAJgCAABkcnMvZG93bnJl&#10;di54bWxQSwUGAAAAAAQABAD1AAAAhAMAAAAA&#10;" strokecolor="#009300" strokeweight=".5pt"/>
              <v:rect id="正方形/長方形 87" o:spid="_x0000_s1061" style="position:absolute;top:61150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v5wsAA&#10;AADbAAAADwAAAGRycy9kb3ducmV2LnhtbESPQYvCMBSE7wv+h/AEb2uqB1eqUVSUet2u3p/Nsy02&#10;LyGJWv+9WVjY4zDzzTDLdW868SAfWssKJuMMBHFldcu1gtPP4XMOIkRkjZ1lUvCiAOvV4GOJubZP&#10;/qZHGWuRSjjkqKCJ0eVShqohg2FsHXHyrtYbjEn6WmqPz1RuOjnNspk02HJaaNDRrqHqVt6Ngnl7&#10;vrmLnxTFq9+5crPfdrLYKjUa9psFiEh9/A//0UeduC/4/ZJ+gFy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Jv5wsAAAADbAAAADwAAAAAAAAAAAAAAAACYAgAAZHJzL2Rvd25y&#10;ZXYueG1sUEsFBgAAAAAEAAQA9QAAAIUDAAAAAA==&#10;" strokecolor="#009300" strokeweight=".5pt"/>
              <v:rect id="正方形/長方形 88" o:spid="_x0000_s1062" style="position:absolute;top:6562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RtsL0A&#10;AADbAAAADwAAAGRycy9kb3ducmV2LnhtbERPPW/CMBDdK/U/WFepW3HoUKEUgwAVpSsB9mt8TSLi&#10;s2UbCP+eG5AYn973fDm6QV0opt6zgemkAEXceNtza+Cw337MQKWMbHHwTAZulGC5eH2ZY2n9lXd0&#10;qXOrJIRTiQa6nEOpdWo6cpgmPhAL9++jwywwttpGvEq4G/RnUXxphz1LQ4eBNh01p/rsDMz64yn8&#10;xWlV3cZNqFc/60FXa2Pe38bVN6hMY36KH+5fKz4ZK1/kB+jFH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mQRtsL0AAADbAAAADwAAAAAAAAAAAAAAAACYAgAAZHJzL2Rvd25yZXYu&#10;eG1sUEsFBgAAAAAEAAQA9QAAAIIDAAAAAA==&#10;" strokecolor="#009300" strokeweight=".5pt"/>
              <v:rect id="正方形/長方形 89" o:spid="_x0000_s1063" style="position:absolute;top:70008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jIK8AA&#10;AADbAAAADwAAAGRycy9kb3ducmV2LnhtbESPQYvCMBSE74L/ITxhb5q6h0WrUVR2qVer3p/Nsy02&#10;LyHJav33RljY4zDzzTDLdW86cScfWssKppMMBHFldcu1gtPxZzwDESKyxs4yKXhSgPVqOFhiru2D&#10;D3QvYy1SCYccFTQxulzKUDVkMEysI07e1XqDMUlfS+3xkcpNJz+z7EsabDktNOho11B1K3+Ngll7&#10;vrmLnxbFs9+5cvO97WSxVepj1G8WICL18T/8R+914ubw/pJ+gFy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kjIK8AAAADbAAAADwAAAAAAAAAAAAAAAACYAgAAZHJzL2Rvd25y&#10;ZXYueG1sUEsFBgAAAAAEAAQA9QAAAIUDAAAAAA==&#10;" strokecolor="#009300" strokeweight=".5pt"/>
              <v:rect id="正方形/長方形 90" o:spid="_x0000_s1064" style="position:absolute;top:74485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v3a70A&#10;AADbAAAADwAAAGRycy9kb3ducmV2LnhtbERPTYvCMBC9C/sfwix401QPotUoKiv1at29j81sW2wm&#10;IYla/705CB4f73u16U0n7uRDa1nBZJyBIK6sbrlW8Hs+jOYgQkTW2FkmBU8KsFl/DVaYa/vgE93L&#10;WIsUwiFHBU2MLpcyVA0ZDGPriBP3b73BmKCvpfb4SOGmk9Msm0mDLaeGBh3tG6qu5c0omLd/V3fx&#10;k6J49ntXbn92nSx2Sg2/++0SRKQ+fsRv91ErWKT16Uv6AXL9A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4qv3a70AAADbAAAADwAAAAAAAAAAAAAAAACYAgAAZHJzL2Rvd25yZXYu&#10;eG1sUEsFBgAAAAAEAAQA9QAAAIIDAAAAAA==&#10;" strokecolor="#009300" strokeweight=".5pt"/>
              <v:rect id="正方形/長方形 91" o:spid="_x0000_s1065" style="position:absolute;top:7886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dS8MEA&#10;AADbAAAADwAAAGRycy9kb3ducmV2LnhtbESPwW7CMBBE75X6D9ZW4laccEA0YBAgULg2hfsSL0lE&#10;vLZsA+HvcaVKPY5m5o1msRpML+7kQ2dZQT7OQBDXVnfcKDj+7D9nIEJE1thbJgVPCrBavr8tsND2&#10;wd90r2IjEoRDgQraGF0hZahbMhjG1hEn72K9wZikb6T2+Ehw08tJlk2lwY7TQouOti3V1+pmFMy6&#10;09WdfV6Wz2HrqvVu08tyo9ToY1jPQUQa4n/4r33QCr5y+P2SfoB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3nUvDBAAAA2wAAAA8AAAAAAAAAAAAAAAAAmAIAAGRycy9kb3du&#10;cmV2LnhtbFBLBQYAAAAABAAEAPUAAACGAwAAAAA=&#10;" strokecolor="#009300" strokeweight=".5pt"/>
              <v:rect id="正方形/長方形 92" o:spid="_x0000_s1066" style="position:absolute;top:83343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XMh8AA&#10;AADbAAAADwAAAGRycy9kb3ducmV2LnhtbESPQYvCMBSE78L+h/AEb5rqQdxqFJVd6nW7en82z7bY&#10;vIQkq/XfmwXB4zAz3zCrTW86cSMfWssKppMMBHFldcu1guPv93gBIkRkjZ1lUvCgAJv1x2CFubZ3&#10;/qFbGWuRIBxyVNDE6HIpQ9WQwTCxjjh5F+sNxiR9LbXHe4KbTs6ybC4NtpwWGnS0b6i6ln9GwaI9&#10;Xd3ZT4vi0e9duf3adbLYKTUa9tsliEh9fIdf7YNW8DmD/y/pB8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TXMh8AAAADbAAAADwAAAAAAAAAAAAAAAACYAgAAZHJzL2Rvd25y&#10;ZXYueG1sUEsFBgAAAAAEAAQA9QAAAIUDAAAAAA==&#10;" strokecolor="#009300" strokeweight=".5pt"/>
              <v:rect id="正方形/長方形 93" o:spid="_x0000_s1067" style="position:absolute;top:87725;width:54019;height:8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lpHMEA&#10;AADbAAAADwAAAGRycy9kb3ducmV2LnhtbESPQWsCMRSE7wX/Q3hCbzWrQtHVKCqV7dVtvT83z93F&#10;zUtIUl3/fSMIHoeZ+YZZrnvTiSv50FpWMB5lIIgrq1uuFfz+7D9mIEJE1thZJgV3CrBeDd6WmGt7&#10;4wNdy1iLBOGQo4ImRpdLGaqGDIaRdcTJO1tvMCbpa6k93hLcdHKSZZ/SYMtpoUFHu4aqS/lnFMza&#10;48Wd/Lgo7v3OlZuvbSeLrVLvw36zABGpj6/ws/2tFcyn8PiSfoB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J5aRzBAAAA2wAAAA8AAAAAAAAAAAAAAAAAmAIAAGRycy9kb3du&#10;cmV2LnhtbFBLBQYAAAAABAAEAPUAAACGAwAAAAA=&#10;" strokecolor="#009300" strokeweight=".5pt"/>
              <v:rect id="正方形/長方形 94" o:spid="_x0000_s1068" style="position:absolute;width:54019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bS/8QA&#10;AADbAAAADwAAAGRycy9kb3ducmV2LnhtbESPQWvCQBSE74X+h+UJvYhulNJqdBNK24C3UhW8PrPP&#10;bDD7NmS3Sfrvu4LQ4zAz3zDbfLSN6KnztWMFi3kCgrh0uuZKwfFQzFYgfEDW2DgmBb/kIc8eH7aY&#10;ajfwN/X7UIkIYZ+iAhNCm0rpS0MW/dy1xNG7uM5iiLKrpO5wiHDbyGWSvEiLNccFgy29Gyqv+x+r&#10;YJyuaOfWr8vz50cvF6frV2GmUqmnyfi2ARFoDP/he3unFayf4fYl/gCZ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G0v/EAAAA2wAAAA8AAAAAAAAAAAAAAAAAmAIAAGRycy9k&#10;b3ducmV2LnhtbFBLBQYAAAAABAAEAPUAAACJAwAAAAA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116"/>
    <w:rsid w:val="000B0F08"/>
    <w:rsid w:val="003A2116"/>
    <w:rsid w:val="007572E9"/>
    <w:rsid w:val="007B2AD6"/>
    <w:rsid w:val="008C7406"/>
    <w:rsid w:val="00DB03C5"/>
    <w:rsid w:val="00DB1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21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A2116"/>
  </w:style>
  <w:style w:type="paragraph" w:styleId="a5">
    <w:name w:val="footer"/>
    <w:basedOn w:val="a"/>
    <w:link w:val="a6"/>
    <w:uiPriority w:val="99"/>
    <w:unhideWhenUsed/>
    <w:rsid w:val="003A21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A2116"/>
  </w:style>
  <w:style w:type="paragraph" w:styleId="a7">
    <w:name w:val="Balloon Text"/>
    <w:basedOn w:val="a"/>
    <w:link w:val="a8"/>
    <w:uiPriority w:val="99"/>
    <w:semiHidden/>
    <w:unhideWhenUsed/>
    <w:rsid w:val="00DB03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B03C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21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A2116"/>
  </w:style>
  <w:style w:type="paragraph" w:styleId="a5">
    <w:name w:val="footer"/>
    <w:basedOn w:val="a"/>
    <w:link w:val="a6"/>
    <w:uiPriority w:val="99"/>
    <w:unhideWhenUsed/>
    <w:rsid w:val="003A21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A2116"/>
  </w:style>
  <w:style w:type="paragraph" w:styleId="a7">
    <w:name w:val="Balloon Text"/>
    <w:basedOn w:val="a"/>
    <w:link w:val="a8"/>
    <w:uiPriority w:val="99"/>
    <w:semiHidden/>
    <w:unhideWhenUsed/>
    <w:rsid w:val="00DB03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B03C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3E458-7CDF-419A-A05D-8CF1B0EB3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63B4AF7A.dotm</Template>
  <TotalTime>30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水野 夏帆</dc:creator>
  <cp:lastModifiedBy>水野 夏帆</cp:lastModifiedBy>
  <cp:revision>7</cp:revision>
  <dcterms:created xsi:type="dcterms:W3CDTF">2025-11-27T02:07:00Z</dcterms:created>
  <dcterms:modified xsi:type="dcterms:W3CDTF">2025-11-28T07:57:00Z</dcterms:modified>
</cp:coreProperties>
</file>