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42343" w14:textId="51E4AC2E" w:rsidR="007E4E96" w:rsidRPr="007E4E96" w:rsidRDefault="007E4E96" w:rsidP="007E4E96">
      <w:pPr>
        <w:rPr>
          <w:rFonts w:ascii="ＭＳ 明朝" w:eastAsia="ＭＳ 明朝" w:hAnsi="ＭＳ 明朝"/>
          <w:kern w:val="0"/>
          <w:sz w:val="24"/>
          <w:szCs w:val="24"/>
        </w:rPr>
      </w:pPr>
      <w:r w:rsidRPr="007E4E96">
        <w:rPr>
          <w:rFonts w:ascii="ＭＳ 明朝" w:eastAsia="ＭＳ 明朝" w:hAnsi="ＭＳ 明朝" w:hint="eastAsia"/>
          <w:kern w:val="0"/>
          <w:sz w:val="24"/>
          <w:szCs w:val="24"/>
        </w:rPr>
        <w:t>（愛知県内用）</w:t>
      </w:r>
    </w:p>
    <w:p w14:paraId="27DD573A" w14:textId="3597089F" w:rsidR="004B18AC" w:rsidRDefault="00281171" w:rsidP="00940488">
      <w:pPr>
        <w:jc w:val="center"/>
        <w:rPr>
          <w:rFonts w:ascii="ＭＳ 明朝" w:eastAsia="ＭＳ 明朝" w:hAnsi="ＭＳ 明朝"/>
          <w:kern w:val="0"/>
          <w:sz w:val="28"/>
        </w:rPr>
      </w:pPr>
      <w:r w:rsidRPr="007E4E96">
        <w:rPr>
          <w:rFonts w:ascii="ＭＳ 明朝" w:eastAsia="ＭＳ 明朝" w:hAnsi="ＭＳ 明朝" w:hint="eastAsia"/>
          <w:spacing w:val="30"/>
          <w:kern w:val="0"/>
          <w:sz w:val="28"/>
          <w:fitText w:val="5040" w:id="-670275840"/>
        </w:rPr>
        <w:t>主治医意見書作成料請求</w:t>
      </w:r>
      <w:r w:rsidR="009B45A0" w:rsidRPr="007E4E96">
        <w:rPr>
          <w:rFonts w:ascii="ＭＳ 明朝" w:eastAsia="ＭＳ 明朝" w:hAnsi="ＭＳ 明朝" w:hint="eastAsia"/>
          <w:spacing w:val="30"/>
          <w:kern w:val="0"/>
          <w:sz w:val="28"/>
          <w:fitText w:val="5040" w:id="-670275840"/>
        </w:rPr>
        <w:t>(総括)</w:t>
      </w:r>
      <w:r w:rsidRPr="007E4E96">
        <w:rPr>
          <w:rFonts w:ascii="ＭＳ 明朝" w:eastAsia="ＭＳ 明朝" w:hAnsi="ＭＳ 明朝" w:hint="eastAsia"/>
          <w:kern w:val="0"/>
          <w:sz w:val="28"/>
          <w:fitText w:val="5040" w:id="-670275840"/>
        </w:rPr>
        <w:t>書</w:t>
      </w:r>
    </w:p>
    <w:p w14:paraId="7E32875C" w14:textId="77777777" w:rsidR="00940488" w:rsidRDefault="00940488" w:rsidP="00940488">
      <w:pPr>
        <w:jc w:val="center"/>
        <w:rPr>
          <w:rFonts w:ascii="ＭＳ 明朝" w:eastAsia="ＭＳ 明朝" w:hAnsi="ＭＳ 明朝"/>
          <w:kern w:val="0"/>
          <w:sz w:val="28"/>
        </w:rPr>
      </w:pPr>
    </w:p>
    <w:p w14:paraId="6DE0A36A" w14:textId="05913530" w:rsidR="00281171" w:rsidRDefault="00A4780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（あて先）</w:t>
      </w:r>
      <w:r w:rsidR="00281171">
        <w:rPr>
          <w:rFonts w:ascii="ＭＳ 明朝" w:eastAsia="ＭＳ 明朝" w:hAnsi="ＭＳ 明朝" w:hint="eastAsia"/>
          <w:sz w:val="24"/>
        </w:rPr>
        <w:t xml:space="preserve">　</w:t>
      </w:r>
      <w:r w:rsidR="004B18AC">
        <w:rPr>
          <w:rFonts w:ascii="ＭＳ 明朝" w:eastAsia="ＭＳ 明朝" w:hAnsi="ＭＳ 明朝" w:hint="eastAsia"/>
          <w:sz w:val="24"/>
        </w:rPr>
        <w:t xml:space="preserve">一宮市長　</w:t>
      </w:r>
    </w:p>
    <w:p w14:paraId="5DEA0DB8" w14:textId="75D6CF62" w:rsidR="00281171" w:rsidRPr="004B18AC" w:rsidRDefault="00281171">
      <w:pPr>
        <w:rPr>
          <w:rFonts w:ascii="ＭＳ 明朝" w:eastAsia="ＭＳ 明朝" w:hAnsi="ＭＳ 明朝"/>
          <w:sz w:val="24"/>
        </w:rPr>
      </w:pPr>
    </w:p>
    <w:p w14:paraId="771D418E" w14:textId="12937C11" w:rsidR="00281171" w:rsidRDefault="0028117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下記のとおり請求する。</w:t>
      </w:r>
    </w:p>
    <w:p w14:paraId="3868CC23" w14:textId="79F477F3" w:rsidR="00281171" w:rsidRDefault="0028117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373DF5">
        <w:rPr>
          <w:rFonts w:ascii="ＭＳ 明朝" w:eastAsia="ＭＳ 明朝" w:hAnsi="ＭＳ 明朝" w:hint="eastAsia"/>
          <w:sz w:val="24"/>
        </w:rPr>
        <w:t>令和</w:t>
      </w:r>
      <w:r w:rsidR="00C9414F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年</w:t>
      </w:r>
      <w:r w:rsidR="00C9414F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月</w:t>
      </w:r>
      <w:r w:rsidR="00C9414F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日</w:t>
      </w:r>
    </w:p>
    <w:p w14:paraId="276C35C1" w14:textId="77777777" w:rsidR="00281171" w:rsidRDefault="00281171">
      <w:pPr>
        <w:rPr>
          <w:rFonts w:ascii="ＭＳ 明朝" w:eastAsia="ＭＳ 明朝" w:hAnsi="ＭＳ 明朝"/>
          <w:sz w:val="24"/>
        </w:rPr>
      </w:pPr>
    </w:p>
    <w:p w14:paraId="7D56FB2F" w14:textId="4E3FCD5F" w:rsidR="00281171" w:rsidRDefault="00281171" w:rsidP="004F17D4">
      <w:pPr>
        <w:ind w:leftChars="1552" w:left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保</w:t>
      </w:r>
      <w:r w:rsidR="007169D3">
        <w:rPr>
          <w:rFonts w:ascii="ＭＳ 明朝" w:eastAsia="ＭＳ 明朝" w:hAnsi="ＭＳ 明朝" w:hint="eastAsia"/>
          <w:sz w:val="24"/>
        </w:rPr>
        <w:t>険</w:t>
      </w:r>
      <w:r>
        <w:rPr>
          <w:rFonts w:ascii="ＭＳ 明朝" w:eastAsia="ＭＳ 明朝" w:hAnsi="ＭＳ 明朝" w:hint="eastAsia"/>
          <w:sz w:val="24"/>
        </w:rPr>
        <w:t>医療機関（老人保健施設）番号</w:t>
      </w:r>
    </w:p>
    <w:p w14:paraId="0CEF449F" w14:textId="6DAAF0AC" w:rsidR="00281171" w:rsidRPr="00F46712" w:rsidRDefault="00281171" w:rsidP="004F17D4">
      <w:pPr>
        <w:ind w:leftChars="1552" w:left="3259"/>
        <w:rPr>
          <w:rFonts w:ascii="ＭＳ 明朝" w:eastAsia="ＭＳ 明朝" w:hAnsi="ＭＳ 明朝"/>
          <w:sz w:val="24"/>
        </w:rPr>
      </w:pPr>
    </w:p>
    <w:p w14:paraId="51DFD9F3" w14:textId="77777777" w:rsidR="00C9414F" w:rsidRDefault="00C9414F" w:rsidP="004F17D4">
      <w:pPr>
        <w:ind w:leftChars="1552" w:left="3259"/>
        <w:rPr>
          <w:rFonts w:ascii="ＭＳ 明朝" w:eastAsia="ＭＳ 明朝" w:hAnsi="ＭＳ 明朝"/>
          <w:sz w:val="24"/>
        </w:rPr>
      </w:pPr>
    </w:p>
    <w:p w14:paraId="522835B1" w14:textId="72FA27D0" w:rsidR="00281171" w:rsidRDefault="00281171" w:rsidP="004F17D4">
      <w:pPr>
        <w:ind w:leftChars="1552" w:left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保</w:t>
      </w:r>
      <w:r w:rsidR="007169D3">
        <w:rPr>
          <w:rFonts w:ascii="ＭＳ 明朝" w:eastAsia="ＭＳ 明朝" w:hAnsi="ＭＳ 明朝" w:hint="eastAsia"/>
          <w:sz w:val="24"/>
        </w:rPr>
        <w:t>険</w:t>
      </w:r>
      <w:r>
        <w:rPr>
          <w:rFonts w:ascii="ＭＳ 明朝" w:eastAsia="ＭＳ 明朝" w:hAnsi="ＭＳ 明朝" w:hint="eastAsia"/>
          <w:sz w:val="24"/>
        </w:rPr>
        <w:t>医療機関（老人保健施設）の所在地及び名称</w:t>
      </w:r>
    </w:p>
    <w:p w14:paraId="6BA0AE66" w14:textId="13B9313F" w:rsidR="00281171" w:rsidRDefault="00281171" w:rsidP="004F17D4">
      <w:pPr>
        <w:ind w:leftChars="1552" w:left="3259"/>
        <w:rPr>
          <w:rFonts w:ascii="ＭＳ 明朝" w:eastAsia="ＭＳ 明朝" w:hAnsi="ＭＳ 明朝"/>
          <w:sz w:val="24"/>
        </w:rPr>
      </w:pPr>
    </w:p>
    <w:p w14:paraId="42A2FBED" w14:textId="0805A44D" w:rsidR="00C9414F" w:rsidRDefault="00C9414F" w:rsidP="004F17D4">
      <w:pPr>
        <w:ind w:leftChars="1552" w:left="3259"/>
        <w:rPr>
          <w:rFonts w:ascii="ＭＳ 明朝" w:eastAsia="ＭＳ 明朝" w:hAnsi="ＭＳ 明朝"/>
          <w:sz w:val="24"/>
        </w:rPr>
      </w:pPr>
    </w:p>
    <w:p w14:paraId="0E4F7CDD" w14:textId="7281EB64" w:rsidR="00281171" w:rsidRDefault="00281171" w:rsidP="004F17D4">
      <w:pPr>
        <w:ind w:leftChars="1552" w:left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開設者氏名</w:t>
      </w:r>
    </w:p>
    <w:p w14:paraId="1A75DCDD" w14:textId="2260E2C5" w:rsidR="00281171" w:rsidRDefault="00281171">
      <w:pPr>
        <w:rPr>
          <w:rFonts w:ascii="ＭＳ 明朝" w:eastAsia="ＭＳ 明朝" w:hAnsi="ＭＳ 明朝"/>
          <w:sz w:val="24"/>
        </w:rPr>
      </w:pPr>
    </w:p>
    <w:p w14:paraId="36A6D511" w14:textId="561AFAA9" w:rsidR="00281171" w:rsidRDefault="00281171">
      <w:pPr>
        <w:rPr>
          <w:rFonts w:ascii="ＭＳ 明朝" w:eastAsia="ＭＳ 明朝" w:hAnsi="ＭＳ 明朝"/>
          <w:sz w:val="24"/>
        </w:rPr>
      </w:pPr>
    </w:p>
    <w:p w14:paraId="3948AB4B" w14:textId="77777777" w:rsidR="00281171" w:rsidRDefault="00281171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3675"/>
        <w:gridCol w:w="3676"/>
      </w:tblGrid>
      <w:tr w:rsidR="00281171" w14:paraId="5ADA1E6F" w14:textId="77777777" w:rsidTr="004F17D4">
        <w:trPr>
          <w:cantSplit/>
          <w:trHeight w:val="389"/>
        </w:trPr>
        <w:tc>
          <w:tcPr>
            <w:tcW w:w="582" w:type="dxa"/>
            <w:textDirection w:val="tbRlV"/>
          </w:tcPr>
          <w:p w14:paraId="33E025FA" w14:textId="77777777" w:rsidR="00281171" w:rsidRDefault="00281171" w:rsidP="00281171">
            <w:pPr>
              <w:ind w:left="113" w:right="113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75" w:type="dxa"/>
            <w:vAlign w:val="center"/>
          </w:tcPr>
          <w:p w14:paraId="391DB778" w14:textId="77777777" w:rsidR="00281171" w:rsidRDefault="00281171" w:rsidP="002811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件　　　　　　数</w:t>
            </w:r>
          </w:p>
        </w:tc>
        <w:tc>
          <w:tcPr>
            <w:tcW w:w="3676" w:type="dxa"/>
            <w:vAlign w:val="center"/>
          </w:tcPr>
          <w:p w14:paraId="441453A8" w14:textId="77777777" w:rsidR="00281171" w:rsidRDefault="00281171" w:rsidP="002811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　　　　　　額</w:t>
            </w:r>
          </w:p>
        </w:tc>
      </w:tr>
      <w:tr w:rsidR="00281171" w14:paraId="52DE0C9D" w14:textId="77777777" w:rsidTr="004F17D4">
        <w:trPr>
          <w:cantSplit/>
          <w:trHeight w:val="786"/>
        </w:trPr>
        <w:tc>
          <w:tcPr>
            <w:tcW w:w="582" w:type="dxa"/>
            <w:textDirection w:val="tbRlV"/>
            <w:vAlign w:val="center"/>
          </w:tcPr>
          <w:p w14:paraId="7CCE7052" w14:textId="77777777" w:rsidR="00281171" w:rsidRDefault="00281171" w:rsidP="0028117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請求</w:t>
            </w:r>
          </w:p>
        </w:tc>
        <w:tc>
          <w:tcPr>
            <w:tcW w:w="3675" w:type="dxa"/>
            <w:vAlign w:val="center"/>
          </w:tcPr>
          <w:p w14:paraId="16B7FE7D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件　　</w:t>
            </w:r>
          </w:p>
        </w:tc>
        <w:tc>
          <w:tcPr>
            <w:tcW w:w="3676" w:type="dxa"/>
            <w:vAlign w:val="center"/>
          </w:tcPr>
          <w:p w14:paraId="2BAACF43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円　　</w:t>
            </w:r>
          </w:p>
        </w:tc>
      </w:tr>
    </w:tbl>
    <w:p w14:paraId="51DB6368" w14:textId="77777777" w:rsidR="00281171" w:rsidRDefault="00281171">
      <w:pPr>
        <w:rPr>
          <w:rFonts w:ascii="ＭＳ 明朝" w:eastAsia="ＭＳ 明朝" w:hAnsi="ＭＳ 明朝"/>
          <w:sz w:val="24"/>
        </w:rPr>
      </w:pPr>
    </w:p>
    <w:p w14:paraId="49221E39" w14:textId="77777777" w:rsidR="00281171" w:rsidRDefault="00281171">
      <w:pPr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以下は記入を要しません。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3675"/>
        <w:gridCol w:w="3676"/>
      </w:tblGrid>
      <w:tr w:rsidR="00281171" w14:paraId="251996DD" w14:textId="77777777" w:rsidTr="004F17D4">
        <w:trPr>
          <w:cantSplit/>
          <w:trHeight w:val="512"/>
        </w:trPr>
        <w:tc>
          <w:tcPr>
            <w:tcW w:w="582" w:type="dxa"/>
            <w:textDirection w:val="tbRlV"/>
            <w:vAlign w:val="center"/>
          </w:tcPr>
          <w:p w14:paraId="3CEE58C8" w14:textId="77777777" w:rsidR="00281171" w:rsidRDefault="00281171" w:rsidP="0028117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75" w:type="dxa"/>
            <w:vAlign w:val="center"/>
          </w:tcPr>
          <w:p w14:paraId="1ED0D5F6" w14:textId="77777777" w:rsidR="00281171" w:rsidRDefault="00281171" w:rsidP="002811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件　　　　　　数</w:t>
            </w:r>
          </w:p>
        </w:tc>
        <w:tc>
          <w:tcPr>
            <w:tcW w:w="3676" w:type="dxa"/>
            <w:vAlign w:val="center"/>
          </w:tcPr>
          <w:p w14:paraId="4CAD0805" w14:textId="77777777" w:rsidR="00281171" w:rsidRDefault="00281171" w:rsidP="002811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　　　　　　額</w:t>
            </w:r>
          </w:p>
        </w:tc>
      </w:tr>
      <w:tr w:rsidR="00281171" w14:paraId="4A1FD648" w14:textId="77777777" w:rsidTr="004F17D4">
        <w:trPr>
          <w:cantSplit/>
          <w:trHeight w:val="850"/>
        </w:trPr>
        <w:tc>
          <w:tcPr>
            <w:tcW w:w="582" w:type="dxa"/>
            <w:textDirection w:val="tbRlV"/>
            <w:vAlign w:val="center"/>
          </w:tcPr>
          <w:p w14:paraId="61BD571A" w14:textId="77777777" w:rsidR="00281171" w:rsidRDefault="00281171" w:rsidP="0028117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返戻</w:t>
            </w:r>
          </w:p>
        </w:tc>
        <w:tc>
          <w:tcPr>
            <w:tcW w:w="3675" w:type="dxa"/>
            <w:vAlign w:val="center"/>
          </w:tcPr>
          <w:p w14:paraId="37C370D7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件　　</w:t>
            </w:r>
          </w:p>
        </w:tc>
        <w:tc>
          <w:tcPr>
            <w:tcW w:w="3676" w:type="dxa"/>
            <w:vAlign w:val="center"/>
          </w:tcPr>
          <w:p w14:paraId="5FCCAD43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円　　</w:t>
            </w:r>
          </w:p>
        </w:tc>
      </w:tr>
      <w:tr w:rsidR="00281171" w14:paraId="229517DE" w14:textId="77777777" w:rsidTr="004F17D4">
        <w:trPr>
          <w:cantSplit/>
          <w:trHeight w:val="850"/>
        </w:trPr>
        <w:tc>
          <w:tcPr>
            <w:tcW w:w="582" w:type="dxa"/>
            <w:textDirection w:val="tbRlV"/>
            <w:vAlign w:val="center"/>
          </w:tcPr>
          <w:p w14:paraId="426C540F" w14:textId="77777777" w:rsidR="00281171" w:rsidRDefault="00281171" w:rsidP="0028117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増額</w:t>
            </w:r>
          </w:p>
        </w:tc>
        <w:tc>
          <w:tcPr>
            <w:tcW w:w="3675" w:type="dxa"/>
            <w:vAlign w:val="center"/>
          </w:tcPr>
          <w:p w14:paraId="50E19D5D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件　　</w:t>
            </w:r>
          </w:p>
        </w:tc>
        <w:tc>
          <w:tcPr>
            <w:tcW w:w="3676" w:type="dxa"/>
            <w:vAlign w:val="center"/>
          </w:tcPr>
          <w:p w14:paraId="7A5ED16C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円　　</w:t>
            </w:r>
          </w:p>
        </w:tc>
      </w:tr>
      <w:tr w:rsidR="00281171" w14:paraId="12C6E509" w14:textId="77777777" w:rsidTr="004F17D4">
        <w:trPr>
          <w:cantSplit/>
          <w:trHeight w:val="850"/>
        </w:trPr>
        <w:tc>
          <w:tcPr>
            <w:tcW w:w="582" w:type="dxa"/>
            <w:textDirection w:val="tbRlV"/>
            <w:vAlign w:val="center"/>
          </w:tcPr>
          <w:p w14:paraId="4CC16E66" w14:textId="77777777" w:rsidR="00281171" w:rsidRDefault="00281171" w:rsidP="0028117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減額</w:t>
            </w:r>
          </w:p>
        </w:tc>
        <w:tc>
          <w:tcPr>
            <w:tcW w:w="3675" w:type="dxa"/>
            <w:vAlign w:val="center"/>
          </w:tcPr>
          <w:p w14:paraId="33B51539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件　　</w:t>
            </w:r>
          </w:p>
        </w:tc>
        <w:tc>
          <w:tcPr>
            <w:tcW w:w="3676" w:type="dxa"/>
            <w:vAlign w:val="center"/>
          </w:tcPr>
          <w:p w14:paraId="44FC0133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円　　</w:t>
            </w:r>
          </w:p>
        </w:tc>
      </w:tr>
      <w:tr w:rsidR="00281171" w14:paraId="38C27EDC" w14:textId="77777777" w:rsidTr="004F17D4">
        <w:trPr>
          <w:cantSplit/>
          <w:trHeight w:val="1245"/>
        </w:trPr>
        <w:tc>
          <w:tcPr>
            <w:tcW w:w="582" w:type="dxa"/>
            <w:textDirection w:val="tbRlV"/>
            <w:vAlign w:val="center"/>
          </w:tcPr>
          <w:p w14:paraId="734D4622" w14:textId="77777777" w:rsidR="00281171" w:rsidRDefault="00281171" w:rsidP="0028117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請求誤差</w:t>
            </w:r>
          </w:p>
        </w:tc>
        <w:tc>
          <w:tcPr>
            <w:tcW w:w="3675" w:type="dxa"/>
            <w:vAlign w:val="center"/>
          </w:tcPr>
          <w:p w14:paraId="76888B92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件　　</w:t>
            </w:r>
          </w:p>
        </w:tc>
        <w:tc>
          <w:tcPr>
            <w:tcW w:w="3676" w:type="dxa"/>
            <w:vAlign w:val="center"/>
          </w:tcPr>
          <w:p w14:paraId="6F5F5EBE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円　　</w:t>
            </w:r>
          </w:p>
        </w:tc>
      </w:tr>
    </w:tbl>
    <w:p w14:paraId="18897DB0" w14:textId="77777777" w:rsidR="00281171" w:rsidRPr="00281171" w:rsidRDefault="00281171" w:rsidP="00CF442D">
      <w:pPr>
        <w:rPr>
          <w:rFonts w:ascii="ＭＳ 明朝" w:eastAsia="ＭＳ 明朝" w:hAnsi="ＭＳ 明朝"/>
          <w:sz w:val="24"/>
        </w:rPr>
      </w:pPr>
    </w:p>
    <w:sectPr w:rsidR="00281171" w:rsidRPr="00281171" w:rsidSect="009D7AD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764BD" w14:textId="77777777" w:rsidR="007E4E96" w:rsidRDefault="007E4E96" w:rsidP="004F17D4">
      <w:r>
        <w:separator/>
      </w:r>
    </w:p>
  </w:endnote>
  <w:endnote w:type="continuationSeparator" w:id="0">
    <w:p w14:paraId="7E889F52" w14:textId="77777777" w:rsidR="007E4E96" w:rsidRDefault="007E4E96" w:rsidP="004F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CBA07" w14:textId="77777777" w:rsidR="007E4E96" w:rsidRDefault="007E4E96" w:rsidP="004F17D4">
      <w:r>
        <w:separator/>
      </w:r>
    </w:p>
  </w:footnote>
  <w:footnote w:type="continuationSeparator" w:id="0">
    <w:p w14:paraId="23F6C55C" w14:textId="77777777" w:rsidR="007E4E96" w:rsidRDefault="007E4E96" w:rsidP="004F1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71"/>
    <w:rsid w:val="000D00C1"/>
    <w:rsid w:val="00281171"/>
    <w:rsid w:val="002E0336"/>
    <w:rsid w:val="0032409E"/>
    <w:rsid w:val="00373DF5"/>
    <w:rsid w:val="003C4862"/>
    <w:rsid w:val="003D1B1C"/>
    <w:rsid w:val="003E4DE8"/>
    <w:rsid w:val="004154CB"/>
    <w:rsid w:val="00483D63"/>
    <w:rsid w:val="004B18AC"/>
    <w:rsid w:val="004B468B"/>
    <w:rsid w:val="004F17D4"/>
    <w:rsid w:val="00565582"/>
    <w:rsid w:val="007169D3"/>
    <w:rsid w:val="00723766"/>
    <w:rsid w:val="00786A8D"/>
    <w:rsid w:val="007D626B"/>
    <w:rsid w:val="007E4E96"/>
    <w:rsid w:val="00932A91"/>
    <w:rsid w:val="00940488"/>
    <w:rsid w:val="009B45A0"/>
    <w:rsid w:val="009D7AD0"/>
    <w:rsid w:val="00A21629"/>
    <w:rsid w:val="00A350B8"/>
    <w:rsid w:val="00A47806"/>
    <w:rsid w:val="00C523BF"/>
    <w:rsid w:val="00C9414F"/>
    <w:rsid w:val="00CF442D"/>
    <w:rsid w:val="00E41ECB"/>
    <w:rsid w:val="00EE164D"/>
    <w:rsid w:val="00F46712"/>
    <w:rsid w:val="00FE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4DB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7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17D4"/>
  </w:style>
  <w:style w:type="paragraph" w:styleId="a6">
    <w:name w:val="footer"/>
    <w:basedOn w:val="a"/>
    <w:link w:val="a7"/>
    <w:uiPriority w:val="99"/>
    <w:unhideWhenUsed/>
    <w:rsid w:val="004F17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17D4"/>
  </w:style>
  <w:style w:type="paragraph" w:styleId="a8">
    <w:name w:val="Balloon Text"/>
    <w:basedOn w:val="a"/>
    <w:link w:val="a9"/>
    <w:uiPriority w:val="99"/>
    <w:semiHidden/>
    <w:unhideWhenUsed/>
    <w:rsid w:val="004F1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7D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7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17D4"/>
  </w:style>
  <w:style w:type="paragraph" w:styleId="a6">
    <w:name w:val="footer"/>
    <w:basedOn w:val="a"/>
    <w:link w:val="a7"/>
    <w:uiPriority w:val="99"/>
    <w:unhideWhenUsed/>
    <w:rsid w:val="004F17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17D4"/>
  </w:style>
  <w:style w:type="paragraph" w:styleId="a8">
    <w:name w:val="Balloon Text"/>
    <w:basedOn w:val="a"/>
    <w:link w:val="a9"/>
    <w:uiPriority w:val="99"/>
    <w:semiHidden/>
    <w:unhideWhenUsed/>
    <w:rsid w:val="004F1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7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DF1F83CF.dotm</Template>
  <TotalTime>249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遠島 梢 10920</cp:lastModifiedBy>
  <cp:revision>19</cp:revision>
  <cp:lastPrinted>2025-11-28T07:46:00Z</cp:lastPrinted>
  <dcterms:created xsi:type="dcterms:W3CDTF">2025-07-08T06:51:00Z</dcterms:created>
  <dcterms:modified xsi:type="dcterms:W3CDTF">2025-12-24T04:52:00Z</dcterms:modified>
</cp:coreProperties>
</file>