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925F" w14:textId="7B47BDA0" w:rsidR="0047284A" w:rsidRPr="00E82A62" w:rsidRDefault="0047284A" w:rsidP="00E82A62">
      <w:pPr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E82A62">
        <w:rPr>
          <w:rFonts w:ascii="ＭＳ 明朝" w:eastAsia="ＭＳ 明朝" w:hAnsi="ＭＳ 明朝" w:hint="eastAsia"/>
          <w:kern w:val="0"/>
          <w:sz w:val="24"/>
          <w:szCs w:val="24"/>
        </w:rPr>
        <w:t>（愛知県外用）</w:t>
      </w:r>
    </w:p>
    <w:p w14:paraId="27DD573A" w14:textId="2EB223D1" w:rsidR="004B18AC" w:rsidRDefault="00281171" w:rsidP="004B18AC">
      <w:pPr>
        <w:jc w:val="center"/>
        <w:rPr>
          <w:rFonts w:ascii="ＭＳ 明朝" w:eastAsia="ＭＳ 明朝" w:hAnsi="ＭＳ 明朝" w:hint="eastAsia"/>
          <w:kern w:val="0"/>
          <w:sz w:val="28"/>
        </w:rPr>
      </w:pPr>
      <w:r w:rsidRPr="00E82A62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主治医意見書作成料請求</w:t>
      </w:r>
      <w:r w:rsidR="009B45A0" w:rsidRPr="00E82A62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(総括)</w:t>
      </w:r>
      <w:r w:rsidRPr="00E82A62">
        <w:rPr>
          <w:rFonts w:ascii="ＭＳ 明朝" w:eastAsia="ＭＳ 明朝" w:hAnsi="ＭＳ 明朝" w:hint="eastAsia"/>
          <w:kern w:val="0"/>
          <w:sz w:val="28"/>
          <w:fitText w:val="5040" w:id="-670275840"/>
        </w:rPr>
        <w:t>書</w:t>
      </w:r>
    </w:p>
    <w:p w14:paraId="55DD1F3D" w14:textId="77777777" w:rsidR="00E82A62" w:rsidRPr="004B18AC" w:rsidRDefault="00E82A62" w:rsidP="004B18AC">
      <w:pPr>
        <w:jc w:val="center"/>
        <w:rPr>
          <w:rFonts w:ascii="ＭＳ 明朝" w:eastAsia="ＭＳ 明朝" w:hAnsi="ＭＳ 明朝"/>
          <w:kern w:val="0"/>
          <w:sz w:val="28"/>
        </w:rPr>
      </w:pPr>
    </w:p>
    <w:p w14:paraId="6DE0A36A" w14:textId="05913530" w:rsidR="00281171" w:rsidRDefault="00A4780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281171">
        <w:rPr>
          <w:rFonts w:ascii="ＭＳ 明朝" w:eastAsia="ＭＳ 明朝" w:hAnsi="ＭＳ 明朝" w:hint="eastAsia"/>
          <w:sz w:val="24"/>
        </w:rPr>
        <w:t xml:space="preserve">　</w:t>
      </w:r>
      <w:r w:rsidR="004B18AC">
        <w:rPr>
          <w:rFonts w:ascii="ＭＳ 明朝" w:eastAsia="ＭＳ 明朝" w:hAnsi="ＭＳ 明朝" w:hint="eastAsia"/>
          <w:sz w:val="24"/>
        </w:rPr>
        <w:t xml:space="preserve">一宮市長　</w:t>
      </w:r>
    </w:p>
    <w:p w14:paraId="5DEA0DB8" w14:textId="75D6CF62" w:rsidR="00281171" w:rsidRPr="004B18AC" w:rsidRDefault="00281171">
      <w:pPr>
        <w:rPr>
          <w:rFonts w:ascii="ＭＳ 明朝" w:eastAsia="ＭＳ 明朝" w:hAnsi="ＭＳ 明朝"/>
          <w:sz w:val="24"/>
        </w:rPr>
      </w:pPr>
    </w:p>
    <w:p w14:paraId="771D418E" w14:textId="12937C11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下記のとおり請求する。</w:t>
      </w:r>
    </w:p>
    <w:p w14:paraId="3868CC23" w14:textId="79F477F3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73DF5">
        <w:rPr>
          <w:rFonts w:ascii="ＭＳ 明朝" w:eastAsia="ＭＳ 明朝" w:hAnsi="ＭＳ 明朝" w:hint="eastAsia"/>
          <w:sz w:val="24"/>
        </w:rPr>
        <w:t>令和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276C35C1" w14:textId="77777777" w:rsidR="00281171" w:rsidRDefault="00281171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7D56FB2F" w14:textId="4E3FCD5F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</w:t>
      </w:r>
      <w:r w:rsidR="007169D3">
        <w:rPr>
          <w:rFonts w:ascii="ＭＳ 明朝" w:eastAsia="ＭＳ 明朝" w:hAnsi="ＭＳ 明朝" w:hint="eastAsia"/>
          <w:sz w:val="24"/>
        </w:rPr>
        <w:t>険</w:t>
      </w:r>
      <w:r>
        <w:rPr>
          <w:rFonts w:ascii="ＭＳ 明朝" w:eastAsia="ＭＳ 明朝" w:hAnsi="ＭＳ 明朝" w:hint="eastAsia"/>
          <w:sz w:val="24"/>
        </w:rPr>
        <w:t>医療機関（老人保健施設）番号</w:t>
      </w:r>
    </w:p>
    <w:p w14:paraId="0CEF449F" w14:textId="6DAAF0AC" w:rsidR="00281171" w:rsidRPr="00F46712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1DFD9F3" w14:textId="77777777" w:rsidR="00C9414F" w:rsidRDefault="00C9414F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22835B1" w14:textId="72FA27D0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</w:t>
      </w:r>
      <w:r w:rsidR="007169D3">
        <w:rPr>
          <w:rFonts w:ascii="ＭＳ 明朝" w:eastAsia="ＭＳ 明朝" w:hAnsi="ＭＳ 明朝" w:hint="eastAsia"/>
          <w:sz w:val="24"/>
        </w:rPr>
        <w:t>険</w:t>
      </w:r>
      <w:r>
        <w:rPr>
          <w:rFonts w:ascii="ＭＳ 明朝" w:eastAsia="ＭＳ 明朝" w:hAnsi="ＭＳ 明朝" w:hint="eastAsia"/>
          <w:sz w:val="24"/>
        </w:rPr>
        <w:t>医療機関（老人保健施設）の所在地及び名称</w:t>
      </w:r>
    </w:p>
    <w:p w14:paraId="6BA0AE66" w14:textId="13B9313F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42A2FBED" w14:textId="0805A44D" w:rsidR="00C9414F" w:rsidRDefault="00C9414F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0E4F7CDD" w14:textId="7281EB64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開設者氏名</w:t>
      </w:r>
    </w:p>
    <w:p w14:paraId="1A75DCDD" w14:textId="2260E2C5" w:rsidR="00281171" w:rsidRDefault="00281171">
      <w:pPr>
        <w:rPr>
          <w:rFonts w:ascii="ＭＳ 明朝" w:eastAsia="ＭＳ 明朝" w:hAnsi="ＭＳ 明朝"/>
          <w:sz w:val="24"/>
        </w:rPr>
      </w:pPr>
    </w:p>
    <w:p w14:paraId="36A6D511" w14:textId="561AFAA9" w:rsidR="00281171" w:rsidRDefault="00281171">
      <w:pPr>
        <w:rPr>
          <w:rFonts w:ascii="ＭＳ 明朝" w:eastAsia="ＭＳ 明朝" w:hAnsi="ＭＳ 明朝"/>
          <w:sz w:val="24"/>
        </w:rPr>
      </w:pPr>
    </w:p>
    <w:p w14:paraId="3948AB4B" w14:textId="77777777" w:rsidR="00281171" w:rsidRDefault="00281171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82"/>
        <w:gridCol w:w="3675"/>
        <w:gridCol w:w="4498"/>
      </w:tblGrid>
      <w:tr w:rsidR="00281171" w14:paraId="5ADA1E6F" w14:textId="77777777" w:rsidTr="007B1D98">
        <w:trPr>
          <w:cantSplit/>
          <w:trHeight w:val="389"/>
        </w:trPr>
        <w:tc>
          <w:tcPr>
            <w:tcW w:w="582" w:type="dxa"/>
            <w:textDirection w:val="tbRlV"/>
          </w:tcPr>
          <w:p w14:paraId="33E025FA" w14:textId="77777777" w:rsidR="00281171" w:rsidRDefault="00281171" w:rsidP="00281171">
            <w:pPr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391DB77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4498" w:type="dxa"/>
            <w:vAlign w:val="center"/>
          </w:tcPr>
          <w:p w14:paraId="441453A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52DE0C9D" w14:textId="77777777" w:rsidTr="007B1D98">
        <w:trPr>
          <w:cantSplit/>
          <w:trHeight w:val="786"/>
        </w:trPr>
        <w:tc>
          <w:tcPr>
            <w:tcW w:w="582" w:type="dxa"/>
            <w:textDirection w:val="tbRlV"/>
            <w:vAlign w:val="center"/>
          </w:tcPr>
          <w:p w14:paraId="7CCE705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</w:t>
            </w:r>
          </w:p>
        </w:tc>
        <w:tc>
          <w:tcPr>
            <w:tcW w:w="3675" w:type="dxa"/>
            <w:vAlign w:val="center"/>
          </w:tcPr>
          <w:p w14:paraId="16B7FE7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4498" w:type="dxa"/>
            <w:vAlign w:val="center"/>
          </w:tcPr>
          <w:p w14:paraId="2BAACF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2B96C39F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51DB636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688172E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07D62D95" w14:textId="77777777" w:rsidR="00BA6695" w:rsidRDefault="00BA669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（振込口座）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4515"/>
        <w:gridCol w:w="1290"/>
        <w:gridCol w:w="1363"/>
      </w:tblGrid>
      <w:tr w:rsidR="00BA6695" w:rsidRPr="00245645" w14:paraId="25EC1A2A" w14:textId="77777777" w:rsidTr="00BA6695">
        <w:trPr>
          <w:trHeight w:val="742"/>
        </w:trPr>
        <w:tc>
          <w:tcPr>
            <w:tcW w:w="1578" w:type="dxa"/>
            <w:vAlign w:val="center"/>
          </w:tcPr>
          <w:p w14:paraId="3E9F74C3" w14:textId="77777777" w:rsidR="00BA6695" w:rsidRDefault="00BA6695" w:rsidP="004C0B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168" w:type="dxa"/>
            <w:gridSpan w:val="3"/>
            <w:vAlign w:val="center"/>
          </w:tcPr>
          <w:p w14:paraId="064F2932" w14:textId="73EF74FA" w:rsidR="00BA6695" w:rsidRPr="00245645" w:rsidRDefault="00BA6695" w:rsidP="004C0B70">
            <w:pPr>
              <w:ind w:firstLineChars="1700" w:firstLine="35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245645">
              <w:rPr>
                <w:rFonts w:hint="eastAsia"/>
                <w:szCs w:val="21"/>
              </w:rPr>
              <w:t>銀行・信用金庫・農業協同組合</w:t>
            </w:r>
          </w:p>
        </w:tc>
      </w:tr>
      <w:tr w:rsidR="00BA6695" w14:paraId="79A88655" w14:textId="77777777" w:rsidTr="00BA6695">
        <w:trPr>
          <w:trHeight w:val="568"/>
        </w:trPr>
        <w:tc>
          <w:tcPr>
            <w:tcW w:w="1578" w:type="dxa"/>
            <w:vAlign w:val="center"/>
          </w:tcPr>
          <w:p w14:paraId="6DB47D2B" w14:textId="77777777" w:rsidR="00BA6695" w:rsidRPr="00245645" w:rsidRDefault="00BA6695" w:rsidP="004C0B70">
            <w:pPr>
              <w:jc w:val="center"/>
              <w:rPr>
                <w:sz w:val="24"/>
                <w:szCs w:val="24"/>
              </w:rPr>
            </w:pPr>
            <w:r w:rsidRPr="00245645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7168" w:type="dxa"/>
            <w:gridSpan w:val="3"/>
            <w:vAlign w:val="center"/>
          </w:tcPr>
          <w:p w14:paraId="4032D880" w14:textId="77777777" w:rsidR="00BA6695" w:rsidRPr="00285463" w:rsidRDefault="00BA6695" w:rsidP="004C0B70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　店</w:t>
            </w:r>
          </w:p>
        </w:tc>
      </w:tr>
      <w:tr w:rsidR="00BA6695" w14:paraId="2EB19210" w14:textId="77777777" w:rsidTr="00BA6695">
        <w:trPr>
          <w:trHeight w:val="539"/>
        </w:trPr>
        <w:tc>
          <w:tcPr>
            <w:tcW w:w="1578" w:type="dxa"/>
            <w:vAlign w:val="center"/>
          </w:tcPr>
          <w:p w14:paraId="513650EE" w14:textId="77777777" w:rsidR="00BA6695" w:rsidRDefault="00BA6695" w:rsidP="004C0B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515" w:type="dxa"/>
          </w:tcPr>
          <w:p w14:paraId="2BCBA370" w14:textId="77777777" w:rsidR="00BA6695" w:rsidRPr="004425FA" w:rsidRDefault="00BA6695" w:rsidP="004C0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3E49C585" w14:textId="77777777" w:rsidR="00BA6695" w:rsidRPr="006E5381" w:rsidRDefault="00BA6695" w:rsidP="004C0B70">
            <w:pPr>
              <w:jc w:val="center"/>
              <w:rPr>
                <w:sz w:val="24"/>
                <w:szCs w:val="24"/>
              </w:rPr>
            </w:pPr>
            <w:r w:rsidRPr="006E5381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1363" w:type="dxa"/>
            <w:vAlign w:val="center"/>
          </w:tcPr>
          <w:p w14:paraId="2F2B643F" w14:textId="77777777" w:rsidR="00BA6695" w:rsidRPr="006E5381" w:rsidRDefault="00BA6695" w:rsidP="004C0B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</w:tr>
      <w:tr w:rsidR="00BA6695" w14:paraId="6193B2F7" w14:textId="77777777" w:rsidTr="00BA6695">
        <w:trPr>
          <w:trHeight w:val="240"/>
        </w:trPr>
        <w:tc>
          <w:tcPr>
            <w:tcW w:w="1578" w:type="dxa"/>
            <w:vMerge w:val="restart"/>
            <w:vAlign w:val="center"/>
          </w:tcPr>
          <w:p w14:paraId="6D3D4D19" w14:textId="77777777" w:rsidR="00BA6695" w:rsidRPr="006E5381" w:rsidRDefault="00BA6695" w:rsidP="004C0B70">
            <w:pPr>
              <w:ind w:left="99"/>
              <w:jc w:val="center"/>
              <w:rPr>
                <w:sz w:val="24"/>
                <w:szCs w:val="24"/>
              </w:rPr>
            </w:pPr>
            <w:r w:rsidRPr="006E5381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168" w:type="dxa"/>
            <w:gridSpan w:val="3"/>
            <w:tcBorders>
              <w:bottom w:val="dashed" w:sz="4" w:space="0" w:color="auto"/>
            </w:tcBorders>
          </w:tcPr>
          <w:p w14:paraId="63C39764" w14:textId="77777777" w:rsidR="00BA6695" w:rsidRDefault="00BA6695" w:rsidP="004C0B70">
            <w:pPr>
              <w:rPr>
                <w:sz w:val="28"/>
              </w:rPr>
            </w:pPr>
            <w:r w:rsidRPr="004425FA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BA6695" w14:paraId="7A11CE61" w14:textId="77777777" w:rsidTr="00BA6695">
        <w:trPr>
          <w:trHeight w:val="886"/>
        </w:trPr>
        <w:tc>
          <w:tcPr>
            <w:tcW w:w="1578" w:type="dxa"/>
            <w:vMerge/>
          </w:tcPr>
          <w:p w14:paraId="7A458D30" w14:textId="77777777" w:rsidR="00BA6695" w:rsidRDefault="00BA6695" w:rsidP="004C0B70">
            <w:pPr>
              <w:ind w:left="99"/>
              <w:rPr>
                <w:sz w:val="28"/>
              </w:rPr>
            </w:pPr>
          </w:p>
        </w:tc>
        <w:tc>
          <w:tcPr>
            <w:tcW w:w="7168" w:type="dxa"/>
            <w:gridSpan w:val="3"/>
            <w:tcBorders>
              <w:top w:val="dashed" w:sz="4" w:space="0" w:color="auto"/>
            </w:tcBorders>
          </w:tcPr>
          <w:p w14:paraId="59465403" w14:textId="77777777" w:rsidR="00BA6695" w:rsidRDefault="00BA6695" w:rsidP="004C0B70">
            <w:pPr>
              <w:rPr>
                <w:sz w:val="28"/>
              </w:rPr>
            </w:pPr>
          </w:p>
        </w:tc>
      </w:tr>
    </w:tbl>
    <w:p w14:paraId="18897DB0" w14:textId="77777777" w:rsidR="00281171" w:rsidRPr="00281171" w:rsidRDefault="00281171" w:rsidP="009D7AD0">
      <w:pPr>
        <w:rPr>
          <w:rFonts w:ascii="ＭＳ 明朝" w:eastAsia="ＭＳ 明朝" w:hAnsi="ＭＳ 明朝"/>
          <w:sz w:val="24"/>
        </w:rPr>
      </w:pPr>
    </w:p>
    <w:sectPr w:rsidR="00281171" w:rsidRPr="00281171" w:rsidSect="009D7AD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764BD" w14:textId="77777777" w:rsidR="007B1D98" w:rsidRDefault="007B1D98" w:rsidP="004F17D4">
      <w:r>
        <w:separator/>
      </w:r>
    </w:p>
  </w:endnote>
  <w:endnote w:type="continuationSeparator" w:id="0">
    <w:p w14:paraId="7E889F52" w14:textId="77777777" w:rsidR="007B1D98" w:rsidRDefault="007B1D98" w:rsidP="004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CBA07" w14:textId="77777777" w:rsidR="007B1D98" w:rsidRDefault="007B1D98" w:rsidP="004F17D4">
      <w:r>
        <w:separator/>
      </w:r>
    </w:p>
  </w:footnote>
  <w:footnote w:type="continuationSeparator" w:id="0">
    <w:p w14:paraId="23F6C55C" w14:textId="77777777" w:rsidR="007B1D98" w:rsidRDefault="007B1D98" w:rsidP="004F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71"/>
    <w:rsid w:val="000D00C1"/>
    <w:rsid w:val="00187592"/>
    <w:rsid w:val="00281171"/>
    <w:rsid w:val="002E0336"/>
    <w:rsid w:val="0032409E"/>
    <w:rsid w:val="00373DF5"/>
    <w:rsid w:val="003C4862"/>
    <w:rsid w:val="003D1B1C"/>
    <w:rsid w:val="003E4DE8"/>
    <w:rsid w:val="004154CB"/>
    <w:rsid w:val="0047284A"/>
    <w:rsid w:val="00483D63"/>
    <w:rsid w:val="004B18AC"/>
    <w:rsid w:val="004B468B"/>
    <w:rsid w:val="004F17D4"/>
    <w:rsid w:val="00565582"/>
    <w:rsid w:val="007169D3"/>
    <w:rsid w:val="00723766"/>
    <w:rsid w:val="00786A8D"/>
    <w:rsid w:val="007B1D98"/>
    <w:rsid w:val="007D626B"/>
    <w:rsid w:val="00932A91"/>
    <w:rsid w:val="009B45A0"/>
    <w:rsid w:val="009D7AD0"/>
    <w:rsid w:val="00A21629"/>
    <w:rsid w:val="00A350B8"/>
    <w:rsid w:val="00A47806"/>
    <w:rsid w:val="00BA6695"/>
    <w:rsid w:val="00C523BF"/>
    <w:rsid w:val="00C9414F"/>
    <w:rsid w:val="00E41ECB"/>
    <w:rsid w:val="00E82A62"/>
    <w:rsid w:val="00EE164D"/>
    <w:rsid w:val="00F46712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4DB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D4"/>
  </w:style>
  <w:style w:type="paragraph" w:styleId="a6">
    <w:name w:val="footer"/>
    <w:basedOn w:val="a"/>
    <w:link w:val="a7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D4"/>
  </w:style>
  <w:style w:type="paragraph" w:styleId="a8">
    <w:name w:val="Balloon Text"/>
    <w:basedOn w:val="a"/>
    <w:link w:val="a9"/>
    <w:uiPriority w:val="99"/>
    <w:semiHidden/>
    <w:unhideWhenUsed/>
    <w:rsid w:val="004F1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D4"/>
  </w:style>
  <w:style w:type="paragraph" w:styleId="a6">
    <w:name w:val="footer"/>
    <w:basedOn w:val="a"/>
    <w:link w:val="a7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D4"/>
  </w:style>
  <w:style w:type="paragraph" w:styleId="a8">
    <w:name w:val="Balloon Text"/>
    <w:basedOn w:val="a"/>
    <w:link w:val="a9"/>
    <w:uiPriority w:val="99"/>
    <w:semiHidden/>
    <w:unhideWhenUsed/>
    <w:rsid w:val="004F1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1CF1D4CE.dotm</Template>
  <TotalTime>215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杉浦 剛央 7829</cp:lastModifiedBy>
  <cp:revision>20</cp:revision>
  <cp:lastPrinted>2025-08-05T23:54:00Z</cp:lastPrinted>
  <dcterms:created xsi:type="dcterms:W3CDTF">2025-07-08T06:51:00Z</dcterms:created>
  <dcterms:modified xsi:type="dcterms:W3CDTF">2025-11-28T07:51:00Z</dcterms:modified>
</cp:coreProperties>
</file>