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9A383" w14:textId="4A3A4ADB" w:rsidR="0007343F" w:rsidRDefault="0007343F" w:rsidP="0007343F">
      <w:pPr>
        <w:spacing w:before="120" w:line="240" w:lineRule="exact"/>
      </w:pPr>
      <w:r>
        <w:rPr>
          <w:rFonts w:hint="eastAsia"/>
        </w:rPr>
        <w:t>様式</w:t>
      </w:r>
      <w:r w:rsidR="00520337">
        <w:rPr>
          <w:rFonts w:hint="eastAsia"/>
        </w:rPr>
        <w:t>第</w:t>
      </w:r>
      <w:r>
        <w:rPr>
          <w:rFonts w:hint="eastAsia"/>
        </w:rPr>
        <w:t>１</w:t>
      </w:r>
    </w:p>
    <w:p w14:paraId="3B64E0BA" w14:textId="5C995BF1" w:rsidR="00183CE4" w:rsidRDefault="00E21C70" w:rsidP="00B506EC">
      <w:pPr>
        <w:jc w:val="center"/>
        <w:rPr>
          <w:spacing w:val="56"/>
        </w:rPr>
      </w:pPr>
      <w:r w:rsidRPr="00E21C70">
        <w:rPr>
          <w:rFonts w:hint="eastAsia"/>
          <w:spacing w:val="56"/>
        </w:rPr>
        <w:t>調剤業務一部委託事業</w:t>
      </w:r>
      <w:r w:rsidR="00591838">
        <w:rPr>
          <w:rFonts w:hint="eastAsia"/>
          <w:spacing w:val="56"/>
        </w:rPr>
        <w:t>確認</w:t>
      </w:r>
      <w:r w:rsidR="007941C9">
        <w:rPr>
          <w:rFonts w:hint="eastAsia"/>
          <w:spacing w:val="56"/>
        </w:rPr>
        <w:t>依頼</w:t>
      </w:r>
      <w:r w:rsidR="00591838">
        <w:rPr>
          <w:rFonts w:hint="eastAsia"/>
          <w:spacing w:val="56"/>
        </w:rPr>
        <w:t>書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913"/>
        <w:gridCol w:w="5592"/>
      </w:tblGrid>
      <w:tr w:rsidR="009E2385" w:rsidRPr="009E2385" w14:paraId="732BB063" w14:textId="77777777" w:rsidTr="00354232">
        <w:trPr>
          <w:cantSplit/>
          <w:trHeight w:val="342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1331" w14:textId="6216C775" w:rsidR="00183CE4" w:rsidRPr="009E2385" w:rsidRDefault="00E74DDB">
            <w:pPr>
              <w:jc w:val="distribute"/>
            </w:pPr>
            <w:r>
              <w:rPr>
                <w:rFonts w:hint="eastAsia"/>
              </w:rPr>
              <w:t>許可番号及び年月日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EAF4" w14:textId="77777777" w:rsidR="00EC45C2" w:rsidRDefault="00EC45C2"/>
          <w:p w14:paraId="3F030D8D" w14:textId="23ADEDC9" w:rsidR="00BE586F" w:rsidRPr="009E2385" w:rsidRDefault="00BE586F"/>
        </w:tc>
      </w:tr>
      <w:tr w:rsidR="0030655C" w:rsidRPr="009E2385" w14:paraId="4E919714" w14:textId="77777777" w:rsidTr="00354232">
        <w:trPr>
          <w:cantSplit/>
          <w:trHeight w:val="331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F462" w14:textId="21F848C8" w:rsidR="0030655C" w:rsidRPr="009E2385" w:rsidRDefault="0030655C">
            <w:pPr>
              <w:jc w:val="distribute"/>
            </w:pPr>
            <w:r w:rsidRPr="009E2385">
              <w:rPr>
                <w:rFonts w:hint="eastAsia"/>
              </w:rPr>
              <w:t>薬局の名称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B5B" w14:textId="77777777" w:rsidR="0030655C" w:rsidRDefault="0030655C"/>
          <w:p w14:paraId="342A1C6F" w14:textId="77777777" w:rsidR="00BE586F" w:rsidRPr="009E2385" w:rsidRDefault="00BE586F"/>
        </w:tc>
      </w:tr>
      <w:tr w:rsidR="009E2385" w:rsidRPr="009E2385" w14:paraId="424BC5EC" w14:textId="77777777" w:rsidTr="00354232">
        <w:trPr>
          <w:cantSplit/>
          <w:trHeight w:val="281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1D2" w14:textId="77777777" w:rsidR="00183CE4" w:rsidRPr="009E2385" w:rsidRDefault="00DC58FC">
            <w:pPr>
              <w:jc w:val="distribute"/>
            </w:pPr>
            <w:r w:rsidRPr="009E2385">
              <w:rPr>
                <w:rFonts w:hint="eastAsia"/>
              </w:rPr>
              <w:t>薬局の所在地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ED2E" w14:textId="628809B1" w:rsidR="00183CE4" w:rsidRDefault="00183CE4"/>
          <w:p w14:paraId="138A78DF" w14:textId="5302E886" w:rsidR="00EC45C2" w:rsidRPr="009E2385" w:rsidRDefault="00EC45C2"/>
        </w:tc>
      </w:tr>
      <w:tr w:rsidR="009E2385" w:rsidRPr="009E2385" w14:paraId="3D6E5A47" w14:textId="77777777" w:rsidTr="009242C1">
        <w:trPr>
          <w:cantSplit/>
          <w:trHeight w:val="486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CBA76DC" w14:textId="66F6E3B4" w:rsidR="00354232" w:rsidRPr="004F1AF5" w:rsidRDefault="0012180B" w:rsidP="00071B66">
            <w:pPr>
              <w:tabs>
                <w:tab w:val="left" w:pos="3233"/>
              </w:tabs>
              <w:rPr>
                <w:kern w:val="0"/>
              </w:rPr>
            </w:pPr>
            <w:r w:rsidRPr="00386211">
              <w:rPr>
                <w:spacing w:val="12"/>
                <w:kern w:val="0"/>
              </w:rPr>
              <w:t>(</w:t>
            </w:r>
            <w:r w:rsidRPr="00386211">
              <w:rPr>
                <w:rFonts w:hint="eastAsia"/>
                <w:spacing w:val="12"/>
                <w:kern w:val="0"/>
              </w:rPr>
              <w:t>法人に</w:t>
            </w:r>
            <w:r w:rsidR="007E2E84" w:rsidRPr="00386211">
              <w:rPr>
                <w:rFonts w:hint="eastAsia"/>
                <w:spacing w:val="12"/>
                <w:kern w:val="0"/>
              </w:rPr>
              <w:t>あっては</w:t>
            </w:r>
            <w:r w:rsidRPr="00386211">
              <w:rPr>
                <w:spacing w:val="12"/>
                <w:kern w:val="0"/>
              </w:rPr>
              <w:t>)</w:t>
            </w:r>
            <w:r w:rsidR="009D756D" w:rsidRPr="00386211">
              <w:rPr>
                <w:rFonts w:hint="eastAsia"/>
                <w:spacing w:val="12"/>
                <w:kern w:val="0"/>
              </w:rPr>
              <w:t>薬事に関す</w:t>
            </w:r>
            <w:r w:rsidR="009D756D" w:rsidRPr="00386211">
              <w:rPr>
                <w:rFonts w:hint="eastAsia"/>
                <w:spacing w:val="5"/>
                <w:kern w:val="0"/>
              </w:rPr>
              <w:t>る</w:t>
            </w:r>
          </w:p>
          <w:p w14:paraId="7783175E" w14:textId="5A8F764E" w:rsidR="0012180B" w:rsidRPr="009E2385" w:rsidRDefault="0012180B" w:rsidP="00354232">
            <w:pPr>
              <w:tabs>
                <w:tab w:val="left" w:pos="3233"/>
              </w:tabs>
            </w:pPr>
            <w:r w:rsidRPr="00386211">
              <w:rPr>
                <w:rFonts w:hint="eastAsia"/>
                <w:spacing w:val="12"/>
                <w:kern w:val="0"/>
              </w:rPr>
              <w:t>業務</w:t>
            </w:r>
            <w:r w:rsidR="009D756D" w:rsidRPr="00386211">
              <w:rPr>
                <w:rFonts w:hint="eastAsia"/>
                <w:spacing w:val="12"/>
                <w:kern w:val="0"/>
              </w:rPr>
              <w:t>に責任を有する</w:t>
            </w:r>
            <w:r w:rsidRPr="00386211">
              <w:rPr>
                <w:rFonts w:hint="eastAsia"/>
                <w:spacing w:val="12"/>
                <w:kern w:val="0"/>
              </w:rPr>
              <w:t>役員の氏</w:t>
            </w:r>
            <w:r w:rsidRPr="00386211">
              <w:rPr>
                <w:rFonts w:hint="eastAsia"/>
                <w:spacing w:val="5"/>
                <w:kern w:val="0"/>
              </w:rPr>
              <w:t>名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72AF" w14:textId="479EB416" w:rsidR="0012180B" w:rsidRDefault="0012180B"/>
          <w:p w14:paraId="7B245F71" w14:textId="2E6F90E0" w:rsidR="00EB52E3" w:rsidRPr="009E2385" w:rsidRDefault="00EB52E3"/>
        </w:tc>
      </w:tr>
      <w:tr w:rsidR="009E2385" w:rsidRPr="009E2385" w14:paraId="7EAC1225" w14:textId="77777777" w:rsidTr="00354232">
        <w:trPr>
          <w:cantSplit/>
          <w:trHeight w:val="415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6E3" w14:textId="111D3A8D" w:rsidR="0012180B" w:rsidRPr="009E2385" w:rsidRDefault="008520EE">
            <w:pPr>
              <w:jc w:val="distribute"/>
            </w:pPr>
            <w:r>
              <w:rPr>
                <w:rFonts w:hint="eastAsia"/>
              </w:rPr>
              <w:t>薬局の電話番号その他の連絡先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AC7E" w14:textId="20EFE7D6" w:rsidR="00EB52E3" w:rsidRPr="009E2385" w:rsidRDefault="00EB52E3"/>
        </w:tc>
      </w:tr>
      <w:tr w:rsidR="00C778F3" w:rsidRPr="009E2385" w14:paraId="0F37FE24" w14:textId="77777777" w:rsidTr="00354232">
        <w:trPr>
          <w:cantSplit/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9721" w14:textId="77777777" w:rsidR="00C778F3" w:rsidRDefault="00C778F3">
            <w:pPr>
              <w:jc w:val="distribute"/>
            </w:pPr>
            <w:r>
              <w:rPr>
                <w:rFonts w:hint="eastAsia"/>
              </w:rPr>
              <w:t>委</w:t>
            </w:r>
          </w:p>
          <w:p w14:paraId="4A6ACD1E" w14:textId="77777777" w:rsidR="00C778F3" w:rsidRDefault="00C778F3">
            <w:pPr>
              <w:jc w:val="distribute"/>
            </w:pPr>
          </w:p>
          <w:p w14:paraId="1E304D31" w14:textId="53E53709" w:rsidR="00C778F3" w:rsidRDefault="00C778F3">
            <w:pPr>
              <w:jc w:val="distribute"/>
            </w:pPr>
            <w:r>
              <w:rPr>
                <w:rFonts w:hint="eastAsia"/>
              </w:rPr>
              <w:t>託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098" w14:textId="7C96107B" w:rsidR="00C778F3" w:rsidRDefault="00C778F3" w:rsidP="00976646">
            <w:pPr>
              <w:jc w:val="distribute"/>
            </w:pPr>
            <w:r>
              <w:rPr>
                <w:rFonts w:hint="eastAsia"/>
              </w:rPr>
              <w:t>実施の有無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0BF8" w14:textId="77EBCA47" w:rsidR="00C778F3" w:rsidRPr="009E2385" w:rsidRDefault="00C778F3" w:rsidP="00085A0A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C778F3" w:rsidRPr="009E2385" w14:paraId="0F58D703" w14:textId="77777777" w:rsidTr="00354232">
        <w:trPr>
          <w:cantSplit/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CA0D9" w14:textId="77777777" w:rsidR="00C778F3" w:rsidRDefault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B4BE" w14:textId="29D5504C" w:rsidR="00C778F3" w:rsidRDefault="00C778F3" w:rsidP="00846143">
            <w:pPr>
              <w:jc w:val="distribute"/>
            </w:pPr>
            <w:r>
              <w:rPr>
                <w:rFonts w:hint="eastAsia"/>
              </w:rPr>
              <w:t>受託薬局開設者の氏名（</w:t>
            </w:r>
            <w:r w:rsidRPr="00514587">
              <w:rPr>
                <w:rFonts w:hint="eastAsia"/>
              </w:rPr>
              <w:t>法人に</w:t>
            </w:r>
            <w:r w:rsidR="007E2E84"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B19F" w14:textId="28E5E744" w:rsidR="00C778F3" w:rsidRDefault="00C778F3" w:rsidP="00C50A74">
            <w:pPr>
              <w:jc w:val="left"/>
            </w:pPr>
          </w:p>
        </w:tc>
      </w:tr>
      <w:tr w:rsidR="00C778F3" w:rsidRPr="009E2385" w14:paraId="55A682BF" w14:textId="77777777" w:rsidTr="00354232">
        <w:trPr>
          <w:cantSplit/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21AD" w14:textId="77777777" w:rsidR="00C778F3" w:rsidRDefault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2810" w14:textId="77777777" w:rsidR="00C778F3" w:rsidRDefault="00C778F3">
            <w:pPr>
              <w:jc w:val="distribute"/>
            </w:pPr>
            <w:r>
              <w:rPr>
                <w:rFonts w:hint="eastAsia"/>
              </w:rPr>
              <w:t>受託薬局開設者の住所</w:t>
            </w:r>
          </w:p>
          <w:p w14:paraId="7416817E" w14:textId="77763AB7" w:rsidR="00C778F3" w:rsidRDefault="00C778F3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 w:rsidR="007E2E84"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47D2A3B1" w14:textId="1709F55C" w:rsidR="00C778F3" w:rsidRDefault="00C778F3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9FD4" w14:textId="77777777" w:rsidR="00C778F3" w:rsidRDefault="00C778F3" w:rsidP="00C50A74">
            <w:pPr>
              <w:jc w:val="left"/>
            </w:pPr>
          </w:p>
        </w:tc>
      </w:tr>
      <w:tr w:rsidR="00C778F3" w:rsidRPr="009E2385" w14:paraId="41A0A6ED" w14:textId="77777777" w:rsidTr="00354232">
        <w:trPr>
          <w:cantSplit/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0596" w14:textId="77777777" w:rsidR="00C778F3" w:rsidRDefault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46F" w14:textId="459C082F" w:rsidR="00C778F3" w:rsidRDefault="00C778F3">
            <w:pPr>
              <w:jc w:val="distribute"/>
            </w:pPr>
            <w:r>
              <w:rPr>
                <w:rFonts w:hint="eastAsia"/>
              </w:rPr>
              <w:t>受託先の薬局の名称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7811A" w14:textId="0C42185D" w:rsidR="00C778F3" w:rsidRDefault="00C778F3" w:rsidP="00C50A74">
            <w:pPr>
              <w:jc w:val="left"/>
            </w:pPr>
          </w:p>
        </w:tc>
      </w:tr>
      <w:tr w:rsidR="00C778F3" w:rsidRPr="009E2385" w14:paraId="20985947" w14:textId="77777777" w:rsidTr="00354232">
        <w:trPr>
          <w:cantSplit/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1059D" w14:textId="77777777" w:rsidR="00C778F3" w:rsidRDefault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273C" w14:textId="25BEF4A2" w:rsidR="00C778F3" w:rsidRDefault="00C778F3">
            <w:pPr>
              <w:jc w:val="distribute"/>
            </w:pPr>
            <w:r>
              <w:rPr>
                <w:rFonts w:hint="eastAsia"/>
              </w:rPr>
              <w:t>受託先の薬局の所在地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F64EC" w14:textId="77777777" w:rsidR="00C778F3" w:rsidRDefault="00C778F3" w:rsidP="00C50A74">
            <w:pPr>
              <w:jc w:val="left"/>
            </w:pPr>
          </w:p>
          <w:p w14:paraId="08FB026A" w14:textId="0ABD01EC" w:rsidR="00C778F3" w:rsidRDefault="00C778F3" w:rsidP="00C50A74">
            <w:pPr>
              <w:jc w:val="left"/>
            </w:pPr>
          </w:p>
        </w:tc>
      </w:tr>
      <w:tr w:rsidR="00C778F3" w:rsidRPr="009E2385" w14:paraId="7C3B4DBF" w14:textId="77777777" w:rsidTr="00354232">
        <w:trPr>
          <w:cantSplit/>
          <w:trHeight w:val="3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09C2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465F" w14:textId="005189E2" w:rsidR="00C778F3" w:rsidRDefault="00C778F3" w:rsidP="00C778F3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7DC2" w14:textId="532357ED" w:rsidR="00C778F3" w:rsidDel="00802A74" w:rsidRDefault="00C778F3" w:rsidP="00C778F3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C778F3" w:rsidRPr="009E2385" w14:paraId="2C33695B" w14:textId="77777777" w:rsidTr="00354232">
        <w:trPr>
          <w:cantSplit/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EBF5F" w14:textId="77777777" w:rsidR="00C778F3" w:rsidRDefault="00C778F3" w:rsidP="00C778F3">
            <w:pPr>
              <w:jc w:val="distribute"/>
            </w:pPr>
            <w:r>
              <w:rPr>
                <w:rFonts w:hint="eastAsia"/>
              </w:rPr>
              <w:t>受</w:t>
            </w:r>
          </w:p>
          <w:p w14:paraId="3187E982" w14:textId="77777777" w:rsidR="00C778F3" w:rsidRDefault="00C778F3" w:rsidP="00C778F3">
            <w:pPr>
              <w:jc w:val="distribute"/>
            </w:pPr>
          </w:p>
          <w:p w14:paraId="69B08090" w14:textId="213D68A9" w:rsidR="00C778F3" w:rsidRDefault="00C778F3" w:rsidP="00C778F3">
            <w:pPr>
              <w:jc w:val="distribute"/>
            </w:pPr>
            <w:r>
              <w:rPr>
                <w:rFonts w:hint="eastAsia"/>
              </w:rPr>
              <w:t>託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8FA" w14:textId="36EBB7EA" w:rsidR="00C778F3" w:rsidRDefault="00C778F3" w:rsidP="00C778F3">
            <w:pPr>
              <w:jc w:val="distribute"/>
            </w:pPr>
            <w:r>
              <w:rPr>
                <w:rFonts w:hint="eastAsia"/>
              </w:rPr>
              <w:t>実施の有無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318A" w14:textId="77777777" w:rsidR="00C778F3" w:rsidRPr="009E2385" w:rsidRDefault="00C778F3" w:rsidP="00C778F3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C778F3" w:rsidRPr="009E2385" w14:paraId="5BF1B159" w14:textId="77777777" w:rsidTr="00354232">
        <w:trPr>
          <w:cantSplit/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D82F4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9BA3" w14:textId="0DB766C9" w:rsidR="00C778F3" w:rsidRDefault="00C778F3" w:rsidP="00C778F3">
            <w:pPr>
              <w:jc w:val="distribute"/>
            </w:pPr>
            <w:r>
              <w:rPr>
                <w:rFonts w:hint="eastAsia"/>
              </w:rPr>
              <w:t>委託薬局開設者の氏名（</w:t>
            </w:r>
            <w:r w:rsidRPr="00514587">
              <w:rPr>
                <w:rFonts w:hint="eastAsia"/>
              </w:rPr>
              <w:t>法人に</w:t>
            </w:r>
            <w:r w:rsidR="007E2E84"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A39F" w14:textId="04B37627" w:rsidR="00C778F3" w:rsidRDefault="00C778F3" w:rsidP="00C778F3">
            <w:pPr>
              <w:jc w:val="left"/>
            </w:pPr>
          </w:p>
        </w:tc>
      </w:tr>
      <w:tr w:rsidR="00C778F3" w:rsidRPr="009E2385" w14:paraId="4489718D" w14:textId="77777777" w:rsidTr="00354232">
        <w:trPr>
          <w:cantSplit/>
          <w:trHeight w:val="5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BBB2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140" w14:textId="77777777" w:rsidR="00C778F3" w:rsidRDefault="00C778F3" w:rsidP="00C778F3">
            <w:pPr>
              <w:jc w:val="distribute"/>
            </w:pPr>
            <w:r>
              <w:rPr>
                <w:rFonts w:hint="eastAsia"/>
              </w:rPr>
              <w:t>委託薬局開設者の住所</w:t>
            </w:r>
          </w:p>
          <w:p w14:paraId="69874D31" w14:textId="4FEEDA80" w:rsidR="00C778F3" w:rsidRDefault="00C778F3" w:rsidP="00C778F3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 w:rsidR="007E2E84"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7D295D4C" w14:textId="527EE796" w:rsidR="00C778F3" w:rsidRDefault="00C778F3" w:rsidP="00C778F3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D314F" w14:textId="77777777" w:rsidR="00C778F3" w:rsidRDefault="00C778F3" w:rsidP="00C778F3">
            <w:pPr>
              <w:jc w:val="left"/>
            </w:pPr>
          </w:p>
        </w:tc>
      </w:tr>
      <w:tr w:rsidR="00C778F3" w:rsidRPr="009E2385" w14:paraId="70ED600C" w14:textId="77777777" w:rsidTr="00354232">
        <w:trPr>
          <w:cantSplit/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B3F7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B80" w14:textId="47A2E23A" w:rsidR="00C778F3" w:rsidRDefault="00C778F3" w:rsidP="00C778F3">
            <w:pPr>
              <w:jc w:val="distribute"/>
            </w:pPr>
            <w:r>
              <w:rPr>
                <w:rFonts w:hint="eastAsia"/>
              </w:rPr>
              <w:t>委託先の薬局の名称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1F23" w14:textId="7640F4F8" w:rsidR="00C778F3" w:rsidRDefault="00C778F3" w:rsidP="00C778F3">
            <w:pPr>
              <w:jc w:val="left"/>
            </w:pPr>
          </w:p>
        </w:tc>
      </w:tr>
      <w:tr w:rsidR="00C778F3" w:rsidRPr="009E2385" w14:paraId="270BA9B7" w14:textId="77777777" w:rsidTr="00354232">
        <w:trPr>
          <w:cantSplit/>
          <w:trHeight w:val="5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60DAC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69F4" w14:textId="2B1E31B1" w:rsidR="00C778F3" w:rsidRDefault="00C778F3" w:rsidP="00C778F3">
            <w:pPr>
              <w:jc w:val="distribute"/>
            </w:pPr>
            <w:r>
              <w:rPr>
                <w:rFonts w:hint="eastAsia"/>
              </w:rPr>
              <w:t>委託先の薬局の所在地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47D0" w14:textId="77777777" w:rsidR="00C778F3" w:rsidRDefault="00C778F3" w:rsidP="00C778F3">
            <w:pPr>
              <w:jc w:val="left"/>
            </w:pPr>
          </w:p>
          <w:p w14:paraId="7EF8BA2F" w14:textId="378422A1" w:rsidR="00C778F3" w:rsidRDefault="00C778F3" w:rsidP="00C778F3">
            <w:pPr>
              <w:jc w:val="left"/>
            </w:pPr>
          </w:p>
        </w:tc>
      </w:tr>
      <w:tr w:rsidR="00C778F3" w:rsidRPr="009E2385" w14:paraId="352B49C6" w14:textId="77777777" w:rsidTr="00354232">
        <w:trPr>
          <w:cantSplit/>
          <w:trHeight w:val="4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038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963" w14:textId="17C5B42D" w:rsidR="00C778F3" w:rsidRDefault="00C778F3" w:rsidP="00C778F3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CDB06" w14:textId="169DF3F3" w:rsidR="00C778F3" w:rsidDel="00802A74" w:rsidRDefault="00C778F3" w:rsidP="00C778F3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C778F3" w:rsidRPr="009E2385" w14:paraId="2F9EEF67" w14:textId="77777777" w:rsidTr="00354232">
        <w:trPr>
          <w:cantSplit/>
          <w:trHeight w:val="724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E5D7" w14:textId="77777777" w:rsidR="00C778F3" w:rsidRPr="009E2385" w:rsidRDefault="00C778F3" w:rsidP="00C778F3">
            <w:pPr>
              <w:jc w:val="distribute"/>
            </w:pPr>
            <w:r w:rsidRPr="009E2385">
              <w:rPr>
                <w:rFonts w:hint="eastAsia"/>
              </w:rPr>
              <w:t>備考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408D" w14:textId="77777777" w:rsidR="00C778F3" w:rsidRDefault="00C778F3" w:rsidP="00C778F3"/>
          <w:p w14:paraId="1932E858" w14:textId="77777777" w:rsidR="00BE586F" w:rsidRDefault="00BE586F" w:rsidP="00C778F3"/>
          <w:p w14:paraId="33B13083" w14:textId="16E5D181" w:rsidR="00BE586F" w:rsidRPr="009E2385" w:rsidRDefault="00BE586F" w:rsidP="00C778F3"/>
        </w:tc>
      </w:tr>
    </w:tbl>
    <w:p w14:paraId="7F5305C6" w14:textId="7E2AD997" w:rsidR="00183CE4" w:rsidRPr="009E2385" w:rsidRDefault="00DB35D1" w:rsidP="008D4ED6">
      <w:pPr>
        <w:spacing w:before="120" w:after="120"/>
      </w:pPr>
      <w:r w:rsidRPr="009E2385">
        <w:rPr>
          <w:rFonts w:hint="eastAsia"/>
        </w:rPr>
        <w:t xml:space="preserve">　</w:t>
      </w:r>
      <w:r w:rsidR="00D64F52" w:rsidRPr="009E2385">
        <w:rPr>
          <w:rFonts w:hint="eastAsia"/>
        </w:rPr>
        <w:t>上記により、</w:t>
      </w:r>
      <w:r w:rsidR="006A5E46">
        <w:rPr>
          <w:rFonts w:hint="eastAsia"/>
        </w:rPr>
        <w:t>調剤業務一部委託事業</w:t>
      </w:r>
      <w:r w:rsidR="00F76AE8">
        <w:rPr>
          <w:rFonts w:hint="eastAsia"/>
        </w:rPr>
        <w:t>の確認を</w:t>
      </w:r>
      <w:r w:rsidR="007941C9">
        <w:rPr>
          <w:rFonts w:hint="eastAsia"/>
        </w:rPr>
        <w:t>依頼</w:t>
      </w:r>
      <w:r w:rsidR="00D64F52" w:rsidRPr="009E2385">
        <w:rPr>
          <w:rFonts w:hint="eastAsia"/>
        </w:rPr>
        <w:t>します。</w:t>
      </w:r>
    </w:p>
    <w:p w14:paraId="030C28EA" w14:textId="74040140" w:rsidR="007E39B1" w:rsidRPr="00A049A7" w:rsidRDefault="007E39B1" w:rsidP="004B65DD">
      <w:pPr>
        <w:ind w:firstLineChars="300" w:firstLine="630"/>
      </w:pPr>
      <w:r w:rsidRPr="00A049A7">
        <w:rPr>
          <w:rFonts w:hint="eastAsia"/>
        </w:rPr>
        <w:t>年　　月　　日</w:t>
      </w:r>
    </w:p>
    <w:p w14:paraId="4B308749" w14:textId="1D90C765" w:rsidR="009C262A" w:rsidRDefault="009C262A" w:rsidP="00757229">
      <w:pPr>
        <w:spacing w:line="240" w:lineRule="exact"/>
      </w:pPr>
    </w:p>
    <w:p w14:paraId="18ADFB22" w14:textId="26791A0E" w:rsidR="009C262A" w:rsidRPr="009C262A" w:rsidRDefault="009C262A" w:rsidP="009C262A">
      <w:pPr>
        <w:spacing w:line="240" w:lineRule="exact"/>
        <w:ind w:firstLineChars="1200" w:firstLine="2640"/>
      </w:pPr>
      <w:r w:rsidRPr="002C53A1"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　　　　　　　　　　</w:t>
      </w:r>
    </w:p>
    <w:p w14:paraId="13F87D32" w14:textId="64FB530D" w:rsidR="009C262A" w:rsidRPr="002C53A1" w:rsidRDefault="009C262A" w:rsidP="009C262A">
      <w:pPr>
        <w:spacing w:line="360" w:lineRule="exact"/>
        <w:ind w:firstLineChars="1242" w:firstLine="2608"/>
        <w:rPr>
          <w:rFonts w:ascii="ＭＳ Ｐ明朝" w:eastAsia="ＭＳ Ｐ明朝" w:hAnsi="ＭＳ Ｐ明朝"/>
          <w:color w:val="000000"/>
          <w:szCs w:val="28"/>
        </w:rPr>
      </w:pPr>
      <w:r w:rsidRPr="002C53A1">
        <w:rPr>
          <w:rFonts w:ascii="ＭＳ Ｐ明朝" w:eastAsia="ＭＳ Ｐ明朝" w:hAnsi="ＭＳ Ｐ明朝" w:hint="eastAsia"/>
          <w:color w:val="000000"/>
        </w:rPr>
        <w:t>住　所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4" w:combine="1" w:combineBrackets="round"/>
        </w:rPr>
        <w:t>法人にあっては、主たる事業所の所在地</w:t>
      </w:r>
      <w:r w:rsidRPr="002C53A1">
        <w:rPr>
          <w:rFonts w:ascii="ＭＳ Ｐ明朝" w:eastAsia="ＭＳ Ｐ明朝" w:hAnsi="ＭＳ Ｐ明朝" w:hint="eastAsia"/>
          <w:color w:val="000000"/>
          <w:szCs w:val="28"/>
        </w:rPr>
        <w:t xml:space="preserve">　</w:t>
      </w:r>
    </w:p>
    <w:p w14:paraId="3EE7B5FD" w14:textId="77777777" w:rsidR="009C262A" w:rsidRPr="002C53A1" w:rsidRDefault="009C262A" w:rsidP="009C262A">
      <w:pPr>
        <w:spacing w:line="360" w:lineRule="exact"/>
        <w:ind w:firstLineChars="942" w:firstLine="1978"/>
        <w:rPr>
          <w:rFonts w:ascii="ＭＳ Ｐ明朝" w:eastAsia="ＭＳ Ｐ明朝" w:hAnsi="ＭＳ Ｐ明朝"/>
          <w:color w:val="000000"/>
          <w:szCs w:val="28"/>
        </w:rPr>
      </w:pPr>
    </w:p>
    <w:p w14:paraId="34E90ACC" w14:textId="4DEF60E7" w:rsidR="00895872" w:rsidRDefault="009C262A" w:rsidP="009C262A">
      <w:pPr>
        <w:spacing w:line="360" w:lineRule="exact"/>
        <w:ind w:firstLineChars="1242" w:firstLine="2608"/>
        <w:rPr>
          <w:rFonts w:ascii="ＭＳ Ｐ明朝" w:eastAsia="ＭＳ Ｐ明朝" w:hAnsi="ＭＳ Ｐ明朝"/>
          <w:color w:val="000000"/>
          <w:szCs w:val="21"/>
        </w:rPr>
      </w:pPr>
      <w:r w:rsidRPr="002C53A1">
        <w:rPr>
          <w:rFonts w:ascii="ＭＳ Ｐ明朝" w:eastAsia="ＭＳ Ｐ明朝" w:hAnsi="ＭＳ Ｐ明朝" w:hint="eastAsia"/>
          <w:color w:val="000000"/>
        </w:rPr>
        <w:t>氏　名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法人にあっては</w:t>
      </w:r>
      <w:r w:rsidR="0077231A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、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名称及び代表者の氏名</w:t>
      </w:r>
      <w:r w:rsidRPr="002C53A1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</w:p>
    <w:p w14:paraId="4CC3737D" w14:textId="77777777" w:rsidR="009C262A" w:rsidRPr="009C262A" w:rsidRDefault="009C262A" w:rsidP="00BE586F">
      <w:pPr>
        <w:spacing w:line="360" w:lineRule="exact"/>
        <w:rPr>
          <w:rFonts w:ascii="ＭＳ Ｐ明朝" w:eastAsia="ＭＳ Ｐ明朝" w:hAnsi="ＭＳ Ｐ明朝"/>
          <w:color w:val="000000"/>
          <w:szCs w:val="21"/>
        </w:rPr>
      </w:pPr>
    </w:p>
    <w:p w14:paraId="4BEADA25" w14:textId="14F61A1B" w:rsidR="009C262A" w:rsidRPr="00C1639B" w:rsidRDefault="00E615D5" w:rsidP="00014423">
      <w:pPr>
        <w:tabs>
          <w:tab w:val="center" w:pos="4887"/>
        </w:tabs>
        <w:spacing w:line="240" w:lineRule="atLeast"/>
        <w:ind w:firstLineChars="100" w:firstLine="240"/>
        <w:rPr>
          <w:sz w:val="28"/>
        </w:rPr>
      </w:pPr>
      <w:r w:rsidRPr="00E615D5">
        <w:rPr>
          <w:rFonts w:hint="eastAsia"/>
          <w:sz w:val="24"/>
        </w:rPr>
        <w:t>（あて先）</w:t>
      </w:r>
      <w:r w:rsidR="00491C46" w:rsidRPr="00014423">
        <w:rPr>
          <w:rFonts w:hint="eastAsia"/>
          <w:spacing w:val="20"/>
          <w:kern w:val="0"/>
          <w:sz w:val="24"/>
          <w:szCs w:val="18"/>
          <w:fitText w:val="1920" w:id="-470618880"/>
        </w:rPr>
        <w:t>一宮市保健所</w:t>
      </w:r>
      <w:r w:rsidR="00491C46" w:rsidRPr="00014423">
        <w:rPr>
          <w:rFonts w:hint="eastAsia"/>
          <w:kern w:val="0"/>
          <w:sz w:val="24"/>
          <w:szCs w:val="18"/>
          <w:fitText w:val="1920" w:id="-470618880"/>
        </w:rPr>
        <w:t>長</w:t>
      </w:r>
    </w:p>
    <w:tbl>
      <w:tblPr>
        <w:tblpPr w:leftFromText="142" w:rightFromText="142" w:vertAnchor="text" w:horzAnchor="margin" w:tblpXSpec="right" w:tblpY="-19"/>
        <w:tblW w:w="49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75"/>
      </w:tblGrid>
      <w:tr w:rsidR="00BE586F" w:rsidRPr="002C53A1" w14:paraId="2E30D978" w14:textId="77777777" w:rsidTr="00BE586F">
        <w:trPr>
          <w:trHeight w:val="269"/>
        </w:trPr>
        <w:tc>
          <w:tcPr>
            <w:tcW w:w="4975" w:type="dxa"/>
            <w:vAlign w:val="center"/>
            <w:hideMark/>
          </w:tcPr>
          <w:p w14:paraId="745CFBB2" w14:textId="77777777" w:rsidR="00BE586F" w:rsidRPr="009C262A" w:rsidRDefault="00BE586F" w:rsidP="00BE586F">
            <w:pPr>
              <w:wordWrap w:val="0"/>
              <w:ind w:right="720"/>
              <w:rPr>
                <w:rFonts w:hAnsi="ＭＳ 明朝"/>
                <w:sz w:val="20"/>
                <w:lang w:eastAsia="zh-CN"/>
              </w:rPr>
            </w:pPr>
            <w:r w:rsidRPr="009C262A">
              <w:rPr>
                <w:rFonts w:hAnsi="ＭＳ 明朝" w:hint="eastAsia"/>
                <w:sz w:val="20"/>
                <w:lang w:eastAsia="zh-CN"/>
              </w:rPr>
              <w:t>〔連絡先〕　担当者名：</w:t>
            </w:r>
          </w:p>
        </w:tc>
      </w:tr>
      <w:tr w:rsidR="00BE586F" w:rsidRPr="002C53A1" w14:paraId="445BB78C" w14:textId="77777777" w:rsidTr="00BE586F">
        <w:trPr>
          <w:trHeight w:hRule="exact" w:val="284"/>
        </w:trPr>
        <w:tc>
          <w:tcPr>
            <w:tcW w:w="4975" w:type="dxa"/>
            <w:vAlign w:val="center"/>
            <w:hideMark/>
          </w:tcPr>
          <w:p w14:paraId="2313A989" w14:textId="77777777" w:rsidR="00BE586F" w:rsidRPr="009C262A" w:rsidRDefault="00BE586F" w:rsidP="00BE586F">
            <w:pPr>
              <w:wordWrap w:val="0"/>
              <w:ind w:right="720" w:firstLineChars="600" w:firstLine="1200"/>
              <w:rPr>
                <w:rFonts w:hAnsi="ＭＳ 明朝"/>
                <w:sz w:val="20"/>
              </w:rPr>
            </w:pPr>
            <w:r w:rsidRPr="009C262A">
              <w:rPr>
                <w:rFonts w:hAnsi="ＭＳ 明朝" w:hint="eastAsia"/>
                <w:sz w:val="20"/>
              </w:rPr>
              <w:t>電話番号：</w:t>
            </w:r>
          </w:p>
        </w:tc>
      </w:tr>
    </w:tbl>
    <w:p w14:paraId="1B975A97" w14:textId="77777777" w:rsidR="009C262A" w:rsidRPr="009E2385" w:rsidRDefault="009C262A" w:rsidP="009C262A">
      <w:pPr>
        <w:spacing w:before="120" w:line="240" w:lineRule="exact"/>
        <w:ind w:leftChars="-67" w:hangingChars="67" w:hanging="141"/>
      </w:pPr>
    </w:p>
    <w:p w14:paraId="765907A6" w14:textId="77777777" w:rsidR="004D00B9" w:rsidRDefault="004D00B9" w:rsidP="004D00B9">
      <w:pPr>
        <w:spacing w:before="120"/>
      </w:pPr>
      <w:bookmarkStart w:id="0" w:name="_GoBack"/>
      <w:bookmarkEnd w:id="0"/>
    </w:p>
    <w:p w14:paraId="59C18E32" w14:textId="0FACE1A4" w:rsidR="004D00B9" w:rsidRDefault="004D00B9" w:rsidP="004D00B9">
      <w:pPr>
        <w:spacing w:before="120"/>
      </w:pPr>
      <w:r>
        <w:rPr>
          <w:rFonts w:hint="eastAsia"/>
        </w:rPr>
        <w:lastRenderedPageBreak/>
        <w:t>（注意）</w:t>
      </w:r>
    </w:p>
    <w:p w14:paraId="59F578A2" w14:textId="77777777" w:rsidR="004D00B9" w:rsidRDefault="004D00B9" w:rsidP="004D00B9">
      <w:pPr>
        <w:spacing w:before="120" w:line="276" w:lineRule="auto"/>
        <w:ind w:leftChars="-67" w:left="-141" w:firstLineChars="100" w:firstLine="210"/>
      </w:pPr>
      <w:r>
        <w:rPr>
          <w:rFonts w:hint="eastAsia"/>
        </w:rPr>
        <w:t>１　用紙の大きさは、Ａ４とすること。</w:t>
      </w:r>
    </w:p>
    <w:p w14:paraId="4871C0F9" w14:textId="47EFEA1F" w:rsidR="004D00B9" w:rsidRDefault="004D00B9" w:rsidP="004D00B9">
      <w:pPr>
        <w:spacing w:before="120" w:line="276" w:lineRule="auto"/>
        <w:ind w:leftChars="-67" w:left="-141" w:firstLineChars="100" w:firstLine="210"/>
      </w:pPr>
      <w:r>
        <w:rPr>
          <w:rFonts w:hint="eastAsia"/>
        </w:rPr>
        <w:t>２　字は、墨、インク等を用い、楷書ではっきりと書くこと。</w:t>
      </w:r>
    </w:p>
    <w:p w14:paraId="0B6C2DF9" w14:textId="0D118D4E" w:rsidR="004D00B9" w:rsidRDefault="004D00B9" w:rsidP="004D00B9">
      <w:pPr>
        <w:spacing w:before="120" w:line="276" w:lineRule="auto"/>
        <w:ind w:leftChars="33" w:left="279" w:hangingChars="100" w:hanging="210"/>
      </w:pPr>
      <w:r>
        <w:rPr>
          <w:rFonts w:hint="eastAsia"/>
        </w:rPr>
        <w:t>３　薬局の電話番号その他の連絡先欄には、電話番号を記載し、必要に応じてメールアドレス等も記載すること。</w:t>
      </w:r>
    </w:p>
    <w:p w14:paraId="09637EA2" w14:textId="5211197B" w:rsidR="004D00B9" w:rsidRDefault="004D00B9" w:rsidP="004D00B9">
      <w:pPr>
        <w:spacing w:before="120" w:line="276" w:lineRule="auto"/>
        <w:ind w:leftChars="33" w:left="279" w:hangingChars="100" w:hanging="210"/>
      </w:pPr>
      <w:r>
        <w:rPr>
          <w:rFonts w:hint="eastAsia"/>
        </w:rPr>
        <w:t>４　委託における受託薬局数が２件以上の場合、受託薬局開設者の氏名（法人にあっては、名称並びに代表者及び責任役員の氏名）、受託薬局開設者の住所（法人にあっては、主たる事務所の所在地）、受託先の薬局の名称及び受託先の薬局の所在地欄に「別紙のとおり」と記載し、別紙１に記載すること。</w:t>
      </w:r>
    </w:p>
    <w:p w14:paraId="7AB75E03" w14:textId="32AAA454" w:rsidR="004D00B9" w:rsidRDefault="004D00B9" w:rsidP="004D00B9">
      <w:pPr>
        <w:spacing w:before="120" w:line="276" w:lineRule="auto"/>
        <w:ind w:leftChars="33" w:left="279" w:hangingChars="100" w:hanging="210"/>
      </w:pPr>
      <w:r>
        <w:rPr>
          <w:rFonts w:hint="eastAsia"/>
        </w:rPr>
        <w:t>５　受託における委託薬局数が２件以上の場合、委託薬局開設者の氏名（法人にあっては、名称並びに代表者及び責任役員の氏名）、委託薬局開設者の住所（法人にあっては、主たる事務所の所在地）、委託先の薬局の名称及び委託先の薬局の所在地欄に「別紙のとおり」と記載し、別紙２に記載すること。</w:t>
      </w:r>
    </w:p>
    <w:p w14:paraId="4FAA91C7" w14:textId="77777777" w:rsidR="004D00B9" w:rsidRDefault="004D00B9" w:rsidP="004D00B9">
      <w:pPr>
        <w:spacing w:before="120" w:line="276" w:lineRule="auto"/>
        <w:ind w:leftChars="-67" w:left="-141" w:firstLineChars="100" w:firstLine="210"/>
      </w:pPr>
      <w:r>
        <w:rPr>
          <w:rFonts w:hint="eastAsia"/>
        </w:rPr>
        <w:t>６　作業完了品の取扱いについて、契約等において定めた取扱いを薬局別に示すこと。</w:t>
      </w:r>
    </w:p>
    <w:p w14:paraId="5414D937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654B6982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5031D84F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0B57EAD7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0AB203B8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02815FCF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53C16581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21AB72DA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4725A29D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60F6931B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4D921504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5BBBC1D8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58695392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3A1BF27F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7D97AC38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05EB8DFA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2DEE93EA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744A101E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758446E2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1962DE34" w14:textId="77777777" w:rsidR="00757229" w:rsidRDefault="00757229" w:rsidP="004D00B9">
      <w:pPr>
        <w:spacing w:before="120" w:line="276" w:lineRule="auto"/>
        <w:ind w:leftChars="-67" w:left="-141" w:firstLineChars="100" w:firstLine="210"/>
      </w:pPr>
    </w:p>
    <w:p w14:paraId="1299EC54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1A126F75" w14:textId="77777777" w:rsidR="00DB25AF" w:rsidRPr="00D77F12" w:rsidRDefault="00DB25AF" w:rsidP="00DB25AF">
      <w:pPr>
        <w:spacing w:before="120" w:line="240" w:lineRule="exact"/>
      </w:pPr>
      <w:r>
        <w:rPr>
          <w:rFonts w:hint="eastAsia"/>
        </w:rPr>
        <w:lastRenderedPageBreak/>
        <w:t>別紙１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97"/>
        <w:gridCol w:w="2469"/>
        <w:gridCol w:w="5780"/>
      </w:tblGrid>
      <w:tr w:rsidR="00DB25AF" w:rsidRPr="009E2385" w14:paraId="50BFDF21" w14:textId="77777777" w:rsidTr="00B513EE">
        <w:trPr>
          <w:cantSplit/>
          <w:trHeight w:val="589"/>
        </w:trPr>
        <w:tc>
          <w:tcPr>
            <w:tcW w:w="426" w:type="dxa"/>
            <w:vMerge w:val="restart"/>
            <w:vAlign w:val="center"/>
          </w:tcPr>
          <w:p w14:paraId="504AA5C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</w:t>
            </w:r>
          </w:p>
          <w:p w14:paraId="5AC5F48B" w14:textId="77777777" w:rsidR="00DB25AF" w:rsidRDefault="00DB25AF" w:rsidP="00B513EE">
            <w:pPr>
              <w:jc w:val="distribute"/>
            </w:pPr>
          </w:p>
          <w:p w14:paraId="77435601" w14:textId="77777777" w:rsidR="00DB25AF" w:rsidRDefault="00DB25AF" w:rsidP="00B513EE">
            <w:pPr>
              <w:jc w:val="distribute"/>
            </w:pPr>
          </w:p>
          <w:p w14:paraId="6D475893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託</w:t>
            </w:r>
          </w:p>
        </w:tc>
        <w:tc>
          <w:tcPr>
            <w:tcW w:w="397" w:type="dxa"/>
            <w:vMerge w:val="restart"/>
            <w:vAlign w:val="center"/>
          </w:tcPr>
          <w:p w14:paraId="651DF51D" w14:textId="77777777" w:rsidR="00DB25AF" w:rsidRDefault="00DB25AF" w:rsidP="00B513EE">
            <w:r>
              <w:rPr>
                <w:rFonts w:hint="eastAsia"/>
              </w:rPr>
              <w:t>①</w:t>
            </w:r>
          </w:p>
        </w:tc>
        <w:tc>
          <w:tcPr>
            <w:tcW w:w="2469" w:type="dxa"/>
            <w:vAlign w:val="center"/>
          </w:tcPr>
          <w:p w14:paraId="49514129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4D3DA3C0" w14:textId="77777777" w:rsidR="00DB25AF" w:rsidRPr="00885D66" w:rsidRDefault="00DB25AF" w:rsidP="00B513EE">
            <w:pPr>
              <w:jc w:val="left"/>
            </w:pPr>
          </w:p>
        </w:tc>
      </w:tr>
      <w:tr w:rsidR="00DB25AF" w:rsidRPr="009E2385" w14:paraId="1B041945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6BDFE1C8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06E5ABF9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4031BBE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受託薬局開設者の住所</w:t>
            </w:r>
          </w:p>
          <w:p w14:paraId="764C08E9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5DFEB805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0FE68EE1" w14:textId="77777777" w:rsidR="00DB25AF" w:rsidRDefault="00DB25AF" w:rsidP="00B513EE">
            <w:pPr>
              <w:jc w:val="left"/>
            </w:pPr>
          </w:p>
        </w:tc>
      </w:tr>
      <w:tr w:rsidR="00DB25AF" w:rsidRPr="009E2385" w14:paraId="63915DE3" w14:textId="77777777" w:rsidTr="00B513EE">
        <w:trPr>
          <w:cantSplit/>
          <w:trHeight w:val="393"/>
        </w:trPr>
        <w:tc>
          <w:tcPr>
            <w:tcW w:w="426" w:type="dxa"/>
            <w:vMerge/>
            <w:vAlign w:val="center"/>
          </w:tcPr>
          <w:p w14:paraId="074A2324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4232E2F6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539CAC3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受託先の薬局の名称</w:t>
            </w:r>
          </w:p>
        </w:tc>
        <w:tc>
          <w:tcPr>
            <w:tcW w:w="5780" w:type="dxa"/>
            <w:vAlign w:val="center"/>
          </w:tcPr>
          <w:p w14:paraId="05247B0D" w14:textId="77777777" w:rsidR="00DB25AF" w:rsidRDefault="00DB25AF" w:rsidP="00B513EE">
            <w:pPr>
              <w:jc w:val="left"/>
            </w:pPr>
          </w:p>
        </w:tc>
      </w:tr>
      <w:tr w:rsidR="00DB25AF" w:rsidRPr="009E2385" w14:paraId="2726BC17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5ACBC832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56CC143C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6E31151D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受託先の薬局の所在地</w:t>
            </w:r>
          </w:p>
        </w:tc>
        <w:tc>
          <w:tcPr>
            <w:tcW w:w="5780" w:type="dxa"/>
            <w:vAlign w:val="center"/>
          </w:tcPr>
          <w:p w14:paraId="6C03F923" w14:textId="77777777" w:rsidR="00DB25AF" w:rsidRDefault="00DB25AF" w:rsidP="00B513EE">
            <w:pPr>
              <w:jc w:val="left"/>
            </w:pPr>
          </w:p>
          <w:p w14:paraId="6F799A70" w14:textId="77777777" w:rsidR="00DB25AF" w:rsidRDefault="00DB25AF" w:rsidP="00B513EE">
            <w:pPr>
              <w:jc w:val="left"/>
            </w:pPr>
          </w:p>
        </w:tc>
      </w:tr>
      <w:tr w:rsidR="00DB25AF" w:rsidRPr="009E2385" w14:paraId="05764FD4" w14:textId="77777777" w:rsidTr="00B513EE">
        <w:trPr>
          <w:cantSplit/>
          <w:trHeight w:val="379"/>
        </w:trPr>
        <w:tc>
          <w:tcPr>
            <w:tcW w:w="426" w:type="dxa"/>
            <w:vMerge/>
            <w:vAlign w:val="center"/>
          </w:tcPr>
          <w:p w14:paraId="140A8C82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3BD1C02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8E86F30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47FE6505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34727B15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26E137C8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2925BD3D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69" w:type="dxa"/>
            <w:vAlign w:val="center"/>
          </w:tcPr>
          <w:p w14:paraId="27D98EE0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604AE650" w14:textId="77777777" w:rsidR="00DB25AF" w:rsidRDefault="00DB25AF" w:rsidP="00B513EE">
            <w:pPr>
              <w:jc w:val="left"/>
            </w:pPr>
          </w:p>
        </w:tc>
      </w:tr>
      <w:tr w:rsidR="00DB25AF" w:rsidRPr="009E2385" w14:paraId="3115AE98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26E89D50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44E7C0E2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9DF682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受託薬局開設者の住所</w:t>
            </w:r>
          </w:p>
          <w:p w14:paraId="5AAAA58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5F9C5F2A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0CFBC087" w14:textId="77777777" w:rsidR="00DB25AF" w:rsidRDefault="00DB25AF" w:rsidP="00B513EE">
            <w:pPr>
              <w:jc w:val="left"/>
            </w:pPr>
          </w:p>
        </w:tc>
      </w:tr>
      <w:tr w:rsidR="00DB25AF" w:rsidRPr="009E2385" w14:paraId="6664750A" w14:textId="77777777" w:rsidTr="00B513EE">
        <w:trPr>
          <w:cantSplit/>
          <w:trHeight w:val="469"/>
        </w:trPr>
        <w:tc>
          <w:tcPr>
            <w:tcW w:w="426" w:type="dxa"/>
            <w:vMerge/>
            <w:vAlign w:val="center"/>
          </w:tcPr>
          <w:p w14:paraId="27D7D5DC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1E342E31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52DCDC66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受託先の薬局の名称</w:t>
            </w:r>
          </w:p>
        </w:tc>
        <w:tc>
          <w:tcPr>
            <w:tcW w:w="5780" w:type="dxa"/>
            <w:vAlign w:val="center"/>
          </w:tcPr>
          <w:p w14:paraId="7E0023A5" w14:textId="77777777" w:rsidR="00DB25AF" w:rsidRDefault="00DB25AF" w:rsidP="00B513EE">
            <w:pPr>
              <w:jc w:val="left"/>
            </w:pPr>
          </w:p>
        </w:tc>
      </w:tr>
      <w:tr w:rsidR="00DB25AF" w:rsidRPr="009E2385" w14:paraId="42ACD9B0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36EAE377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C25161B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65CE0DC1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受託先の薬局の所在地</w:t>
            </w:r>
          </w:p>
        </w:tc>
        <w:tc>
          <w:tcPr>
            <w:tcW w:w="5780" w:type="dxa"/>
            <w:vAlign w:val="center"/>
          </w:tcPr>
          <w:p w14:paraId="2CF2A05F" w14:textId="77777777" w:rsidR="00DB25AF" w:rsidRDefault="00DB25AF" w:rsidP="00B513EE">
            <w:pPr>
              <w:jc w:val="left"/>
            </w:pPr>
          </w:p>
          <w:p w14:paraId="72FF2EA1" w14:textId="77777777" w:rsidR="00DB25AF" w:rsidRDefault="00DB25AF" w:rsidP="00B513EE">
            <w:pPr>
              <w:jc w:val="left"/>
            </w:pPr>
          </w:p>
        </w:tc>
      </w:tr>
      <w:tr w:rsidR="00DB25AF" w:rsidRPr="009E2385" w14:paraId="157ED247" w14:textId="77777777" w:rsidTr="00B513EE">
        <w:trPr>
          <w:cantSplit/>
          <w:trHeight w:val="307"/>
        </w:trPr>
        <w:tc>
          <w:tcPr>
            <w:tcW w:w="426" w:type="dxa"/>
            <w:vMerge/>
            <w:vAlign w:val="center"/>
          </w:tcPr>
          <w:p w14:paraId="7C2810DF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281C3658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5D5DA735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6CE482E7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260B425F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3D55B919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1CAABC9D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469" w:type="dxa"/>
            <w:vAlign w:val="center"/>
          </w:tcPr>
          <w:p w14:paraId="5D12A647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2F81EA6E" w14:textId="77777777" w:rsidR="00DB25AF" w:rsidRDefault="00DB25AF" w:rsidP="00B513EE">
            <w:pPr>
              <w:jc w:val="left"/>
            </w:pPr>
          </w:p>
        </w:tc>
      </w:tr>
      <w:tr w:rsidR="00DB25AF" w:rsidRPr="009E2385" w14:paraId="58F37437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18FE0A22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4D78919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BB3809D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受託薬局開設者の住所</w:t>
            </w:r>
          </w:p>
          <w:p w14:paraId="7059DC87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426E0A8C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12977F18" w14:textId="77777777" w:rsidR="00DB25AF" w:rsidRDefault="00DB25AF" w:rsidP="00B513EE">
            <w:pPr>
              <w:jc w:val="left"/>
            </w:pPr>
          </w:p>
        </w:tc>
      </w:tr>
      <w:tr w:rsidR="00DB25AF" w:rsidRPr="009E2385" w14:paraId="35222107" w14:textId="77777777" w:rsidTr="00B513EE">
        <w:trPr>
          <w:cantSplit/>
          <w:trHeight w:val="403"/>
        </w:trPr>
        <w:tc>
          <w:tcPr>
            <w:tcW w:w="426" w:type="dxa"/>
            <w:vMerge/>
            <w:vAlign w:val="center"/>
          </w:tcPr>
          <w:p w14:paraId="0EBE3A2D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32CA7BCF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1CFC752A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受託先の薬局の名称</w:t>
            </w:r>
          </w:p>
        </w:tc>
        <w:tc>
          <w:tcPr>
            <w:tcW w:w="5780" w:type="dxa"/>
            <w:vAlign w:val="center"/>
          </w:tcPr>
          <w:p w14:paraId="1C27923E" w14:textId="77777777" w:rsidR="00DB25AF" w:rsidRDefault="00DB25AF" w:rsidP="00B513EE">
            <w:pPr>
              <w:jc w:val="left"/>
            </w:pPr>
          </w:p>
        </w:tc>
      </w:tr>
      <w:tr w:rsidR="00DB25AF" w:rsidRPr="009E2385" w14:paraId="4304D40A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7959CE79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0552FC5C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5BA80766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受託先の薬局の所在地</w:t>
            </w:r>
          </w:p>
        </w:tc>
        <w:tc>
          <w:tcPr>
            <w:tcW w:w="5780" w:type="dxa"/>
            <w:vAlign w:val="center"/>
          </w:tcPr>
          <w:p w14:paraId="5830B3D0" w14:textId="77777777" w:rsidR="00DB25AF" w:rsidRDefault="00DB25AF" w:rsidP="00B513EE">
            <w:pPr>
              <w:jc w:val="left"/>
            </w:pPr>
          </w:p>
          <w:p w14:paraId="5F6F11A5" w14:textId="77777777" w:rsidR="00DB25AF" w:rsidRDefault="00DB25AF" w:rsidP="00B513EE">
            <w:pPr>
              <w:jc w:val="left"/>
            </w:pPr>
          </w:p>
        </w:tc>
      </w:tr>
      <w:tr w:rsidR="00DB25AF" w:rsidRPr="009E2385" w14:paraId="64EE791D" w14:textId="77777777" w:rsidTr="00B513EE">
        <w:trPr>
          <w:cantSplit/>
          <w:trHeight w:val="389"/>
        </w:trPr>
        <w:tc>
          <w:tcPr>
            <w:tcW w:w="426" w:type="dxa"/>
            <w:vMerge/>
            <w:vAlign w:val="center"/>
          </w:tcPr>
          <w:p w14:paraId="2B474918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8CBDFCE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7055C39D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253E5FD0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25E08F73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2BA94379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178E4F0D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469" w:type="dxa"/>
            <w:vAlign w:val="center"/>
          </w:tcPr>
          <w:p w14:paraId="497B743F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20277C84" w14:textId="77777777" w:rsidR="00DB25AF" w:rsidRDefault="00DB25AF" w:rsidP="00B513EE">
            <w:pPr>
              <w:jc w:val="left"/>
            </w:pPr>
          </w:p>
        </w:tc>
      </w:tr>
      <w:tr w:rsidR="00DB25AF" w:rsidRPr="009E2385" w14:paraId="73B38233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32EBEACC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1F9B5A8B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25ED567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受託薬局開設者の住所</w:t>
            </w:r>
          </w:p>
          <w:p w14:paraId="1D1A25FD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0F3014D5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429BF284" w14:textId="77777777" w:rsidR="00DB25AF" w:rsidRDefault="00DB25AF" w:rsidP="00B513EE">
            <w:pPr>
              <w:jc w:val="left"/>
            </w:pPr>
          </w:p>
        </w:tc>
      </w:tr>
      <w:tr w:rsidR="00DB25AF" w:rsidRPr="009E2385" w14:paraId="37AEA065" w14:textId="77777777" w:rsidTr="00B513EE">
        <w:trPr>
          <w:cantSplit/>
          <w:trHeight w:val="435"/>
        </w:trPr>
        <w:tc>
          <w:tcPr>
            <w:tcW w:w="426" w:type="dxa"/>
            <w:vMerge/>
            <w:vAlign w:val="center"/>
          </w:tcPr>
          <w:p w14:paraId="4896CCF9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5C423C67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74143459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受託先の薬局の名称</w:t>
            </w:r>
          </w:p>
        </w:tc>
        <w:tc>
          <w:tcPr>
            <w:tcW w:w="5780" w:type="dxa"/>
            <w:vAlign w:val="center"/>
          </w:tcPr>
          <w:p w14:paraId="462940FA" w14:textId="77777777" w:rsidR="00DB25AF" w:rsidRDefault="00DB25AF" w:rsidP="00B513EE">
            <w:pPr>
              <w:jc w:val="left"/>
            </w:pPr>
          </w:p>
        </w:tc>
      </w:tr>
      <w:tr w:rsidR="00DB25AF" w:rsidRPr="009E2385" w14:paraId="3C3B1930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414C19E8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1F8AC39B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297EE17C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受託先の薬局の所在地</w:t>
            </w:r>
          </w:p>
        </w:tc>
        <w:tc>
          <w:tcPr>
            <w:tcW w:w="5780" w:type="dxa"/>
            <w:vAlign w:val="center"/>
          </w:tcPr>
          <w:p w14:paraId="039D132A" w14:textId="77777777" w:rsidR="00DB25AF" w:rsidRDefault="00DB25AF" w:rsidP="00B513EE">
            <w:pPr>
              <w:jc w:val="left"/>
            </w:pPr>
          </w:p>
          <w:p w14:paraId="3BF4DFD1" w14:textId="77777777" w:rsidR="00DB25AF" w:rsidRDefault="00DB25AF" w:rsidP="00B513EE">
            <w:pPr>
              <w:jc w:val="left"/>
            </w:pPr>
          </w:p>
        </w:tc>
      </w:tr>
      <w:tr w:rsidR="00DB25AF" w:rsidRPr="009E2385" w14:paraId="30AAEB67" w14:textId="77777777" w:rsidTr="00B513EE">
        <w:trPr>
          <w:cantSplit/>
          <w:trHeight w:val="409"/>
        </w:trPr>
        <w:tc>
          <w:tcPr>
            <w:tcW w:w="426" w:type="dxa"/>
            <w:vMerge/>
            <w:vAlign w:val="center"/>
          </w:tcPr>
          <w:p w14:paraId="42420C1F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AD7D840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45900B08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42040E71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</w:tbl>
    <w:p w14:paraId="0A598464" w14:textId="790A059A" w:rsidR="00DB25AF" w:rsidRPr="00DB25AF" w:rsidRDefault="00DB25AF" w:rsidP="00DB25AF">
      <w:pPr>
        <w:spacing w:before="120" w:line="240" w:lineRule="exact"/>
        <w:ind w:leftChars="-67" w:left="-141" w:firstLineChars="100" w:firstLine="210"/>
      </w:pPr>
      <w:r>
        <w:rPr>
          <w:rFonts w:hint="eastAsia"/>
        </w:rPr>
        <w:t>（注意）</w:t>
      </w:r>
    </w:p>
    <w:p w14:paraId="44C2928F" w14:textId="4F30E1D0" w:rsidR="00DB25AF" w:rsidRDefault="00DB25AF" w:rsidP="00DB25AF">
      <w:pPr>
        <w:spacing w:before="120" w:line="240" w:lineRule="exact"/>
        <w:ind w:leftChars="-67" w:left="-141" w:firstLineChars="100" w:firstLine="210"/>
      </w:pPr>
      <w:r>
        <w:rPr>
          <w:rFonts w:hint="eastAsia"/>
        </w:rPr>
        <w:t>１　用紙の大きさは、Ａ４とすること。</w:t>
      </w:r>
    </w:p>
    <w:p w14:paraId="2483E488" w14:textId="738E2276" w:rsidR="00DB25AF" w:rsidRDefault="00DB25AF" w:rsidP="00DB25AF">
      <w:pPr>
        <w:spacing w:before="120" w:line="240" w:lineRule="exact"/>
        <w:ind w:leftChars="-67" w:left="-141" w:firstLineChars="100" w:firstLine="210"/>
      </w:pPr>
      <w:r>
        <w:rPr>
          <w:rFonts w:hint="eastAsia"/>
        </w:rPr>
        <w:t>２　字は、墨、インク等を用い、楷書ではっきりと書くこと。</w:t>
      </w:r>
    </w:p>
    <w:p w14:paraId="0AF8C841" w14:textId="7F8A9168" w:rsidR="00DB25AF" w:rsidRDefault="00DB25AF" w:rsidP="00DB25AF">
      <w:pPr>
        <w:spacing w:before="120" w:line="240" w:lineRule="exact"/>
        <w:ind w:leftChars="-67" w:left="-141" w:firstLineChars="100" w:firstLine="210"/>
      </w:pPr>
      <w:r>
        <w:rPr>
          <w:rFonts w:hint="eastAsia"/>
        </w:rPr>
        <w:t>３　余白には、斜線を引くこと。</w:t>
      </w:r>
    </w:p>
    <w:p w14:paraId="7DA5D76D" w14:textId="77777777" w:rsidR="00DB25AF" w:rsidRDefault="00DB25AF" w:rsidP="00DB25AF">
      <w:pPr>
        <w:wordWrap w:val="0"/>
        <w:overflowPunct w:val="0"/>
        <w:autoSpaceDE w:val="0"/>
        <w:autoSpaceDN w:val="0"/>
        <w:ind w:left="315" w:hanging="315"/>
        <w:jc w:val="left"/>
      </w:pPr>
      <w:r>
        <w:rPr>
          <w:rFonts w:hint="eastAsia"/>
        </w:rPr>
        <w:lastRenderedPageBreak/>
        <w:t>別紙２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97"/>
        <w:gridCol w:w="2469"/>
        <w:gridCol w:w="5780"/>
      </w:tblGrid>
      <w:tr w:rsidR="00DB25AF" w:rsidRPr="009E2385" w14:paraId="6100BC89" w14:textId="77777777" w:rsidTr="00B513EE">
        <w:trPr>
          <w:cantSplit/>
          <w:trHeight w:val="589"/>
        </w:trPr>
        <w:tc>
          <w:tcPr>
            <w:tcW w:w="426" w:type="dxa"/>
            <w:vMerge w:val="restart"/>
            <w:vAlign w:val="center"/>
          </w:tcPr>
          <w:p w14:paraId="5E4663C3" w14:textId="77777777" w:rsidR="00DB25AF" w:rsidRDefault="00DB25AF" w:rsidP="00B513EE">
            <w:r>
              <w:rPr>
                <w:rFonts w:hint="eastAsia"/>
              </w:rPr>
              <w:t>受</w:t>
            </w:r>
          </w:p>
          <w:p w14:paraId="4D6E10B9" w14:textId="77777777" w:rsidR="00DB25AF" w:rsidRDefault="00DB25AF" w:rsidP="00B513EE"/>
          <w:p w14:paraId="12845DBB" w14:textId="77777777" w:rsidR="00DB25AF" w:rsidRDefault="00DB25AF" w:rsidP="00B513EE"/>
          <w:p w14:paraId="7B0C7E36" w14:textId="77777777" w:rsidR="00DB25AF" w:rsidRDefault="00DB25AF" w:rsidP="00B513EE">
            <w:r>
              <w:rPr>
                <w:rFonts w:hint="eastAsia"/>
              </w:rPr>
              <w:t>託</w:t>
            </w:r>
          </w:p>
        </w:tc>
        <w:tc>
          <w:tcPr>
            <w:tcW w:w="397" w:type="dxa"/>
            <w:vMerge w:val="restart"/>
            <w:vAlign w:val="center"/>
          </w:tcPr>
          <w:p w14:paraId="2952CF0F" w14:textId="77777777" w:rsidR="00DB25AF" w:rsidRDefault="00DB25AF" w:rsidP="00B513EE">
            <w:r>
              <w:rPr>
                <w:rFonts w:hint="eastAsia"/>
              </w:rPr>
              <w:t>①</w:t>
            </w:r>
          </w:p>
        </w:tc>
        <w:tc>
          <w:tcPr>
            <w:tcW w:w="2469" w:type="dxa"/>
            <w:vAlign w:val="center"/>
          </w:tcPr>
          <w:p w14:paraId="68DE4C96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332D040A" w14:textId="77777777" w:rsidR="00DB25AF" w:rsidRPr="00885D66" w:rsidRDefault="00DB25AF" w:rsidP="00B513EE">
            <w:pPr>
              <w:jc w:val="left"/>
            </w:pPr>
          </w:p>
        </w:tc>
      </w:tr>
      <w:tr w:rsidR="00DB25AF" w:rsidRPr="009E2385" w14:paraId="4B4061DC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744DC9DB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745BA96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7913F936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委託薬局開設者の住所</w:t>
            </w:r>
          </w:p>
          <w:p w14:paraId="0E4C7BF7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273C6336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52B6D619" w14:textId="77777777" w:rsidR="00DB25AF" w:rsidRDefault="00DB25AF" w:rsidP="00B513EE">
            <w:pPr>
              <w:jc w:val="left"/>
            </w:pPr>
          </w:p>
        </w:tc>
      </w:tr>
      <w:tr w:rsidR="00DB25AF" w:rsidRPr="009E2385" w14:paraId="00C24FB9" w14:textId="77777777" w:rsidTr="00B513EE">
        <w:trPr>
          <w:cantSplit/>
          <w:trHeight w:val="421"/>
        </w:trPr>
        <w:tc>
          <w:tcPr>
            <w:tcW w:w="426" w:type="dxa"/>
            <w:vMerge/>
            <w:vAlign w:val="center"/>
          </w:tcPr>
          <w:p w14:paraId="7FF71A85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45C16C35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28610BE4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委託先の薬局の名称</w:t>
            </w:r>
          </w:p>
        </w:tc>
        <w:tc>
          <w:tcPr>
            <w:tcW w:w="5780" w:type="dxa"/>
            <w:vAlign w:val="center"/>
          </w:tcPr>
          <w:p w14:paraId="2E11ED1D" w14:textId="77777777" w:rsidR="00DB25AF" w:rsidRDefault="00DB25AF" w:rsidP="00B513EE">
            <w:pPr>
              <w:jc w:val="left"/>
            </w:pPr>
          </w:p>
        </w:tc>
      </w:tr>
      <w:tr w:rsidR="00DB25AF" w:rsidRPr="009E2385" w14:paraId="0E80467F" w14:textId="77777777" w:rsidTr="00B513EE">
        <w:trPr>
          <w:cantSplit/>
          <w:trHeight w:val="293"/>
        </w:trPr>
        <w:tc>
          <w:tcPr>
            <w:tcW w:w="426" w:type="dxa"/>
            <w:vMerge/>
            <w:vAlign w:val="center"/>
          </w:tcPr>
          <w:p w14:paraId="39792C0C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89B98E8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445EBB4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委託先の薬局の所在地</w:t>
            </w:r>
          </w:p>
        </w:tc>
        <w:tc>
          <w:tcPr>
            <w:tcW w:w="5780" w:type="dxa"/>
            <w:vAlign w:val="center"/>
          </w:tcPr>
          <w:p w14:paraId="09700FC4" w14:textId="77777777" w:rsidR="00DB25AF" w:rsidRDefault="00DB25AF" w:rsidP="00B513EE">
            <w:pPr>
              <w:jc w:val="left"/>
            </w:pPr>
          </w:p>
          <w:p w14:paraId="2B198E99" w14:textId="77777777" w:rsidR="00DB25AF" w:rsidRDefault="00DB25AF" w:rsidP="00B513EE">
            <w:pPr>
              <w:jc w:val="left"/>
            </w:pPr>
          </w:p>
        </w:tc>
      </w:tr>
      <w:tr w:rsidR="00DB25AF" w:rsidRPr="009E2385" w14:paraId="6FFF885B" w14:textId="77777777" w:rsidTr="00B513EE">
        <w:trPr>
          <w:cantSplit/>
          <w:trHeight w:val="421"/>
        </w:trPr>
        <w:tc>
          <w:tcPr>
            <w:tcW w:w="426" w:type="dxa"/>
            <w:vMerge/>
            <w:vAlign w:val="center"/>
          </w:tcPr>
          <w:p w14:paraId="6A1D317A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D001020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67790AB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33F5991C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722C8CC3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391F0C50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77281946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69" w:type="dxa"/>
            <w:vAlign w:val="center"/>
          </w:tcPr>
          <w:p w14:paraId="585E85D1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3D4098A3" w14:textId="77777777" w:rsidR="00DB25AF" w:rsidRDefault="00DB25AF" w:rsidP="00B513EE">
            <w:pPr>
              <w:jc w:val="left"/>
            </w:pPr>
          </w:p>
        </w:tc>
      </w:tr>
      <w:tr w:rsidR="00DB25AF" w:rsidRPr="009E2385" w14:paraId="2866CB77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32211618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3A5956EF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1068DBDB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委託薬局開設者の住所</w:t>
            </w:r>
          </w:p>
          <w:p w14:paraId="21C7098C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6BC6010B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26230440" w14:textId="77777777" w:rsidR="00DB25AF" w:rsidRDefault="00DB25AF" w:rsidP="00B513EE">
            <w:pPr>
              <w:jc w:val="left"/>
            </w:pPr>
          </w:p>
        </w:tc>
      </w:tr>
      <w:tr w:rsidR="00DB25AF" w:rsidRPr="009E2385" w14:paraId="28DF8D4C" w14:textId="77777777" w:rsidTr="00B513EE">
        <w:trPr>
          <w:cantSplit/>
          <w:trHeight w:val="429"/>
        </w:trPr>
        <w:tc>
          <w:tcPr>
            <w:tcW w:w="426" w:type="dxa"/>
            <w:vMerge/>
            <w:vAlign w:val="center"/>
          </w:tcPr>
          <w:p w14:paraId="0A986143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12D7F054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12B87B5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委託先の薬局の名称</w:t>
            </w:r>
          </w:p>
        </w:tc>
        <w:tc>
          <w:tcPr>
            <w:tcW w:w="5780" w:type="dxa"/>
            <w:vAlign w:val="center"/>
          </w:tcPr>
          <w:p w14:paraId="7E01DF46" w14:textId="77777777" w:rsidR="00DB25AF" w:rsidRDefault="00DB25AF" w:rsidP="00B513EE">
            <w:pPr>
              <w:jc w:val="left"/>
            </w:pPr>
          </w:p>
        </w:tc>
      </w:tr>
      <w:tr w:rsidR="00DB25AF" w:rsidRPr="009E2385" w14:paraId="7C8B51C2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233C6E35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05CB9AC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604BF431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委託先の薬局の所在地</w:t>
            </w:r>
          </w:p>
        </w:tc>
        <w:tc>
          <w:tcPr>
            <w:tcW w:w="5780" w:type="dxa"/>
            <w:vAlign w:val="center"/>
          </w:tcPr>
          <w:p w14:paraId="5CE3ED8A" w14:textId="77777777" w:rsidR="00DB25AF" w:rsidRDefault="00DB25AF" w:rsidP="00B513EE">
            <w:pPr>
              <w:jc w:val="left"/>
            </w:pPr>
          </w:p>
          <w:p w14:paraId="2F1CBCFF" w14:textId="77777777" w:rsidR="00DB25AF" w:rsidRDefault="00DB25AF" w:rsidP="00B513EE">
            <w:pPr>
              <w:jc w:val="left"/>
            </w:pPr>
          </w:p>
        </w:tc>
      </w:tr>
      <w:tr w:rsidR="00DB25AF" w:rsidRPr="009E2385" w14:paraId="69631A88" w14:textId="77777777" w:rsidTr="00B513EE">
        <w:trPr>
          <w:cantSplit/>
          <w:trHeight w:val="424"/>
        </w:trPr>
        <w:tc>
          <w:tcPr>
            <w:tcW w:w="426" w:type="dxa"/>
            <w:vMerge/>
            <w:vAlign w:val="center"/>
          </w:tcPr>
          <w:p w14:paraId="07CC787D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4A37145F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E156CDC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56FE006C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0BB234CC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19FDB172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348D1451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469" w:type="dxa"/>
            <w:vAlign w:val="center"/>
          </w:tcPr>
          <w:p w14:paraId="23514038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7F19612F" w14:textId="77777777" w:rsidR="00DB25AF" w:rsidRDefault="00DB25AF" w:rsidP="00B513EE">
            <w:pPr>
              <w:jc w:val="left"/>
            </w:pPr>
          </w:p>
        </w:tc>
      </w:tr>
      <w:tr w:rsidR="00DB25AF" w:rsidRPr="009E2385" w14:paraId="18D37495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4EA03F2A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4A40BEA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546A1228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委託薬局開設者の住所</w:t>
            </w:r>
          </w:p>
          <w:p w14:paraId="04477601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4486C64D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01724BD2" w14:textId="77777777" w:rsidR="00DB25AF" w:rsidRDefault="00DB25AF" w:rsidP="00B513EE">
            <w:pPr>
              <w:jc w:val="left"/>
            </w:pPr>
          </w:p>
        </w:tc>
      </w:tr>
      <w:tr w:rsidR="00DB25AF" w:rsidRPr="009E2385" w14:paraId="3ABD18B0" w14:textId="77777777" w:rsidTr="00B513EE">
        <w:trPr>
          <w:cantSplit/>
          <w:trHeight w:val="407"/>
        </w:trPr>
        <w:tc>
          <w:tcPr>
            <w:tcW w:w="426" w:type="dxa"/>
            <w:vMerge/>
            <w:vAlign w:val="center"/>
          </w:tcPr>
          <w:p w14:paraId="032C41F0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53EA4FF1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5F09B824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委託先の薬局の名称</w:t>
            </w:r>
          </w:p>
        </w:tc>
        <w:tc>
          <w:tcPr>
            <w:tcW w:w="5780" w:type="dxa"/>
            <w:vAlign w:val="center"/>
          </w:tcPr>
          <w:p w14:paraId="12EA1F3D" w14:textId="77777777" w:rsidR="00DB25AF" w:rsidRDefault="00DB25AF" w:rsidP="00B513EE">
            <w:pPr>
              <w:jc w:val="left"/>
            </w:pPr>
          </w:p>
        </w:tc>
      </w:tr>
      <w:tr w:rsidR="00DB25AF" w:rsidRPr="009E2385" w14:paraId="251241E0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0368F441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C6F0CB2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7B46F38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委託先の薬局の所在地</w:t>
            </w:r>
          </w:p>
        </w:tc>
        <w:tc>
          <w:tcPr>
            <w:tcW w:w="5780" w:type="dxa"/>
            <w:vAlign w:val="center"/>
          </w:tcPr>
          <w:p w14:paraId="6BF8C353" w14:textId="77777777" w:rsidR="00DB25AF" w:rsidRDefault="00DB25AF" w:rsidP="00B513EE">
            <w:pPr>
              <w:jc w:val="left"/>
            </w:pPr>
          </w:p>
          <w:p w14:paraId="416A4628" w14:textId="77777777" w:rsidR="00DB25AF" w:rsidRDefault="00DB25AF" w:rsidP="00B513EE">
            <w:pPr>
              <w:jc w:val="left"/>
            </w:pPr>
          </w:p>
        </w:tc>
      </w:tr>
      <w:tr w:rsidR="00DB25AF" w:rsidRPr="009E2385" w14:paraId="168F3092" w14:textId="77777777" w:rsidTr="00B513EE">
        <w:trPr>
          <w:cantSplit/>
          <w:trHeight w:val="444"/>
        </w:trPr>
        <w:tc>
          <w:tcPr>
            <w:tcW w:w="426" w:type="dxa"/>
            <w:vMerge/>
            <w:vAlign w:val="center"/>
          </w:tcPr>
          <w:p w14:paraId="487603F1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2821F05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4ED074B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143D811F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6B4D7895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0E470E42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56FABCD0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469" w:type="dxa"/>
            <w:vAlign w:val="center"/>
          </w:tcPr>
          <w:p w14:paraId="6C2A524C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2EA42C8A" w14:textId="77777777" w:rsidR="00DB25AF" w:rsidRDefault="00DB25AF" w:rsidP="00B513EE">
            <w:pPr>
              <w:jc w:val="left"/>
            </w:pPr>
          </w:p>
        </w:tc>
      </w:tr>
      <w:tr w:rsidR="00DB25AF" w:rsidRPr="009E2385" w14:paraId="5E4A1B39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1617CCCA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2A182126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7ABC786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委託薬局開設者の住所</w:t>
            </w:r>
          </w:p>
          <w:p w14:paraId="2B632FAE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1728E53A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16EEB2B2" w14:textId="77777777" w:rsidR="00DB25AF" w:rsidRDefault="00DB25AF" w:rsidP="00B513EE">
            <w:pPr>
              <w:jc w:val="left"/>
            </w:pPr>
          </w:p>
        </w:tc>
      </w:tr>
      <w:tr w:rsidR="00DB25AF" w:rsidRPr="009E2385" w14:paraId="0AE57600" w14:textId="77777777" w:rsidTr="00B513EE">
        <w:trPr>
          <w:cantSplit/>
          <w:trHeight w:val="397"/>
        </w:trPr>
        <w:tc>
          <w:tcPr>
            <w:tcW w:w="426" w:type="dxa"/>
            <w:vMerge/>
            <w:vAlign w:val="center"/>
          </w:tcPr>
          <w:p w14:paraId="5C033B43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03056637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12EFC8A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委託先の薬局の名称</w:t>
            </w:r>
          </w:p>
        </w:tc>
        <w:tc>
          <w:tcPr>
            <w:tcW w:w="5780" w:type="dxa"/>
            <w:vAlign w:val="center"/>
          </w:tcPr>
          <w:p w14:paraId="029AE23A" w14:textId="77777777" w:rsidR="00DB25AF" w:rsidRDefault="00DB25AF" w:rsidP="00B513EE">
            <w:pPr>
              <w:jc w:val="left"/>
            </w:pPr>
          </w:p>
        </w:tc>
      </w:tr>
      <w:tr w:rsidR="00DB25AF" w:rsidRPr="009E2385" w14:paraId="37B52DAE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1FECA7CA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54EDBF7A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FD79CE9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委託先の薬局の所在地</w:t>
            </w:r>
          </w:p>
        </w:tc>
        <w:tc>
          <w:tcPr>
            <w:tcW w:w="5780" w:type="dxa"/>
            <w:vAlign w:val="center"/>
          </w:tcPr>
          <w:p w14:paraId="4DAB7E92" w14:textId="77777777" w:rsidR="00DB25AF" w:rsidRDefault="00DB25AF" w:rsidP="00B513EE">
            <w:pPr>
              <w:jc w:val="left"/>
            </w:pPr>
          </w:p>
          <w:p w14:paraId="47237E68" w14:textId="77777777" w:rsidR="00DB25AF" w:rsidRDefault="00DB25AF" w:rsidP="00B513EE">
            <w:pPr>
              <w:jc w:val="left"/>
            </w:pPr>
          </w:p>
        </w:tc>
      </w:tr>
      <w:tr w:rsidR="00DB25AF" w:rsidRPr="009E2385" w14:paraId="5A39A91F" w14:textId="77777777" w:rsidTr="00B513EE">
        <w:trPr>
          <w:cantSplit/>
          <w:trHeight w:val="450"/>
        </w:trPr>
        <w:tc>
          <w:tcPr>
            <w:tcW w:w="426" w:type="dxa"/>
            <w:vMerge/>
            <w:vAlign w:val="center"/>
          </w:tcPr>
          <w:p w14:paraId="3CA63425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4F2B314E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470F4A36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309EE165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</w:tbl>
    <w:p w14:paraId="588E2F2E" w14:textId="77777777" w:rsidR="00DB25AF" w:rsidRPr="00DB25AF" w:rsidRDefault="00DB25AF" w:rsidP="00DB25AF">
      <w:pPr>
        <w:spacing w:before="120" w:line="200" w:lineRule="exact"/>
        <w:ind w:leftChars="-67" w:left="-141" w:firstLineChars="100" w:firstLine="210"/>
      </w:pPr>
      <w:r>
        <w:rPr>
          <w:rFonts w:hint="eastAsia"/>
        </w:rPr>
        <w:t>（注意）</w:t>
      </w:r>
    </w:p>
    <w:p w14:paraId="61B4E51B" w14:textId="77777777" w:rsidR="00DB25AF" w:rsidRDefault="00DB25AF" w:rsidP="00DB25AF">
      <w:pPr>
        <w:spacing w:before="120" w:line="200" w:lineRule="exact"/>
        <w:ind w:leftChars="-67" w:left="-141" w:firstLineChars="100" w:firstLine="210"/>
      </w:pPr>
      <w:r>
        <w:rPr>
          <w:rFonts w:hint="eastAsia"/>
        </w:rPr>
        <w:t>１　用紙の大きさは、Ａ４とすること。</w:t>
      </w:r>
    </w:p>
    <w:p w14:paraId="73C61E23" w14:textId="77777777" w:rsidR="00DB25AF" w:rsidRDefault="00DB25AF" w:rsidP="00DB25AF">
      <w:pPr>
        <w:spacing w:before="120" w:line="200" w:lineRule="exact"/>
        <w:ind w:leftChars="-67" w:left="-141" w:firstLineChars="100" w:firstLine="210"/>
      </w:pPr>
      <w:r>
        <w:rPr>
          <w:rFonts w:hint="eastAsia"/>
        </w:rPr>
        <w:t>２　字は、墨、インク等を用い、楷書ではっきりと書くこと。</w:t>
      </w:r>
    </w:p>
    <w:p w14:paraId="5928E426" w14:textId="14ABEFA1" w:rsidR="00DB25AF" w:rsidRPr="009E2385" w:rsidRDefault="00DB25AF" w:rsidP="00DB25AF">
      <w:pPr>
        <w:spacing w:before="120" w:line="200" w:lineRule="exact"/>
        <w:ind w:leftChars="-67" w:left="-141" w:firstLineChars="100" w:firstLine="210"/>
        <w:sectPr w:rsidR="00DB25AF" w:rsidRPr="009E2385" w:rsidSect="00757229">
          <w:type w:val="continuous"/>
          <w:pgSz w:w="11907" w:h="16839" w:code="9"/>
          <w:pgMar w:top="709" w:right="1418" w:bottom="993" w:left="1418" w:header="284" w:footer="284" w:gutter="0"/>
          <w:cols w:space="425"/>
          <w:docGrid w:type="linesAndChars" w:linePitch="291"/>
        </w:sectPr>
      </w:pPr>
      <w:r>
        <w:rPr>
          <w:rFonts w:hint="eastAsia"/>
        </w:rPr>
        <w:t>３　余白には、斜線を引くこと。</w:t>
      </w:r>
    </w:p>
    <w:p w14:paraId="55DBE968" w14:textId="29C308E1" w:rsidR="000679F6" w:rsidRPr="00757229" w:rsidRDefault="000679F6" w:rsidP="003B4177">
      <w:pPr>
        <w:wordWrap w:val="0"/>
        <w:overflowPunct w:val="0"/>
        <w:autoSpaceDE w:val="0"/>
        <w:autoSpaceDN w:val="0"/>
        <w:jc w:val="left"/>
      </w:pPr>
    </w:p>
    <w:sectPr w:rsidR="000679F6" w:rsidRPr="00757229" w:rsidSect="00DF7106">
      <w:headerReference w:type="default" r:id="rId6"/>
      <w:pgSz w:w="11906" w:h="16838"/>
      <w:pgMar w:top="851" w:right="1418" w:bottom="737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9AC0A" w14:textId="77777777" w:rsidR="00683AEB" w:rsidRDefault="00683AEB" w:rsidP="00BE6AC8">
      <w:r>
        <w:separator/>
      </w:r>
    </w:p>
  </w:endnote>
  <w:endnote w:type="continuationSeparator" w:id="0">
    <w:p w14:paraId="3CA0326E" w14:textId="77777777" w:rsidR="00683AEB" w:rsidRDefault="00683AEB" w:rsidP="00BE6AC8">
      <w:r>
        <w:continuationSeparator/>
      </w:r>
    </w:p>
  </w:endnote>
  <w:endnote w:type="continuationNotice" w:id="1">
    <w:p w14:paraId="7D114268" w14:textId="77777777" w:rsidR="00683AEB" w:rsidRDefault="00683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879B" w14:textId="77777777" w:rsidR="00683AEB" w:rsidRDefault="00683AEB" w:rsidP="00BE6AC8">
      <w:r>
        <w:separator/>
      </w:r>
    </w:p>
  </w:footnote>
  <w:footnote w:type="continuationSeparator" w:id="0">
    <w:p w14:paraId="197AB3B0" w14:textId="77777777" w:rsidR="00683AEB" w:rsidRDefault="00683AEB" w:rsidP="00BE6AC8">
      <w:r>
        <w:continuationSeparator/>
      </w:r>
    </w:p>
  </w:footnote>
  <w:footnote w:type="continuationNotice" w:id="1">
    <w:p w14:paraId="6A4D7E4A" w14:textId="77777777" w:rsidR="00683AEB" w:rsidRDefault="00683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A234D" w14:textId="77777777" w:rsidR="006A52EF" w:rsidRPr="00783C23" w:rsidRDefault="006A52EF" w:rsidP="00783C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E4"/>
    <w:rsid w:val="00001697"/>
    <w:rsid w:val="00001F71"/>
    <w:rsid w:val="00007FF6"/>
    <w:rsid w:val="00012182"/>
    <w:rsid w:val="000127FA"/>
    <w:rsid w:val="00013707"/>
    <w:rsid w:val="00014423"/>
    <w:rsid w:val="00022B1F"/>
    <w:rsid w:val="000332AB"/>
    <w:rsid w:val="0003363F"/>
    <w:rsid w:val="00033687"/>
    <w:rsid w:val="00042C00"/>
    <w:rsid w:val="00061ABD"/>
    <w:rsid w:val="00063DEE"/>
    <w:rsid w:val="000677CA"/>
    <w:rsid w:val="000679F6"/>
    <w:rsid w:val="00071B66"/>
    <w:rsid w:val="0007343F"/>
    <w:rsid w:val="000747FA"/>
    <w:rsid w:val="00074D0C"/>
    <w:rsid w:val="00077A87"/>
    <w:rsid w:val="00084C2E"/>
    <w:rsid w:val="00085A0A"/>
    <w:rsid w:val="00095A05"/>
    <w:rsid w:val="00097056"/>
    <w:rsid w:val="000A10CF"/>
    <w:rsid w:val="000A356C"/>
    <w:rsid w:val="000B0BD7"/>
    <w:rsid w:val="000B16ED"/>
    <w:rsid w:val="000B32B5"/>
    <w:rsid w:val="000C43BD"/>
    <w:rsid w:val="000C7F1E"/>
    <w:rsid w:val="000D4B46"/>
    <w:rsid w:val="000E3E21"/>
    <w:rsid w:val="0010042F"/>
    <w:rsid w:val="00105769"/>
    <w:rsid w:val="001057B9"/>
    <w:rsid w:val="00113AD9"/>
    <w:rsid w:val="0012011C"/>
    <w:rsid w:val="0012180B"/>
    <w:rsid w:val="001274BA"/>
    <w:rsid w:val="001342A4"/>
    <w:rsid w:val="00134B85"/>
    <w:rsid w:val="0013524E"/>
    <w:rsid w:val="00135C48"/>
    <w:rsid w:val="0013758B"/>
    <w:rsid w:val="00146155"/>
    <w:rsid w:val="001516C4"/>
    <w:rsid w:val="00155A12"/>
    <w:rsid w:val="00160473"/>
    <w:rsid w:val="00167CAD"/>
    <w:rsid w:val="00170924"/>
    <w:rsid w:val="00182BBD"/>
    <w:rsid w:val="00182D56"/>
    <w:rsid w:val="00183CE4"/>
    <w:rsid w:val="00184186"/>
    <w:rsid w:val="001909AB"/>
    <w:rsid w:val="001911A4"/>
    <w:rsid w:val="00191DB3"/>
    <w:rsid w:val="00191F33"/>
    <w:rsid w:val="001925FB"/>
    <w:rsid w:val="001A229B"/>
    <w:rsid w:val="001A30A9"/>
    <w:rsid w:val="001A5538"/>
    <w:rsid w:val="001A6EA4"/>
    <w:rsid w:val="001A75DC"/>
    <w:rsid w:val="001A7CB0"/>
    <w:rsid w:val="001B0075"/>
    <w:rsid w:val="001B0BB5"/>
    <w:rsid w:val="001B6D45"/>
    <w:rsid w:val="001B6EAB"/>
    <w:rsid w:val="001B7468"/>
    <w:rsid w:val="001B7A95"/>
    <w:rsid w:val="001B7C93"/>
    <w:rsid w:val="001C07AF"/>
    <w:rsid w:val="001C45DC"/>
    <w:rsid w:val="001C662A"/>
    <w:rsid w:val="001C76A4"/>
    <w:rsid w:val="001D27FF"/>
    <w:rsid w:val="001D2FE9"/>
    <w:rsid w:val="001D3F21"/>
    <w:rsid w:val="001E198E"/>
    <w:rsid w:val="001E369A"/>
    <w:rsid w:val="001E57B4"/>
    <w:rsid w:val="001E5B51"/>
    <w:rsid w:val="001E6423"/>
    <w:rsid w:val="001F762A"/>
    <w:rsid w:val="001F78B6"/>
    <w:rsid w:val="002019F4"/>
    <w:rsid w:val="002062E8"/>
    <w:rsid w:val="00212FFE"/>
    <w:rsid w:val="00220601"/>
    <w:rsid w:val="00220F44"/>
    <w:rsid w:val="00221516"/>
    <w:rsid w:val="00223244"/>
    <w:rsid w:val="00227C1C"/>
    <w:rsid w:val="00231C41"/>
    <w:rsid w:val="00232E4A"/>
    <w:rsid w:val="00243F20"/>
    <w:rsid w:val="00244A0F"/>
    <w:rsid w:val="00244B69"/>
    <w:rsid w:val="00257596"/>
    <w:rsid w:val="00264C6E"/>
    <w:rsid w:val="002661DB"/>
    <w:rsid w:val="00266C59"/>
    <w:rsid w:val="002751E6"/>
    <w:rsid w:val="00284D60"/>
    <w:rsid w:val="00287ABD"/>
    <w:rsid w:val="00291D71"/>
    <w:rsid w:val="002968D9"/>
    <w:rsid w:val="002A4312"/>
    <w:rsid w:val="002A7DA3"/>
    <w:rsid w:val="002B48E4"/>
    <w:rsid w:val="002B5145"/>
    <w:rsid w:val="002B798E"/>
    <w:rsid w:val="002C6701"/>
    <w:rsid w:val="002C770D"/>
    <w:rsid w:val="002D7C7D"/>
    <w:rsid w:val="002F6B01"/>
    <w:rsid w:val="00302985"/>
    <w:rsid w:val="00304EA4"/>
    <w:rsid w:val="0030655C"/>
    <w:rsid w:val="00307DC9"/>
    <w:rsid w:val="00310EEF"/>
    <w:rsid w:val="00311A61"/>
    <w:rsid w:val="00314944"/>
    <w:rsid w:val="003163F5"/>
    <w:rsid w:val="0032493E"/>
    <w:rsid w:val="003276B9"/>
    <w:rsid w:val="003332FC"/>
    <w:rsid w:val="00334552"/>
    <w:rsid w:val="00343BB7"/>
    <w:rsid w:val="00344BAF"/>
    <w:rsid w:val="0034577C"/>
    <w:rsid w:val="0034682F"/>
    <w:rsid w:val="00350931"/>
    <w:rsid w:val="00352610"/>
    <w:rsid w:val="00354232"/>
    <w:rsid w:val="0035535D"/>
    <w:rsid w:val="00361CE7"/>
    <w:rsid w:val="003627FD"/>
    <w:rsid w:val="00372227"/>
    <w:rsid w:val="0037454F"/>
    <w:rsid w:val="00374CCA"/>
    <w:rsid w:val="00377F09"/>
    <w:rsid w:val="00386211"/>
    <w:rsid w:val="0038669A"/>
    <w:rsid w:val="003866A6"/>
    <w:rsid w:val="00390CB3"/>
    <w:rsid w:val="00391084"/>
    <w:rsid w:val="00395C0D"/>
    <w:rsid w:val="003A370E"/>
    <w:rsid w:val="003B4177"/>
    <w:rsid w:val="003B49D3"/>
    <w:rsid w:val="003C1E62"/>
    <w:rsid w:val="003C35F2"/>
    <w:rsid w:val="003C5440"/>
    <w:rsid w:val="003C6FAB"/>
    <w:rsid w:val="003D11F2"/>
    <w:rsid w:val="003D30A2"/>
    <w:rsid w:val="003D55E3"/>
    <w:rsid w:val="003D5C0E"/>
    <w:rsid w:val="003D6ACA"/>
    <w:rsid w:val="003D7421"/>
    <w:rsid w:val="003E06FB"/>
    <w:rsid w:val="003E420A"/>
    <w:rsid w:val="003E675C"/>
    <w:rsid w:val="003F1DE4"/>
    <w:rsid w:val="003F2E38"/>
    <w:rsid w:val="004056AA"/>
    <w:rsid w:val="00410ACF"/>
    <w:rsid w:val="00414B14"/>
    <w:rsid w:val="00432B81"/>
    <w:rsid w:val="0043397E"/>
    <w:rsid w:val="00434A15"/>
    <w:rsid w:val="00442818"/>
    <w:rsid w:val="00443831"/>
    <w:rsid w:val="0044759A"/>
    <w:rsid w:val="00450421"/>
    <w:rsid w:val="00453189"/>
    <w:rsid w:val="004541B4"/>
    <w:rsid w:val="004608FA"/>
    <w:rsid w:val="0046243C"/>
    <w:rsid w:val="0047458E"/>
    <w:rsid w:val="00485BEE"/>
    <w:rsid w:val="00486644"/>
    <w:rsid w:val="00491C46"/>
    <w:rsid w:val="004B3237"/>
    <w:rsid w:val="004B65DD"/>
    <w:rsid w:val="004C1534"/>
    <w:rsid w:val="004D00B9"/>
    <w:rsid w:val="004E68AF"/>
    <w:rsid w:val="004F1AF5"/>
    <w:rsid w:val="004F3DF5"/>
    <w:rsid w:val="004F6BA4"/>
    <w:rsid w:val="00510E8A"/>
    <w:rsid w:val="005142C3"/>
    <w:rsid w:val="00514587"/>
    <w:rsid w:val="00515B78"/>
    <w:rsid w:val="00520337"/>
    <w:rsid w:val="00522CAF"/>
    <w:rsid w:val="00523869"/>
    <w:rsid w:val="00524452"/>
    <w:rsid w:val="00525C38"/>
    <w:rsid w:val="00533B43"/>
    <w:rsid w:val="00545434"/>
    <w:rsid w:val="00546140"/>
    <w:rsid w:val="00557701"/>
    <w:rsid w:val="005643E3"/>
    <w:rsid w:val="00564B04"/>
    <w:rsid w:val="005667B5"/>
    <w:rsid w:val="005917BD"/>
    <w:rsid w:val="00591838"/>
    <w:rsid w:val="0059221A"/>
    <w:rsid w:val="00592BB2"/>
    <w:rsid w:val="005960D7"/>
    <w:rsid w:val="005A0DC0"/>
    <w:rsid w:val="005A61EC"/>
    <w:rsid w:val="005B2A75"/>
    <w:rsid w:val="005C04AC"/>
    <w:rsid w:val="005C0F14"/>
    <w:rsid w:val="005C35F6"/>
    <w:rsid w:val="005C5524"/>
    <w:rsid w:val="005C779C"/>
    <w:rsid w:val="005D547B"/>
    <w:rsid w:val="005E5A43"/>
    <w:rsid w:val="006041D2"/>
    <w:rsid w:val="00605397"/>
    <w:rsid w:val="00605B7F"/>
    <w:rsid w:val="0060764D"/>
    <w:rsid w:val="00615C71"/>
    <w:rsid w:val="00615D6F"/>
    <w:rsid w:val="00616674"/>
    <w:rsid w:val="0061681C"/>
    <w:rsid w:val="00616879"/>
    <w:rsid w:val="00621878"/>
    <w:rsid w:val="00626BFB"/>
    <w:rsid w:val="00635720"/>
    <w:rsid w:val="00636F9D"/>
    <w:rsid w:val="00641F8B"/>
    <w:rsid w:val="00647B93"/>
    <w:rsid w:val="00654FD1"/>
    <w:rsid w:val="006568B8"/>
    <w:rsid w:val="006741D3"/>
    <w:rsid w:val="006770C4"/>
    <w:rsid w:val="00683AEB"/>
    <w:rsid w:val="00696E01"/>
    <w:rsid w:val="006A52EF"/>
    <w:rsid w:val="006A5E46"/>
    <w:rsid w:val="006B01CF"/>
    <w:rsid w:val="006C4FFA"/>
    <w:rsid w:val="006C5932"/>
    <w:rsid w:val="006D0F9F"/>
    <w:rsid w:val="006D28C8"/>
    <w:rsid w:val="006D3E74"/>
    <w:rsid w:val="006D7B6A"/>
    <w:rsid w:val="006E2054"/>
    <w:rsid w:val="006E2D04"/>
    <w:rsid w:val="006E6A06"/>
    <w:rsid w:val="006E7835"/>
    <w:rsid w:val="006E7A7E"/>
    <w:rsid w:val="006F15BD"/>
    <w:rsid w:val="00700B20"/>
    <w:rsid w:val="00701166"/>
    <w:rsid w:val="007014F5"/>
    <w:rsid w:val="00703812"/>
    <w:rsid w:val="00704C0F"/>
    <w:rsid w:val="00707033"/>
    <w:rsid w:val="007101C0"/>
    <w:rsid w:val="0071150C"/>
    <w:rsid w:val="007143C6"/>
    <w:rsid w:val="00714B8C"/>
    <w:rsid w:val="00717D99"/>
    <w:rsid w:val="00751BD1"/>
    <w:rsid w:val="00757229"/>
    <w:rsid w:val="007619D8"/>
    <w:rsid w:val="0076345C"/>
    <w:rsid w:val="0077231A"/>
    <w:rsid w:val="00772A6D"/>
    <w:rsid w:val="0077624A"/>
    <w:rsid w:val="0077722E"/>
    <w:rsid w:val="00783223"/>
    <w:rsid w:val="00783C23"/>
    <w:rsid w:val="007859AA"/>
    <w:rsid w:val="007900A7"/>
    <w:rsid w:val="00790AFE"/>
    <w:rsid w:val="00791048"/>
    <w:rsid w:val="0079174E"/>
    <w:rsid w:val="00791FE8"/>
    <w:rsid w:val="00793989"/>
    <w:rsid w:val="007941C9"/>
    <w:rsid w:val="007A72D5"/>
    <w:rsid w:val="007B19A0"/>
    <w:rsid w:val="007B4991"/>
    <w:rsid w:val="007B5A75"/>
    <w:rsid w:val="007C38F5"/>
    <w:rsid w:val="007C7055"/>
    <w:rsid w:val="007D0607"/>
    <w:rsid w:val="007D2BDF"/>
    <w:rsid w:val="007D69FE"/>
    <w:rsid w:val="007E2E84"/>
    <w:rsid w:val="007E39B1"/>
    <w:rsid w:val="007E4CA6"/>
    <w:rsid w:val="0080255B"/>
    <w:rsid w:val="00802A74"/>
    <w:rsid w:val="00814939"/>
    <w:rsid w:val="00822437"/>
    <w:rsid w:val="00833A62"/>
    <w:rsid w:val="008352D0"/>
    <w:rsid w:val="00836153"/>
    <w:rsid w:val="00846143"/>
    <w:rsid w:val="008468B8"/>
    <w:rsid w:val="008520EE"/>
    <w:rsid w:val="008578CD"/>
    <w:rsid w:val="00861550"/>
    <w:rsid w:val="00862BD4"/>
    <w:rsid w:val="00867430"/>
    <w:rsid w:val="00876738"/>
    <w:rsid w:val="008804E5"/>
    <w:rsid w:val="00885D66"/>
    <w:rsid w:val="00886831"/>
    <w:rsid w:val="00886B1E"/>
    <w:rsid w:val="008935C4"/>
    <w:rsid w:val="00895872"/>
    <w:rsid w:val="008A1CCA"/>
    <w:rsid w:val="008A348F"/>
    <w:rsid w:val="008A3928"/>
    <w:rsid w:val="008A53C2"/>
    <w:rsid w:val="008A650C"/>
    <w:rsid w:val="008D4ED6"/>
    <w:rsid w:val="008E3F5E"/>
    <w:rsid w:val="008E4777"/>
    <w:rsid w:val="008E739E"/>
    <w:rsid w:val="008F48A5"/>
    <w:rsid w:val="00901958"/>
    <w:rsid w:val="00917094"/>
    <w:rsid w:val="00917198"/>
    <w:rsid w:val="009177FA"/>
    <w:rsid w:val="0092122B"/>
    <w:rsid w:val="00921A04"/>
    <w:rsid w:val="009242C1"/>
    <w:rsid w:val="00932FC8"/>
    <w:rsid w:val="009449E4"/>
    <w:rsid w:val="00944A40"/>
    <w:rsid w:val="00946111"/>
    <w:rsid w:val="00946335"/>
    <w:rsid w:val="00951A71"/>
    <w:rsid w:val="009544D1"/>
    <w:rsid w:val="00955B06"/>
    <w:rsid w:val="009748E3"/>
    <w:rsid w:val="00976646"/>
    <w:rsid w:val="0098572D"/>
    <w:rsid w:val="00986306"/>
    <w:rsid w:val="009865D3"/>
    <w:rsid w:val="009900A4"/>
    <w:rsid w:val="009907E4"/>
    <w:rsid w:val="00993F54"/>
    <w:rsid w:val="0099657A"/>
    <w:rsid w:val="009A1505"/>
    <w:rsid w:val="009A1954"/>
    <w:rsid w:val="009A20CA"/>
    <w:rsid w:val="009A4B05"/>
    <w:rsid w:val="009B10BC"/>
    <w:rsid w:val="009B673A"/>
    <w:rsid w:val="009C262A"/>
    <w:rsid w:val="009D2A98"/>
    <w:rsid w:val="009D3C2F"/>
    <w:rsid w:val="009D6734"/>
    <w:rsid w:val="009D756D"/>
    <w:rsid w:val="009E2385"/>
    <w:rsid w:val="009E404F"/>
    <w:rsid w:val="009E42AC"/>
    <w:rsid w:val="009E4956"/>
    <w:rsid w:val="009F0238"/>
    <w:rsid w:val="009F16FB"/>
    <w:rsid w:val="009F4FF5"/>
    <w:rsid w:val="00A01EAF"/>
    <w:rsid w:val="00A04D9C"/>
    <w:rsid w:val="00A0577A"/>
    <w:rsid w:val="00A108D4"/>
    <w:rsid w:val="00A14A54"/>
    <w:rsid w:val="00A15B49"/>
    <w:rsid w:val="00A2532C"/>
    <w:rsid w:val="00A33E1B"/>
    <w:rsid w:val="00A37760"/>
    <w:rsid w:val="00A37F7F"/>
    <w:rsid w:val="00A454EA"/>
    <w:rsid w:val="00A5285C"/>
    <w:rsid w:val="00A61EAF"/>
    <w:rsid w:val="00A6395C"/>
    <w:rsid w:val="00A65876"/>
    <w:rsid w:val="00A67960"/>
    <w:rsid w:val="00A8382D"/>
    <w:rsid w:val="00A975A4"/>
    <w:rsid w:val="00AA7551"/>
    <w:rsid w:val="00AB2BFE"/>
    <w:rsid w:val="00AB3FD0"/>
    <w:rsid w:val="00AB57E0"/>
    <w:rsid w:val="00AB5AA1"/>
    <w:rsid w:val="00AB638C"/>
    <w:rsid w:val="00AC617C"/>
    <w:rsid w:val="00AD29C7"/>
    <w:rsid w:val="00AE3811"/>
    <w:rsid w:val="00AE71AE"/>
    <w:rsid w:val="00AF6DCD"/>
    <w:rsid w:val="00B05D9D"/>
    <w:rsid w:val="00B107A7"/>
    <w:rsid w:val="00B12589"/>
    <w:rsid w:val="00B13DFB"/>
    <w:rsid w:val="00B24127"/>
    <w:rsid w:val="00B33EDD"/>
    <w:rsid w:val="00B345E8"/>
    <w:rsid w:val="00B40775"/>
    <w:rsid w:val="00B407F3"/>
    <w:rsid w:val="00B442BC"/>
    <w:rsid w:val="00B47C9C"/>
    <w:rsid w:val="00B506EC"/>
    <w:rsid w:val="00B50C28"/>
    <w:rsid w:val="00B538EC"/>
    <w:rsid w:val="00B7417B"/>
    <w:rsid w:val="00B8177A"/>
    <w:rsid w:val="00B81D80"/>
    <w:rsid w:val="00B82512"/>
    <w:rsid w:val="00B838AD"/>
    <w:rsid w:val="00B84A11"/>
    <w:rsid w:val="00B84DA8"/>
    <w:rsid w:val="00B87BD6"/>
    <w:rsid w:val="00B90263"/>
    <w:rsid w:val="00B96EB6"/>
    <w:rsid w:val="00BA5BD9"/>
    <w:rsid w:val="00BB066E"/>
    <w:rsid w:val="00BB40B8"/>
    <w:rsid w:val="00BB7CE1"/>
    <w:rsid w:val="00BC7B77"/>
    <w:rsid w:val="00BD35FF"/>
    <w:rsid w:val="00BE0A12"/>
    <w:rsid w:val="00BE0E25"/>
    <w:rsid w:val="00BE586F"/>
    <w:rsid w:val="00BE6AC8"/>
    <w:rsid w:val="00BE6FF4"/>
    <w:rsid w:val="00C006CC"/>
    <w:rsid w:val="00C0145E"/>
    <w:rsid w:val="00C075BE"/>
    <w:rsid w:val="00C1157B"/>
    <w:rsid w:val="00C1639B"/>
    <w:rsid w:val="00C218B8"/>
    <w:rsid w:val="00C2543F"/>
    <w:rsid w:val="00C257EB"/>
    <w:rsid w:val="00C326E9"/>
    <w:rsid w:val="00C33D1C"/>
    <w:rsid w:val="00C36B33"/>
    <w:rsid w:val="00C37651"/>
    <w:rsid w:val="00C42019"/>
    <w:rsid w:val="00C50371"/>
    <w:rsid w:val="00C50877"/>
    <w:rsid w:val="00C50A74"/>
    <w:rsid w:val="00C5357D"/>
    <w:rsid w:val="00C6254C"/>
    <w:rsid w:val="00C65B08"/>
    <w:rsid w:val="00C67217"/>
    <w:rsid w:val="00C762D9"/>
    <w:rsid w:val="00C76386"/>
    <w:rsid w:val="00C778F3"/>
    <w:rsid w:val="00C92215"/>
    <w:rsid w:val="00CA6207"/>
    <w:rsid w:val="00CA7589"/>
    <w:rsid w:val="00CB0D5F"/>
    <w:rsid w:val="00CB61D6"/>
    <w:rsid w:val="00CC097A"/>
    <w:rsid w:val="00CC441C"/>
    <w:rsid w:val="00CC7540"/>
    <w:rsid w:val="00CD53E4"/>
    <w:rsid w:val="00CE0885"/>
    <w:rsid w:val="00CE105F"/>
    <w:rsid w:val="00CE12C5"/>
    <w:rsid w:val="00D0615F"/>
    <w:rsid w:val="00D102A6"/>
    <w:rsid w:val="00D11E61"/>
    <w:rsid w:val="00D125FF"/>
    <w:rsid w:val="00D2240E"/>
    <w:rsid w:val="00D23445"/>
    <w:rsid w:val="00D24AF1"/>
    <w:rsid w:val="00D25A39"/>
    <w:rsid w:val="00D32464"/>
    <w:rsid w:val="00D325DE"/>
    <w:rsid w:val="00D36765"/>
    <w:rsid w:val="00D41068"/>
    <w:rsid w:val="00D4149F"/>
    <w:rsid w:val="00D44BB0"/>
    <w:rsid w:val="00D64F52"/>
    <w:rsid w:val="00D6757B"/>
    <w:rsid w:val="00D70279"/>
    <w:rsid w:val="00D71940"/>
    <w:rsid w:val="00D77F12"/>
    <w:rsid w:val="00D928A5"/>
    <w:rsid w:val="00DA0027"/>
    <w:rsid w:val="00DA38AB"/>
    <w:rsid w:val="00DA7B7E"/>
    <w:rsid w:val="00DB25AF"/>
    <w:rsid w:val="00DB321A"/>
    <w:rsid w:val="00DB35D1"/>
    <w:rsid w:val="00DB5D94"/>
    <w:rsid w:val="00DB713C"/>
    <w:rsid w:val="00DC119F"/>
    <w:rsid w:val="00DC58FC"/>
    <w:rsid w:val="00DC5D04"/>
    <w:rsid w:val="00DD0883"/>
    <w:rsid w:val="00DD0DC1"/>
    <w:rsid w:val="00DD503A"/>
    <w:rsid w:val="00DD7C55"/>
    <w:rsid w:val="00DE3403"/>
    <w:rsid w:val="00DE362B"/>
    <w:rsid w:val="00DE4889"/>
    <w:rsid w:val="00DE4A48"/>
    <w:rsid w:val="00DE68E1"/>
    <w:rsid w:val="00DE7DC9"/>
    <w:rsid w:val="00DF5972"/>
    <w:rsid w:val="00DF7106"/>
    <w:rsid w:val="00E00BFB"/>
    <w:rsid w:val="00E025B7"/>
    <w:rsid w:val="00E12F44"/>
    <w:rsid w:val="00E1323D"/>
    <w:rsid w:val="00E14F92"/>
    <w:rsid w:val="00E2159D"/>
    <w:rsid w:val="00E21C70"/>
    <w:rsid w:val="00E3183F"/>
    <w:rsid w:val="00E337F7"/>
    <w:rsid w:val="00E44596"/>
    <w:rsid w:val="00E477D7"/>
    <w:rsid w:val="00E51136"/>
    <w:rsid w:val="00E615D5"/>
    <w:rsid w:val="00E67DD7"/>
    <w:rsid w:val="00E74DDB"/>
    <w:rsid w:val="00E7630B"/>
    <w:rsid w:val="00E8194D"/>
    <w:rsid w:val="00E82BF0"/>
    <w:rsid w:val="00E92C2B"/>
    <w:rsid w:val="00EA233B"/>
    <w:rsid w:val="00EA283B"/>
    <w:rsid w:val="00EA5824"/>
    <w:rsid w:val="00EB52E3"/>
    <w:rsid w:val="00EC3CEE"/>
    <w:rsid w:val="00EC4040"/>
    <w:rsid w:val="00EC45C2"/>
    <w:rsid w:val="00ED3F39"/>
    <w:rsid w:val="00ED52C3"/>
    <w:rsid w:val="00EE4B9A"/>
    <w:rsid w:val="00EE56CB"/>
    <w:rsid w:val="00EF03B7"/>
    <w:rsid w:val="00EF1A1B"/>
    <w:rsid w:val="00F05F7C"/>
    <w:rsid w:val="00F1018C"/>
    <w:rsid w:val="00F115EC"/>
    <w:rsid w:val="00F1298E"/>
    <w:rsid w:val="00F12FE0"/>
    <w:rsid w:val="00F27782"/>
    <w:rsid w:val="00F36ABF"/>
    <w:rsid w:val="00F42026"/>
    <w:rsid w:val="00F4578D"/>
    <w:rsid w:val="00F471A0"/>
    <w:rsid w:val="00F55BF6"/>
    <w:rsid w:val="00F6107E"/>
    <w:rsid w:val="00F6134C"/>
    <w:rsid w:val="00F64CBD"/>
    <w:rsid w:val="00F67A77"/>
    <w:rsid w:val="00F73139"/>
    <w:rsid w:val="00F76AE8"/>
    <w:rsid w:val="00F81DFD"/>
    <w:rsid w:val="00F8285E"/>
    <w:rsid w:val="00F82EC2"/>
    <w:rsid w:val="00F86790"/>
    <w:rsid w:val="00F9271D"/>
    <w:rsid w:val="00F933ED"/>
    <w:rsid w:val="00FA375E"/>
    <w:rsid w:val="00FC0E2A"/>
    <w:rsid w:val="00FC3778"/>
    <w:rsid w:val="00FC38B6"/>
    <w:rsid w:val="00FC5CCE"/>
    <w:rsid w:val="00FD2388"/>
    <w:rsid w:val="00FD29E7"/>
    <w:rsid w:val="00FF5D4B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507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4B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A4B05"/>
    <w:rPr>
      <w:rFonts w:ascii="Arial" w:eastAsia="ＭＳ ゴシック" w:hAnsi="Arial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1B0BB5"/>
    <w:pPr>
      <w:jc w:val="center"/>
    </w:pPr>
  </w:style>
  <w:style w:type="character" w:customStyle="1" w:styleId="ab">
    <w:name w:val="記 (文字)"/>
    <w:link w:val="aa"/>
    <w:uiPriority w:val="99"/>
    <w:rsid w:val="001B0BB5"/>
    <w:rPr>
      <w:rFonts w:ascii="ＭＳ 明朝" w:hAnsi="Courier New"/>
      <w:kern w:val="2"/>
      <w:sz w:val="21"/>
    </w:rPr>
  </w:style>
  <w:style w:type="paragraph" w:styleId="ac">
    <w:name w:val="Closing"/>
    <w:basedOn w:val="a"/>
    <w:link w:val="ad"/>
    <w:uiPriority w:val="99"/>
    <w:rsid w:val="001B0BB5"/>
    <w:pPr>
      <w:jc w:val="right"/>
    </w:pPr>
  </w:style>
  <w:style w:type="character" w:customStyle="1" w:styleId="ad">
    <w:name w:val="結語 (文字)"/>
    <w:link w:val="ac"/>
    <w:uiPriority w:val="99"/>
    <w:rsid w:val="001B0BB5"/>
    <w:rPr>
      <w:rFonts w:ascii="ＭＳ 明朝" w:hAnsi="Courier New"/>
      <w:kern w:val="2"/>
      <w:sz w:val="21"/>
    </w:rPr>
  </w:style>
  <w:style w:type="character" w:styleId="ae">
    <w:name w:val="annotation reference"/>
    <w:uiPriority w:val="99"/>
    <w:rsid w:val="00264C6E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64C6E"/>
    <w:pPr>
      <w:jc w:val="left"/>
    </w:pPr>
  </w:style>
  <w:style w:type="character" w:customStyle="1" w:styleId="af0">
    <w:name w:val="コメント文字列 (文字)"/>
    <w:link w:val="af"/>
    <w:uiPriority w:val="99"/>
    <w:rsid w:val="00264C6E"/>
    <w:rPr>
      <w:rFonts w:ascii="ＭＳ 明朝" w:hAnsi="Courier New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4C6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64C6E"/>
    <w:rPr>
      <w:rFonts w:ascii="ＭＳ 明朝" w:hAnsi="Courier New"/>
      <w:b/>
      <w:bCs/>
      <w:kern w:val="2"/>
      <w:sz w:val="21"/>
    </w:rPr>
  </w:style>
  <w:style w:type="paragraph" w:styleId="af3">
    <w:name w:val="Revision"/>
    <w:hidden/>
    <w:uiPriority w:val="99"/>
    <w:semiHidden/>
    <w:rsid w:val="0035261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A1289F57.dotm</Template>
  <TotalTime>0</TotalTime>
  <Pages>5</Pages>
  <Words>1852</Words>
  <Characters>436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2025-01-22T08:10:00Z</dcterms:created>
  <dcterms:modified xsi:type="dcterms:W3CDTF">2026-04-01T00:42:00Z</dcterms:modified>
</cp:coreProperties>
</file>