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24" w:rsidRDefault="003539C5">
      <w:pPr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>（様式１）</w:t>
      </w:r>
    </w:p>
    <w:p w:rsidR="00B859ED" w:rsidRPr="003539C5" w:rsidRDefault="00B859ED">
      <w:pPr>
        <w:rPr>
          <w:rFonts w:ascii="ＭＳ 明朝" w:eastAsia="ＭＳ 明朝" w:hAnsi="ＭＳ 明朝"/>
        </w:rPr>
      </w:pPr>
    </w:p>
    <w:p w:rsidR="003539C5" w:rsidRDefault="003539C5" w:rsidP="003539C5">
      <w:pPr>
        <w:wordWrap w:val="0"/>
        <w:jc w:val="right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>年　　月　　日</w:t>
      </w:r>
    </w:p>
    <w:p w:rsidR="00B859ED" w:rsidRPr="003539C5" w:rsidRDefault="00B859ED" w:rsidP="00B859ED">
      <w:pPr>
        <w:jc w:val="right"/>
        <w:rPr>
          <w:rFonts w:ascii="ＭＳ 明朝" w:eastAsia="ＭＳ 明朝" w:hAnsi="ＭＳ 明朝"/>
        </w:rPr>
      </w:pPr>
    </w:p>
    <w:p w:rsidR="003539C5" w:rsidRDefault="003539C5" w:rsidP="003539C5">
      <w:pPr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>一宮市長　様</w:t>
      </w:r>
    </w:p>
    <w:p w:rsidR="00B859ED" w:rsidRPr="003539C5" w:rsidRDefault="00B859ED" w:rsidP="003539C5">
      <w:pPr>
        <w:rPr>
          <w:rFonts w:ascii="ＭＳ 明朝" w:eastAsia="ＭＳ 明朝" w:hAnsi="ＭＳ 明朝"/>
        </w:rPr>
      </w:pPr>
    </w:p>
    <w:p w:rsidR="003539C5" w:rsidRPr="003539C5" w:rsidRDefault="003539C5" w:rsidP="003539C5">
      <w:pPr>
        <w:wordWrap w:val="0"/>
        <w:jc w:val="right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 xml:space="preserve">住所（所在地）　　　　　　　　　　　　　</w:t>
      </w:r>
      <w:r w:rsidR="00B859ED">
        <w:rPr>
          <w:rFonts w:ascii="ＭＳ 明朝" w:eastAsia="ＭＳ 明朝" w:hAnsi="ＭＳ 明朝" w:hint="eastAsia"/>
        </w:rPr>
        <w:t xml:space="preserve">　</w:t>
      </w:r>
    </w:p>
    <w:p w:rsidR="003539C5" w:rsidRPr="003539C5" w:rsidRDefault="003539C5" w:rsidP="003539C5">
      <w:pPr>
        <w:wordWrap w:val="0"/>
        <w:jc w:val="right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 xml:space="preserve">商号又は名称　　　　　　　　　　　　　　</w:t>
      </w:r>
      <w:r w:rsidR="00B859ED">
        <w:rPr>
          <w:rFonts w:ascii="ＭＳ 明朝" w:eastAsia="ＭＳ 明朝" w:hAnsi="ＭＳ 明朝" w:hint="eastAsia"/>
        </w:rPr>
        <w:t xml:space="preserve">　</w:t>
      </w:r>
    </w:p>
    <w:p w:rsidR="003539C5" w:rsidRPr="003539C5" w:rsidRDefault="003539C5" w:rsidP="003539C5">
      <w:pPr>
        <w:wordWrap w:val="0"/>
        <w:jc w:val="right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 xml:space="preserve">代表者職氏名　　　　　　　　　　　　　　</w:t>
      </w:r>
      <w:r w:rsidR="00B859ED">
        <w:rPr>
          <w:rFonts w:ascii="ＭＳ 明朝" w:eastAsia="ＭＳ 明朝" w:hAnsi="ＭＳ 明朝" w:hint="eastAsia"/>
        </w:rPr>
        <w:t xml:space="preserve">　</w:t>
      </w:r>
    </w:p>
    <w:p w:rsidR="003539C5" w:rsidRPr="003539C5" w:rsidRDefault="003539C5" w:rsidP="003539C5">
      <w:pPr>
        <w:jc w:val="right"/>
        <w:rPr>
          <w:rFonts w:ascii="ＭＳ 明朝" w:eastAsia="ＭＳ 明朝" w:hAnsi="ＭＳ 明朝"/>
        </w:rPr>
      </w:pPr>
    </w:p>
    <w:p w:rsidR="003539C5" w:rsidRPr="003539C5" w:rsidRDefault="003539C5" w:rsidP="003539C5">
      <w:pPr>
        <w:jc w:val="center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  <w:sz w:val="28"/>
        </w:rPr>
        <w:t>参加申込書</w:t>
      </w:r>
      <w:bookmarkStart w:id="0" w:name="_GoBack"/>
      <w:bookmarkEnd w:id="0"/>
    </w:p>
    <w:p w:rsidR="003539C5" w:rsidRPr="003539C5" w:rsidRDefault="003539C5" w:rsidP="003539C5">
      <w:pPr>
        <w:jc w:val="center"/>
        <w:rPr>
          <w:rFonts w:ascii="ＭＳ 明朝" w:eastAsia="ＭＳ 明朝" w:hAnsi="ＭＳ 明朝"/>
        </w:rPr>
      </w:pPr>
    </w:p>
    <w:p w:rsidR="003539C5" w:rsidRDefault="001A791A" w:rsidP="003539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一宮市保育所等ＡＩ入所選考</w:t>
      </w:r>
      <w:r w:rsidR="003539C5" w:rsidRPr="003539C5">
        <w:rPr>
          <w:rFonts w:ascii="ＭＳ 明朝" w:eastAsia="ＭＳ 明朝" w:hAnsi="ＭＳ 明朝" w:hint="eastAsia"/>
        </w:rPr>
        <w:t>システム導入</w:t>
      </w:r>
      <w:r>
        <w:rPr>
          <w:rFonts w:ascii="ＭＳ 明朝" w:eastAsia="ＭＳ 明朝" w:hAnsi="ＭＳ 明朝" w:hint="eastAsia"/>
        </w:rPr>
        <w:t>・保守</w:t>
      </w:r>
      <w:r w:rsidR="003539C5" w:rsidRPr="003539C5">
        <w:rPr>
          <w:rFonts w:ascii="ＭＳ 明朝" w:eastAsia="ＭＳ 明朝" w:hAnsi="ＭＳ 明朝" w:hint="eastAsia"/>
        </w:rPr>
        <w:t>業務委託</w:t>
      </w:r>
      <w:r w:rsidR="003539C5">
        <w:rPr>
          <w:rFonts w:ascii="ＭＳ 明朝" w:eastAsia="ＭＳ 明朝" w:hAnsi="ＭＳ 明朝" w:hint="eastAsia"/>
        </w:rPr>
        <w:t>に係る公募型プロポーザルに参加を希望しますので、下記の書類を添えて提出します。</w:t>
      </w:r>
    </w:p>
    <w:p w:rsidR="003539C5" w:rsidRDefault="003539C5" w:rsidP="003539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</w:t>
      </w:r>
      <w:r w:rsidR="001A791A">
        <w:rPr>
          <w:rFonts w:ascii="ＭＳ 明朝" w:eastAsia="ＭＳ 明朝" w:hAnsi="ＭＳ 明朝" w:hint="eastAsia"/>
        </w:rPr>
        <w:t>一宮市保育所等ＡＩ入所選考</w:t>
      </w:r>
      <w:r w:rsidRPr="003539C5">
        <w:rPr>
          <w:rFonts w:ascii="ＭＳ 明朝" w:eastAsia="ＭＳ 明朝" w:hAnsi="ＭＳ 明朝" w:hint="eastAsia"/>
        </w:rPr>
        <w:t>システム導入</w:t>
      </w:r>
      <w:r w:rsidR="001A791A">
        <w:rPr>
          <w:rFonts w:ascii="ＭＳ 明朝" w:eastAsia="ＭＳ 明朝" w:hAnsi="ＭＳ 明朝" w:hint="eastAsia"/>
        </w:rPr>
        <w:t>・保守</w:t>
      </w:r>
      <w:r w:rsidRPr="003539C5">
        <w:rPr>
          <w:rFonts w:ascii="ＭＳ 明朝" w:eastAsia="ＭＳ 明朝" w:hAnsi="ＭＳ 明朝" w:hint="eastAsia"/>
        </w:rPr>
        <w:t>業務委託公募型プロポーザル実施要領</w:t>
      </w:r>
      <w:r>
        <w:rPr>
          <w:rFonts w:ascii="ＭＳ 明朝" w:eastAsia="ＭＳ 明朝" w:hAnsi="ＭＳ 明朝" w:hint="eastAsia"/>
        </w:rPr>
        <w:t>に規定されている参加資格の要件をすべて満たしており、実施要領に示された事項を遵守します。</w:t>
      </w:r>
    </w:p>
    <w:p w:rsidR="003539C5" w:rsidRDefault="003539C5" w:rsidP="003539C5">
      <w:pPr>
        <w:rPr>
          <w:rFonts w:ascii="ＭＳ 明朝" w:eastAsia="ＭＳ 明朝" w:hAnsi="ＭＳ 明朝"/>
        </w:rPr>
      </w:pPr>
    </w:p>
    <w:p w:rsidR="00B859ED" w:rsidRDefault="003539C5" w:rsidP="00B859ED">
      <w:pPr>
        <w:pStyle w:val="a3"/>
      </w:pPr>
      <w:r>
        <w:rPr>
          <w:rFonts w:hint="eastAsia"/>
        </w:rPr>
        <w:t>記</w:t>
      </w:r>
    </w:p>
    <w:p w:rsidR="00B859ED" w:rsidRPr="00B859ED" w:rsidRDefault="00B859ED" w:rsidP="00B859ED"/>
    <w:p w:rsidR="003539C5" w:rsidRDefault="00384C38" w:rsidP="003539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3539C5">
        <w:rPr>
          <w:rFonts w:ascii="ＭＳ 明朝" w:eastAsia="ＭＳ 明朝" w:hAnsi="ＭＳ 明朝" w:hint="eastAsia"/>
        </w:rPr>
        <w:t>会社概要</w:t>
      </w:r>
      <w:r>
        <w:rPr>
          <w:rFonts w:ascii="ＭＳ 明朝" w:eastAsia="ＭＳ 明朝" w:hAnsi="ＭＳ 明朝" w:hint="eastAsia"/>
        </w:rPr>
        <w:t>（様式２）</w:t>
      </w:r>
    </w:p>
    <w:p w:rsidR="003539C5" w:rsidRPr="003539C5" w:rsidRDefault="00384C38" w:rsidP="003539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3539C5">
        <w:rPr>
          <w:rFonts w:ascii="ＭＳ 明朝" w:eastAsia="ＭＳ 明朝" w:hAnsi="ＭＳ 明朝" w:hint="eastAsia"/>
        </w:rPr>
        <w:t>業務実績書</w:t>
      </w:r>
      <w:r>
        <w:rPr>
          <w:rFonts w:ascii="ＭＳ 明朝" w:eastAsia="ＭＳ 明朝" w:hAnsi="ＭＳ 明朝" w:hint="eastAsia"/>
        </w:rPr>
        <w:t>（様式３）</w:t>
      </w:r>
    </w:p>
    <w:p w:rsidR="003539C5" w:rsidRPr="003539C5" w:rsidRDefault="00B859ED" w:rsidP="003539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</w:t>
      </w:r>
      <w:r w:rsidRPr="00B859ED">
        <w:rPr>
          <w:rFonts w:ascii="ＭＳ 明朝" w:eastAsia="ＭＳ 明朝" w:hAnsi="ＭＳ 明朝" w:hint="eastAsia"/>
        </w:rPr>
        <w:t>実績として記載した事業については、契約書の写しや発注者の実績証明書等、事実確認ができる書類もあわせて提出すること。</w:t>
      </w:r>
    </w:p>
    <w:p w:rsidR="003539C5" w:rsidRDefault="003539C5" w:rsidP="003539C5">
      <w:pPr>
        <w:pStyle w:val="a5"/>
      </w:pPr>
    </w:p>
    <w:p w:rsidR="00B859ED" w:rsidRDefault="00B859ED" w:rsidP="003539C5">
      <w:pPr>
        <w:pStyle w:val="a5"/>
      </w:pPr>
    </w:p>
    <w:p w:rsidR="00B859ED" w:rsidRPr="003539C5" w:rsidRDefault="00B859ED" w:rsidP="003539C5">
      <w:pPr>
        <w:pStyle w:val="a5"/>
      </w:pPr>
    </w:p>
    <w:p w:rsidR="003539C5" w:rsidRDefault="00B859ED" w:rsidP="00B859E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（連絡先）　　　　　　　　　　　　　　　　　　　　　</w:t>
      </w:r>
    </w:p>
    <w:tbl>
      <w:tblPr>
        <w:tblStyle w:val="a7"/>
        <w:tblW w:w="0" w:type="auto"/>
        <w:tblInd w:w="3397" w:type="dxa"/>
        <w:tblLook w:val="04A0" w:firstRow="1" w:lastRow="0" w:firstColumn="1" w:lastColumn="0" w:noHBand="0" w:noVBand="1"/>
      </w:tblPr>
      <w:tblGrid>
        <w:gridCol w:w="1134"/>
        <w:gridCol w:w="3963"/>
      </w:tblGrid>
      <w:tr w:rsidR="00B859ED" w:rsidTr="00384C38">
        <w:trPr>
          <w:trHeight w:val="454"/>
        </w:trPr>
        <w:tc>
          <w:tcPr>
            <w:tcW w:w="1134" w:type="dxa"/>
            <w:vAlign w:val="center"/>
          </w:tcPr>
          <w:p w:rsidR="00B859ED" w:rsidRDefault="00B859ED" w:rsidP="00384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3963" w:type="dxa"/>
          </w:tcPr>
          <w:p w:rsidR="00B859ED" w:rsidRDefault="00B859ED" w:rsidP="00B859E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859ED" w:rsidTr="00384C38">
        <w:trPr>
          <w:trHeight w:val="454"/>
        </w:trPr>
        <w:tc>
          <w:tcPr>
            <w:tcW w:w="1134" w:type="dxa"/>
            <w:vAlign w:val="center"/>
          </w:tcPr>
          <w:p w:rsidR="00B859ED" w:rsidRDefault="00B859ED" w:rsidP="00384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963" w:type="dxa"/>
          </w:tcPr>
          <w:p w:rsidR="00B859ED" w:rsidRDefault="00B859ED" w:rsidP="00B859E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859ED" w:rsidTr="00384C38">
        <w:trPr>
          <w:trHeight w:val="454"/>
        </w:trPr>
        <w:tc>
          <w:tcPr>
            <w:tcW w:w="1134" w:type="dxa"/>
            <w:vAlign w:val="center"/>
          </w:tcPr>
          <w:p w:rsidR="00B859ED" w:rsidRDefault="00B859ED" w:rsidP="00384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963" w:type="dxa"/>
          </w:tcPr>
          <w:p w:rsidR="00B859ED" w:rsidRDefault="00B859ED" w:rsidP="00B859E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859ED" w:rsidTr="00384C38">
        <w:trPr>
          <w:trHeight w:val="454"/>
        </w:trPr>
        <w:tc>
          <w:tcPr>
            <w:tcW w:w="1134" w:type="dxa"/>
            <w:vAlign w:val="center"/>
          </w:tcPr>
          <w:p w:rsidR="00B859ED" w:rsidRDefault="00B859ED" w:rsidP="00384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3963" w:type="dxa"/>
          </w:tcPr>
          <w:p w:rsidR="00B859ED" w:rsidRDefault="00B859ED" w:rsidP="00B859E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B859ED" w:rsidRDefault="00B859ED" w:rsidP="00B859ED">
      <w:pPr>
        <w:jc w:val="right"/>
        <w:rPr>
          <w:rFonts w:ascii="ＭＳ 明朝" w:eastAsia="ＭＳ 明朝" w:hAnsi="ＭＳ 明朝"/>
        </w:rPr>
      </w:pPr>
    </w:p>
    <w:sectPr w:rsidR="00B859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38" w:rsidRDefault="00384C38" w:rsidP="00384C38">
      <w:r>
        <w:separator/>
      </w:r>
    </w:p>
  </w:endnote>
  <w:endnote w:type="continuationSeparator" w:id="0">
    <w:p w:rsidR="00384C38" w:rsidRDefault="00384C38" w:rsidP="0038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38" w:rsidRDefault="00384C38" w:rsidP="00384C38">
      <w:r>
        <w:separator/>
      </w:r>
    </w:p>
  </w:footnote>
  <w:footnote w:type="continuationSeparator" w:id="0">
    <w:p w:rsidR="00384C38" w:rsidRDefault="00384C38" w:rsidP="00384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C5"/>
    <w:rsid w:val="001A791A"/>
    <w:rsid w:val="003539C5"/>
    <w:rsid w:val="00384C38"/>
    <w:rsid w:val="00807224"/>
    <w:rsid w:val="00B8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E9AEF4"/>
  <w15:chartTrackingRefBased/>
  <w15:docId w15:val="{F1E625BB-74E6-4535-A677-24536FD2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39C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39C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539C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539C5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8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4C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4C38"/>
  </w:style>
  <w:style w:type="paragraph" w:styleId="aa">
    <w:name w:val="footer"/>
    <w:basedOn w:val="a"/>
    <w:link w:val="ab"/>
    <w:uiPriority w:val="99"/>
    <w:unhideWhenUsed/>
    <w:rsid w:val="00384C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E72A6AA4.dotm</Template>
  <TotalTime>16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角野 岳隼 10922</dc:creator>
  <cp:keywords/>
  <dc:description/>
  <cp:lastModifiedBy>角野 岳隼 10922</cp:lastModifiedBy>
  <cp:revision>3</cp:revision>
  <dcterms:created xsi:type="dcterms:W3CDTF">2026-02-19T04:39:00Z</dcterms:created>
  <dcterms:modified xsi:type="dcterms:W3CDTF">2026-04-15T10:52:00Z</dcterms:modified>
</cp:coreProperties>
</file>