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224" w:rsidRDefault="00391C7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（様式２）</w:t>
      </w:r>
    </w:p>
    <w:p w:rsidR="00391C78" w:rsidRPr="00391C78" w:rsidRDefault="00391C78" w:rsidP="00391C78">
      <w:pPr>
        <w:jc w:val="center"/>
        <w:rPr>
          <w:rFonts w:ascii="ＭＳ 明朝" w:eastAsia="ＭＳ 明朝" w:hAnsi="ＭＳ 明朝"/>
          <w:sz w:val="22"/>
        </w:rPr>
      </w:pPr>
      <w:r w:rsidRPr="00391C78">
        <w:rPr>
          <w:rFonts w:ascii="ＭＳ 明朝" w:eastAsia="ＭＳ 明朝" w:hAnsi="ＭＳ 明朝" w:hint="eastAsia"/>
          <w:sz w:val="32"/>
        </w:rPr>
        <w:t>会社概要</w:t>
      </w:r>
      <w:bookmarkStart w:id="0" w:name="_GoBack"/>
      <w:bookmarkEnd w:id="0"/>
    </w:p>
    <w:p w:rsidR="00391C78" w:rsidRDefault="00391C78" w:rsidP="00391C78">
      <w:pPr>
        <w:jc w:val="center"/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391C78" w:rsidTr="00391C78">
        <w:trPr>
          <w:trHeight w:val="720"/>
        </w:trPr>
        <w:tc>
          <w:tcPr>
            <w:tcW w:w="1838" w:type="dxa"/>
            <w:vAlign w:val="center"/>
          </w:tcPr>
          <w:p w:rsidR="00391C78" w:rsidRDefault="00391C78" w:rsidP="00391C78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住所（所在地）</w:t>
            </w:r>
          </w:p>
        </w:tc>
        <w:tc>
          <w:tcPr>
            <w:tcW w:w="6656" w:type="dxa"/>
            <w:vAlign w:val="center"/>
          </w:tcPr>
          <w:p w:rsidR="00391C78" w:rsidRDefault="00391C78" w:rsidP="00391C78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</w:tr>
      <w:tr w:rsidR="00391C78" w:rsidTr="00391C78">
        <w:trPr>
          <w:trHeight w:val="720"/>
        </w:trPr>
        <w:tc>
          <w:tcPr>
            <w:tcW w:w="1838" w:type="dxa"/>
            <w:vAlign w:val="center"/>
          </w:tcPr>
          <w:p w:rsidR="00391C78" w:rsidRDefault="00391C78" w:rsidP="00391C78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6656" w:type="dxa"/>
            <w:vAlign w:val="center"/>
          </w:tcPr>
          <w:p w:rsidR="00391C78" w:rsidRDefault="00391C78" w:rsidP="00391C78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</w:tr>
      <w:tr w:rsidR="00391C78" w:rsidTr="00391C78">
        <w:trPr>
          <w:trHeight w:val="720"/>
        </w:trPr>
        <w:tc>
          <w:tcPr>
            <w:tcW w:w="1838" w:type="dxa"/>
            <w:vAlign w:val="center"/>
          </w:tcPr>
          <w:p w:rsidR="00391C78" w:rsidRDefault="00391C78" w:rsidP="00391C78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代表者職氏名</w:t>
            </w:r>
          </w:p>
        </w:tc>
        <w:tc>
          <w:tcPr>
            <w:tcW w:w="6656" w:type="dxa"/>
            <w:vAlign w:val="center"/>
          </w:tcPr>
          <w:p w:rsidR="00391C78" w:rsidRDefault="00391C78" w:rsidP="00391C78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</w:tr>
      <w:tr w:rsidR="00391C78" w:rsidTr="00391C78">
        <w:trPr>
          <w:trHeight w:val="720"/>
        </w:trPr>
        <w:tc>
          <w:tcPr>
            <w:tcW w:w="1838" w:type="dxa"/>
            <w:vAlign w:val="center"/>
          </w:tcPr>
          <w:p w:rsidR="00391C78" w:rsidRDefault="00391C78" w:rsidP="00391C78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設立年月日</w:t>
            </w:r>
          </w:p>
        </w:tc>
        <w:tc>
          <w:tcPr>
            <w:tcW w:w="6656" w:type="dxa"/>
            <w:vAlign w:val="center"/>
          </w:tcPr>
          <w:p w:rsidR="00391C78" w:rsidRDefault="00391C78" w:rsidP="00391C78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</w:tr>
      <w:tr w:rsidR="00391C78" w:rsidTr="00391C78">
        <w:trPr>
          <w:trHeight w:val="720"/>
        </w:trPr>
        <w:tc>
          <w:tcPr>
            <w:tcW w:w="1838" w:type="dxa"/>
            <w:vAlign w:val="center"/>
          </w:tcPr>
          <w:p w:rsidR="00391C78" w:rsidRDefault="00391C78" w:rsidP="00391C78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資本金</w:t>
            </w:r>
          </w:p>
        </w:tc>
        <w:tc>
          <w:tcPr>
            <w:tcW w:w="6656" w:type="dxa"/>
            <w:vAlign w:val="center"/>
          </w:tcPr>
          <w:p w:rsidR="00391C78" w:rsidRDefault="00391C78" w:rsidP="00391C78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</w:tr>
      <w:tr w:rsidR="00391C78" w:rsidTr="00391C78">
        <w:trPr>
          <w:trHeight w:val="720"/>
        </w:trPr>
        <w:tc>
          <w:tcPr>
            <w:tcW w:w="1838" w:type="dxa"/>
            <w:vAlign w:val="center"/>
          </w:tcPr>
          <w:p w:rsidR="00391C78" w:rsidRDefault="00391C78" w:rsidP="00391C78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事業所数</w:t>
            </w:r>
          </w:p>
        </w:tc>
        <w:tc>
          <w:tcPr>
            <w:tcW w:w="6656" w:type="dxa"/>
            <w:vAlign w:val="center"/>
          </w:tcPr>
          <w:p w:rsidR="00391C78" w:rsidRDefault="00391C78" w:rsidP="00391C78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</w:tr>
      <w:tr w:rsidR="00391C78" w:rsidTr="00391C78">
        <w:trPr>
          <w:trHeight w:val="720"/>
        </w:trPr>
        <w:tc>
          <w:tcPr>
            <w:tcW w:w="1838" w:type="dxa"/>
            <w:vAlign w:val="center"/>
          </w:tcPr>
          <w:p w:rsidR="00391C78" w:rsidRDefault="00391C78" w:rsidP="00391C78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従業員数</w:t>
            </w:r>
          </w:p>
        </w:tc>
        <w:tc>
          <w:tcPr>
            <w:tcW w:w="6656" w:type="dxa"/>
            <w:vAlign w:val="center"/>
          </w:tcPr>
          <w:p w:rsidR="00391C78" w:rsidRDefault="00391C78" w:rsidP="00391C78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</w:tr>
      <w:tr w:rsidR="00391C78" w:rsidTr="00391C78">
        <w:trPr>
          <w:trHeight w:val="5498"/>
        </w:trPr>
        <w:tc>
          <w:tcPr>
            <w:tcW w:w="1838" w:type="dxa"/>
            <w:vAlign w:val="center"/>
          </w:tcPr>
          <w:p w:rsidR="00391C78" w:rsidRDefault="00391C78" w:rsidP="00391C78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法人の取扱業務など</w:t>
            </w:r>
          </w:p>
        </w:tc>
        <w:tc>
          <w:tcPr>
            <w:tcW w:w="6656" w:type="dxa"/>
            <w:vAlign w:val="center"/>
          </w:tcPr>
          <w:p w:rsidR="00391C78" w:rsidRDefault="00391C78" w:rsidP="00391C78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</w:tr>
    </w:tbl>
    <w:p w:rsidR="00391C78" w:rsidRPr="00391C78" w:rsidRDefault="00391C78" w:rsidP="00391C78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※組織図及び貴社のパンフレット（概要）等がある場合は添付すること。</w:t>
      </w:r>
    </w:p>
    <w:sectPr w:rsidR="00391C78" w:rsidRPr="00391C7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C78"/>
    <w:rsid w:val="00391C78"/>
    <w:rsid w:val="0080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B0117E"/>
  <w15:chartTrackingRefBased/>
  <w15:docId w15:val="{57ED5BCC-046E-4B9E-B50D-9A99351C4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1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BCDB0EA5.dotm</Template>
  <TotalTime>7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角野 岳隼 10922</dc:creator>
  <cp:keywords/>
  <dc:description/>
  <cp:lastModifiedBy>角野 岳隼 10922</cp:lastModifiedBy>
  <cp:revision>1</cp:revision>
  <dcterms:created xsi:type="dcterms:W3CDTF">2026-02-19T04:55:00Z</dcterms:created>
  <dcterms:modified xsi:type="dcterms:W3CDTF">2026-02-19T05:02:00Z</dcterms:modified>
</cp:coreProperties>
</file>