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24" w:rsidRDefault="008268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（様式３）</w:t>
      </w:r>
      <w:bookmarkStart w:id="0" w:name="_GoBack"/>
      <w:bookmarkEnd w:id="0"/>
    </w:p>
    <w:p w:rsidR="008268DA" w:rsidRDefault="008268DA" w:rsidP="008268DA">
      <w:pPr>
        <w:jc w:val="center"/>
        <w:rPr>
          <w:rFonts w:ascii="ＭＳ 明朝" w:eastAsia="ＭＳ 明朝" w:hAnsi="ＭＳ 明朝"/>
          <w:sz w:val="28"/>
        </w:rPr>
      </w:pPr>
      <w:r w:rsidRPr="008268DA">
        <w:rPr>
          <w:rFonts w:ascii="ＭＳ 明朝" w:eastAsia="ＭＳ 明朝" w:hAnsi="ＭＳ 明朝" w:hint="eastAsia"/>
          <w:sz w:val="28"/>
        </w:rPr>
        <w:t>業務実績書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55"/>
        <w:gridCol w:w="2455"/>
        <w:gridCol w:w="2455"/>
      </w:tblGrid>
      <w:tr w:rsidR="008268DA" w:rsidTr="008268DA">
        <w:trPr>
          <w:trHeight w:val="510"/>
        </w:trPr>
        <w:tc>
          <w:tcPr>
            <w:tcW w:w="1129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268DA" w:rsidTr="008268DA">
        <w:trPr>
          <w:trHeight w:val="510"/>
        </w:trPr>
        <w:tc>
          <w:tcPr>
            <w:tcW w:w="1129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268DA" w:rsidTr="00010709">
        <w:trPr>
          <w:trHeight w:val="842"/>
        </w:trPr>
        <w:tc>
          <w:tcPr>
            <w:tcW w:w="1129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268DA" w:rsidTr="008268DA">
        <w:trPr>
          <w:trHeight w:val="510"/>
        </w:trPr>
        <w:tc>
          <w:tcPr>
            <w:tcW w:w="1129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268DA" w:rsidTr="008268DA">
        <w:trPr>
          <w:trHeight w:val="510"/>
        </w:trPr>
        <w:tc>
          <w:tcPr>
            <w:tcW w:w="1129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268DA" w:rsidTr="00010709">
        <w:trPr>
          <w:trHeight w:val="7049"/>
        </w:trPr>
        <w:tc>
          <w:tcPr>
            <w:tcW w:w="1129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55" w:type="dxa"/>
          </w:tcPr>
          <w:p w:rsidR="008268DA" w:rsidRDefault="008268DA" w:rsidP="008268D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8268DA" w:rsidRDefault="008268DA" w:rsidP="008268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※代表的な受託業務実績（同種・類似に限る。）の中から３件まで記入すること。</w:t>
      </w:r>
    </w:p>
    <w:p w:rsidR="008268DA" w:rsidRDefault="00010709" w:rsidP="008268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※過去５年間（令和３年４月以降）の受託業務を対象とすること。</w:t>
      </w:r>
    </w:p>
    <w:p w:rsidR="00010709" w:rsidRPr="008268DA" w:rsidRDefault="00010709" w:rsidP="008268D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※契約書の写し又は受託した事実がわかる資料を添付すること。</w:t>
      </w:r>
    </w:p>
    <w:sectPr w:rsidR="00010709" w:rsidRPr="008268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A"/>
    <w:rsid w:val="00010709"/>
    <w:rsid w:val="00807224"/>
    <w:rsid w:val="0082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13757"/>
  <w15:chartTrackingRefBased/>
  <w15:docId w15:val="{A38ABFFB-213B-48F8-807E-CAF7544D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BCDB0EA5.dotm</Template>
  <TotalTime>23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角野 岳隼 10922</dc:creator>
  <cp:keywords/>
  <dc:description/>
  <cp:lastModifiedBy>角野 岳隼 10922</cp:lastModifiedBy>
  <cp:revision>1</cp:revision>
  <dcterms:created xsi:type="dcterms:W3CDTF">2026-02-19T05:02:00Z</dcterms:created>
  <dcterms:modified xsi:type="dcterms:W3CDTF">2026-02-19T05:44:00Z</dcterms:modified>
</cp:coreProperties>
</file>