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CB" w:rsidRDefault="005F58CB" w:rsidP="005F58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（様式５</w:t>
      </w:r>
      <w:r w:rsidRPr="003539C5">
        <w:rPr>
          <w:rFonts w:ascii="ＭＳ 明朝" w:eastAsia="ＭＳ 明朝" w:hAnsi="ＭＳ 明朝" w:hint="eastAsia"/>
        </w:rPr>
        <w:t>）</w:t>
      </w:r>
    </w:p>
    <w:p w:rsidR="005F58CB" w:rsidRPr="003539C5" w:rsidRDefault="005F58CB" w:rsidP="005F58CB">
      <w:pPr>
        <w:rPr>
          <w:rFonts w:ascii="ＭＳ 明朝" w:eastAsia="ＭＳ 明朝" w:hAnsi="ＭＳ 明朝"/>
        </w:rPr>
      </w:pPr>
    </w:p>
    <w:p w:rsidR="005F58CB" w:rsidRDefault="005F58CB" w:rsidP="005F58CB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>年　　月　　日</w:t>
      </w:r>
    </w:p>
    <w:p w:rsidR="005F58CB" w:rsidRPr="003539C5" w:rsidRDefault="005F58CB" w:rsidP="005F58CB">
      <w:pPr>
        <w:jc w:val="right"/>
        <w:rPr>
          <w:rFonts w:ascii="ＭＳ 明朝" w:eastAsia="ＭＳ 明朝" w:hAnsi="ＭＳ 明朝"/>
        </w:rPr>
      </w:pPr>
    </w:p>
    <w:p w:rsidR="005F58CB" w:rsidRDefault="005F58CB" w:rsidP="005F58CB">
      <w:pPr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>一宮市長　様</w:t>
      </w:r>
    </w:p>
    <w:p w:rsidR="005F58CB" w:rsidRPr="003539C5" w:rsidRDefault="005F58CB" w:rsidP="005F58CB">
      <w:pPr>
        <w:rPr>
          <w:rFonts w:ascii="ＭＳ 明朝" w:eastAsia="ＭＳ 明朝" w:hAnsi="ＭＳ 明朝"/>
        </w:rPr>
      </w:pPr>
    </w:p>
    <w:p w:rsidR="005F58CB" w:rsidRPr="003539C5" w:rsidRDefault="005F58CB" w:rsidP="005F58CB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住所（所在地）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5F58CB" w:rsidRPr="003539C5" w:rsidRDefault="005F58CB" w:rsidP="005F58CB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商号又は名称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5F58CB" w:rsidRPr="003539C5" w:rsidRDefault="005F58CB" w:rsidP="005F58CB">
      <w:pPr>
        <w:wordWrap w:val="0"/>
        <w:jc w:val="right"/>
        <w:rPr>
          <w:rFonts w:ascii="ＭＳ 明朝" w:eastAsia="ＭＳ 明朝" w:hAnsi="ＭＳ 明朝"/>
        </w:rPr>
      </w:pPr>
      <w:r w:rsidRPr="003539C5">
        <w:rPr>
          <w:rFonts w:ascii="ＭＳ 明朝" w:eastAsia="ＭＳ 明朝" w:hAnsi="ＭＳ 明朝" w:hint="eastAsia"/>
        </w:rPr>
        <w:t xml:space="preserve">代表者職氏名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5F58CB" w:rsidRPr="003539C5" w:rsidRDefault="005F58CB" w:rsidP="005F58CB">
      <w:pPr>
        <w:jc w:val="right"/>
        <w:rPr>
          <w:rFonts w:ascii="ＭＳ 明朝" w:eastAsia="ＭＳ 明朝" w:hAnsi="ＭＳ 明朝"/>
        </w:rPr>
      </w:pPr>
    </w:p>
    <w:p w:rsidR="005F58CB" w:rsidRDefault="005F58CB" w:rsidP="005F58C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企画提案書提出届</w:t>
      </w:r>
    </w:p>
    <w:p w:rsidR="005F58CB" w:rsidRPr="003539C5" w:rsidRDefault="005F58CB" w:rsidP="005F58CB">
      <w:pPr>
        <w:rPr>
          <w:rFonts w:ascii="ＭＳ 明朝" w:eastAsia="ＭＳ 明朝" w:hAnsi="ＭＳ 明朝"/>
        </w:rPr>
      </w:pPr>
    </w:p>
    <w:p w:rsidR="005F58CB" w:rsidRDefault="005F58CB" w:rsidP="005F58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下記業務のプロポーザルについて、別添のとおり企画提案書及び関係書類を提出します。</w:t>
      </w:r>
    </w:p>
    <w:p w:rsidR="005F58CB" w:rsidRDefault="0034753B" w:rsidP="005F58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なお、提出書類</w:t>
      </w:r>
      <w:r w:rsidR="005F58CB">
        <w:rPr>
          <w:rFonts w:ascii="ＭＳ 明朝" w:eastAsia="ＭＳ 明朝" w:hAnsi="ＭＳ 明朝" w:hint="eastAsia"/>
        </w:rPr>
        <w:t>の記載事項はすべて事実と相違ないことを誓約します。</w:t>
      </w:r>
    </w:p>
    <w:p w:rsidR="005F58CB" w:rsidRDefault="005F58CB" w:rsidP="005F58CB">
      <w:pPr>
        <w:rPr>
          <w:rFonts w:ascii="ＭＳ 明朝" w:eastAsia="ＭＳ 明朝" w:hAnsi="ＭＳ 明朝"/>
        </w:rPr>
      </w:pPr>
    </w:p>
    <w:p w:rsidR="005F58CB" w:rsidRDefault="005F58CB" w:rsidP="005F58CB">
      <w:pPr>
        <w:pStyle w:val="a3"/>
      </w:pPr>
      <w:r>
        <w:rPr>
          <w:rFonts w:hint="eastAsia"/>
        </w:rPr>
        <w:t>記</w:t>
      </w:r>
    </w:p>
    <w:p w:rsidR="005F58CB" w:rsidRPr="005F58CB" w:rsidRDefault="005F58CB" w:rsidP="005F58CB"/>
    <w:p w:rsidR="005F58CB" w:rsidRDefault="005F58CB" w:rsidP="005F58CB">
      <w:r>
        <w:rPr>
          <w:rFonts w:hint="eastAsia"/>
        </w:rPr>
        <w:t xml:space="preserve">　１　業務名　</w:t>
      </w:r>
      <w:r w:rsidR="00E70E27">
        <w:rPr>
          <w:rFonts w:ascii="ＭＳ 明朝" w:eastAsia="ＭＳ 明朝" w:hAnsi="ＭＳ 明朝" w:hint="eastAsia"/>
        </w:rPr>
        <w:t>一宮市保育所等ＡＩ入所選考</w:t>
      </w:r>
      <w:r w:rsidRPr="003539C5">
        <w:rPr>
          <w:rFonts w:ascii="ＭＳ 明朝" w:eastAsia="ＭＳ 明朝" w:hAnsi="ＭＳ 明朝" w:hint="eastAsia"/>
        </w:rPr>
        <w:t>システム導入</w:t>
      </w:r>
      <w:r w:rsidR="00E70E27">
        <w:rPr>
          <w:rFonts w:ascii="ＭＳ 明朝" w:eastAsia="ＭＳ 明朝" w:hAnsi="ＭＳ 明朝" w:hint="eastAsia"/>
        </w:rPr>
        <w:t>・保守</w:t>
      </w:r>
      <w:r w:rsidRPr="003539C5">
        <w:rPr>
          <w:rFonts w:ascii="ＭＳ 明朝" w:eastAsia="ＭＳ 明朝" w:hAnsi="ＭＳ 明朝" w:hint="eastAsia"/>
        </w:rPr>
        <w:t>業務委託</w:t>
      </w:r>
      <w:bookmarkStart w:id="0" w:name="_GoBack"/>
      <w:bookmarkEnd w:id="0"/>
    </w:p>
    <w:p w:rsidR="005F58CB" w:rsidRDefault="005F58CB" w:rsidP="005F58CB">
      <w:pPr>
        <w:pStyle w:val="a5"/>
      </w:pPr>
    </w:p>
    <w:p w:rsidR="005F58CB" w:rsidRDefault="005F58CB" w:rsidP="005F58CB">
      <w:pPr>
        <w:pStyle w:val="a5"/>
      </w:pPr>
    </w:p>
    <w:p w:rsidR="005F58CB" w:rsidRDefault="005F58CB" w:rsidP="005F58CB">
      <w:pPr>
        <w:pStyle w:val="a5"/>
      </w:pPr>
    </w:p>
    <w:p w:rsidR="005F58CB" w:rsidRDefault="005F58CB" w:rsidP="005F58C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（連絡先）　　　　　　　　　　　　　　　　　　　　　</w: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3963"/>
      </w:tblGrid>
      <w:tr w:rsidR="005F58CB" w:rsidTr="00D122D0">
        <w:trPr>
          <w:trHeight w:val="454"/>
        </w:trPr>
        <w:tc>
          <w:tcPr>
            <w:tcW w:w="1134" w:type="dxa"/>
            <w:vAlign w:val="center"/>
          </w:tcPr>
          <w:p w:rsidR="005F58CB" w:rsidRDefault="005F58CB" w:rsidP="00D122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3963" w:type="dxa"/>
          </w:tcPr>
          <w:p w:rsidR="005F58CB" w:rsidRDefault="005F58CB" w:rsidP="0001087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F58CB" w:rsidTr="00D122D0">
        <w:trPr>
          <w:trHeight w:val="454"/>
        </w:trPr>
        <w:tc>
          <w:tcPr>
            <w:tcW w:w="1134" w:type="dxa"/>
            <w:vAlign w:val="center"/>
          </w:tcPr>
          <w:p w:rsidR="005F58CB" w:rsidRDefault="005F58CB" w:rsidP="00D122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963" w:type="dxa"/>
          </w:tcPr>
          <w:p w:rsidR="005F58CB" w:rsidRDefault="005F58CB" w:rsidP="0001087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F58CB" w:rsidTr="00D122D0">
        <w:trPr>
          <w:trHeight w:val="454"/>
        </w:trPr>
        <w:tc>
          <w:tcPr>
            <w:tcW w:w="1134" w:type="dxa"/>
            <w:vAlign w:val="center"/>
          </w:tcPr>
          <w:p w:rsidR="005F58CB" w:rsidRDefault="005F58CB" w:rsidP="00D122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63" w:type="dxa"/>
          </w:tcPr>
          <w:p w:rsidR="005F58CB" w:rsidRDefault="005F58CB" w:rsidP="0001087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F58CB" w:rsidTr="00D122D0">
        <w:trPr>
          <w:trHeight w:val="454"/>
        </w:trPr>
        <w:tc>
          <w:tcPr>
            <w:tcW w:w="1134" w:type="dxa"/>
            <w:vAlign w:val="center"/>
          </w:tcPr>
          <w:p w:rsidR="005F58CB" w:rsidRDefault="005F58CB" w:rsidP="00D122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3963" w:type="dxa"/>
          </w:tcPr>
          <w:p w:rsidR="005F58CB" w:rsidRDefault="005F58CB" w:rsidP="0001087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5F58CB" w:rsidRPr="005F58CB" w:rsidRDefault="005F58CB" w:rsidP="005F58CB"/>
    <w:sectPr w:rsidR="005F58CB" w:rsidRPr="005F58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D0" w:rsidRDefault="00D122D0" w:rsidP="00D122D0">
      <w:r>
        <w:separator/>
      </w:r>
    </w:p>
  </w:endnote>
  <w:endnote w:type="continuationSeparator" w:id="0">
    <w:p w:rsidR="00D122D0" w:rsidRDefault="00D122D0" w:rsidP="00D1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D0" w:rsidRDefault="00D122D0" w:rsidP="00D122D0">
      <w:r>
        <w:separator/>
      </w:r>
    </w:p>
  </w:footnote>
  <w:footnote w:type="continuationSeparator" w:id="0">
    <w:p w:rsidR="00D122D0" w:rsidRDefault="00D122D0" w:rsidP="00D1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26"/>
    <w:rsid w:val="0034753B"/>
    <w:rsid w:val="005B2326"/>
    <w:rsid w:val="005F58CB"/>
    <w:rsid w:val="0068013E"/>
    <w:rsid w:val="00D122D0"/>
    <w:rsid w:val="00E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8DC60"/>
  <w15:chartTrackingRefBased/>
  <w15:docId w15:val="{DA41E19A-F9C3-4169-8ACE-B8EB236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8C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F58C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F58C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F58C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2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22D0"/>
  </w:style>
  <w:style w:type="paragraph" w:styleId="aa">
    <w:name w:val="footer"/>
    <w:basedOn w:val="a"/>
    <w:link w:val="ab"/>
    <w:uiPriority w:val="99"/>
    <w:unhideWhenUsed/>
    <w:rsid w:val="00D122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11EA8FA0.dotm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角野 岳隼 10922</dc:creator>
  <cp:keywords/>
  <dc:description/>
  <cp:lastModifiedBy>角野 岳隼 10922</cp:lastModifiedBy>
  <cp:revision>5</cp:revision>
  <dcterms:created xsi:type="dcterms:W3CDTF">2026-03-17T06:12:00Z</dcterms:created>
  <dcterms:modified xsi:type="dcterms:W3CDTF">2026-04-15T10:55:00Z</dcterms:modified>
</cp:coreProperties>
</file>