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346" w:rsidRPr="00FB7FBC" w:rsidRDefault="007E7346">
      <w:pPr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656B8F">
        <w:rPr>
          <w:rFonts w:ascii="ＭＳ 明朝" w:hint="eastAsia"/>
        </w:rPr>
        <w:t>５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656B8F">
        <w:rPr>
          <w:rFonts w:ascii="ＭＳ 明朝" w:hint="eastAsia"/>
        </w:rPr>
        <w:t>１１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7E7346" w:rsidRDefault="007E7346">
      <w:pPr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（その</w:t>
      </w:r>
      <w:r>
        <w:rPr>
          <w:rFonts w:ascii="ＭＳ 明朝"/>
        </w:rPr>
        <w:t>2</w:t>
      </w:r>
      <w:r>
        <w:rPr>
          <w:rFonts w:ascii="ＭＳ 明朝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701"/>
        <w:gridCol w:w="1486"/>
      </w:tblGrid>
      <w:tr w:rsidR="007E7346">
        <w:trPr>
          <w:cantSplit/>
          <w:trHeight w:val="940"/>
        </w:trPr>
        <w:tc>
          <w:tcPr>
            <w:tcW w:w="8574" w:type="dxa"/>
            <w:gridSpan w:val="5"/>
            <w:tcBorders>
              <w:right w:val="nil"/>
            </w:tcBorders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事業決算額調</w:t>
            </w:r>
          </w:p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7E7346" w:rsidRDefault="007E734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20"/>
              </w:rPr>
              <w:t>歳</w:t>
            </w:r>
            <w:r>
              <w:rPr>
                <w:rFonts w:ascii="ＭＳ 明朝" w:hint="eastAsia"/>
              </w:rPr>
              <w:t>入</w:t>
            </w:r>
          </w:p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決算額</w:t>
            </w:r>
          </w:p>
        </w:tc>
        <w:tc>
          <w:tcPr>
            <w:tcW w:w="3187" w:type="dxa"/>
            <w:gridSpan w:val="2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市補助金等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cantSplit/>
          <w:trHeight w:val="771"/>
        </w:trPr>
        <w:tc>
          <w:tcPr>
            <w:tcW w:w="8574" w:type="dxa"/>
            <w:gridSpan w:val="5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7E7346" w:rsidRDefault="007E734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20"/>
              </w:rPr>
              <w:t>歳</w:t>
            </w:r>
            <w:r>
              <w:rPr>
                <w:rFonts w:ascii="ＭＳ 明朝" w:hint="eastAsia"/>
              </w:rPr>
              <w:t>出</w:t>
            </w:r>
          </w:p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決算額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※補助金対象額</w:t>
            </w:r>
          </w:p>
        </w:tc>
        <w:tc>
          <w:tcPr>
            <w:tcW w:w="1486" w:type="dxa"/>
            <w:vAlign w:val="center"/>
          </w:tcPr>
          <w:p w:rsidR="007E7346" w:rsidRDefault="007E734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7E7346" w:rsidRDefault="007E734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tcBorders>
              <w:bottom w:val="double" w:sz="4" w:space="0" w:color="auto"/>
            </w:tcBorders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trHeight w:val="425"/>
        </w:trPr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歳入歳出差引残額</w:t>
            </w:r>
          </w:p>
        </w:tc>
        <w:tc>
          <w:tcPr>
            <w:tcW w:w="1701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tcBorders>
              <w:top w:val="double" w:sz="4" w:space="0" w:color="auto"/>
            </w:tcBorders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7E7346" w:rsidRDefault="007E7346">
      <w:pPr>
        <w:rPr>
          <w:rFonts w:ascii="ＭＳ 明朝"/>
        </w:rPr>
      </w:pPr>
      <w:r>
        <w:rPr>
          <w:rFonts w:ascii="ＭＳ 明朝" w:hint="eastAsia"/>
        </w:rPr>
        <w:t>※　この欄は、記入しないでください。</w:t>
      </w:r>
    </w:p>
    <w:sectPr w:rsidR="007E734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88E" w:rsidRDefault="00F3288E" w:rsidP="00790C5E">
      <w:r>
        <w:separator/>
      </w:r>
    </w:p>
  </w:endnote>
  <w:endnote w:type="continuationSeparator" w:id="0">
    <w:p w:rsidR="00F3288E" w:rsidRDefault="00F3288E" w:rsidP="0079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88E" w:rsidRDefault="00F3288E" w:rsidP="00790C5E">
      <w:r>
        <w:separator/>
      </w:r>
    </w:p>
  </w:footnote>
  <w:footnote w:type="continuationSeparator" w:id="0">
    <w:p w:rsidR="00F3288E" w:rsidRDefault="00F3288E" w:rsidP="00790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46"/>
    <w:rsid w:val="00056ABC"/>
    <w:rsid w:val="00565D31"/>
    <w:rsid w:val="00620445"/>
    <w:rsid w:val="00656B8F"/>
    <w:rsid w:val="00790C5E"/>
    <w:rsid w:val="007E7346"/>
    <w:rsid w:val="008C3711"/>
    <w:rsid w:val="009C2856"/>
    <w:rsid w:val="009D44CF"/>
    <w:rsid w:val="00C0527B"/>
    <w:rsid w:val="00F3288E"/>
    <w:rsid w:val="00FB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E900A4"/>
  <w14:defaultImageDpi w14:val="0"/>
  <w15:docId w15:val="{49C928DB-8A6B-4D25-A400-A9B9DC6E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8-23&#12362;&#20181;&#20107;\P9000256\FORMAT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</TotalTime>
  <Pages>1</Pages>
  <Words>87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様式第4(第11条関係)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様式第4(第11条関係)</dc:title>
  <dc:subject/>
  <dc:creator>(株)ぎょうせい</dc:creator>
  <cp:keywords/>
  <dc:description/>
  <cp:lastModifiedBy>岩田 陽介 11358</cp:lastModifiedBy>
  <cp:revision>7</cp:revision>
  <dcterms:created xsi:type="dcterms:W3CDTF">2026-03-04T04:18:00Z</dcterms:created>
  <dcterms:modified xsi:type="dcterms:W3CDTF">2026-04-14T01:35:00Z</dcterms:modified>
</cp:coreProperties>
</file>