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E64" w:rsidRDefault="00976E64" w:rsidP="00976E64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様式第２</w:t>
      </w:r>
      <w:r>
        <w:rPr>
          <w:rFonts w:ascii="ＭＳ 明朝"/>
        </w:rPr>
        <w:t>(</w:t>
      </w:r>
      <w:r>
        <w:rPr>
          <w:rFonts w:ascii="ＭＳ 明朝" w:hint="eastAsia"/>
        </w:rPr>
        <w:t>第６条関係</w:t>
      </w:r>
      <w:r>
        <w:rPr>
          <w:rFonts w:ascii="ＭＳ 明朝"/>
        </w:rPr>
        <w:t>)</w:t>
      </w:r>
    </w:p>
    <w:p w:rsidR="00687D64" w:rsidRDefault="00687D64">
      <w:pPr>
        <w:rPr>
          <w:rFonts w:ascii="ＭＳ 明朝"/>
        </w:rPr>
      </w:pPr>
      <w:r>
        <w:rPr>
          <w:rFonts w:ascii="ＭＳ 明朝" w:hint="eastAsia"/>
        </w:rPr>
        <w:t>（その</w:t>
      </w:r>
      <w:r w:rsidR="00976E64">
        <w:rPr>
          <w:rFonts w:ascii="ＭＳ 明朝" w:hint="eastAsia"/>
        </w:rPr>
        <w:t>２</w:t>
      </w:r>
      <w:r>
        <w:rPr>
          <w:rFonts w:ascii="ＭＳ 明朝" w:hint="eastAsia"/>
        </w:rPr>
        <w:t>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493"/>
        <w:gridCol w:w="1196"/>
        <w:gridCol w:w="1324"/>
        <w:gridCol w:w="518"/>
        <w:gridCol w:w="2799"/>
      </w:tblGrid>
      <w:tr w:rsidR="00687D64">
        <w:trPr>
          <w:cantSplit/>
          <w:trHeight w:val="1180"/>
        </w:trPr>
        <w:tc>
          <w:tcPr>
            <w:tcW w:w="8483" w:type="dxa"/>
            <w:gridSpan w:val="6"/>
          </w:tcPr>
          <w:p w:rsidR="00687D64" w:rsidRDefault="00687D64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事業予算額調</w:t>
            </w:r>
          </w:p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687D64" w:rsidRDefault="00687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0"/>
              </w:rPr>
              <w:t>歳</w:t>
            </w:r>
            <w:r>
              <w:rPr>
                <w:rFonts w:ascii="ＭＳ 明朝" w:hint="eastAsia"/>
              </w:rPr>
              <w:t>入</w:t>
            </w:r>
          </w:p>
        </w:tc>
      </w:tr>
      <w:tr w:rsidR="00687D64">
        <w:trPr>
          <w:cantSplit/>
          <w:trHeight w:val="456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687D64">
        <w:trPr>
          <w:cantSplit/>
          <w:trHeight w:val="405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cantSplit/>
          <w:trHeight w:val="411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cantSplit/>
          <w:trHeight w:val="417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cantSplit/>
          <w:trHeight w:val="423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cantSplit/>
          <w:trHeight w:val="415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市補助金等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cantSplit/>
          <w:trHeight w:val="407"/>
        </w:trPr>
        <w:tc>
          <w:tcPr>
            <w:tcW w:w="2646" w:type="dxa"/>
            <w:gridSpan w:val="2"/>
            <w:vAlign w:val="center"/>
          </w:tcPr>
          <w:p w:rsidR="00687D64" w:rsidRDefault="00687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2520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7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cantSplit/>
          <w:trHeight w:val="710"/>
        </w:trPr>
        <w:tc>
          <w:tcPr>
            <w:tcW w:w="8483" w:type="dxa"/>
            <w:gridSpan w:val="6"/>
            <w:vAlign w:val="center"/>
          </w:tcPr>
          <w:p w:rsidR="00687D64" w:rsidRDefault="00687D64">
            <w:pPr>
              <w:jc w:val="center"/>
              <w:rPr>
                <w:rFonts w:ascii="ＭＳ 明朝"/>
                <w:spacing w:val="600"/>
              </w:rPr>
            </w:pPr>
            <w:r>
              <w:rPr>
                <w:rFonts w:ascii="ＭＳ 明朝" w:hint="eastAsia"/>
                <w:spacing w:val="600"/>
              </w:rPr>
              <w:t>歳</w:t>
            </w:r>
            <w:r>
              <w:rPr>
                <w:rFonts w:ascii="ＭＳ 明朝" w:hint="eastAsia"/>
              </w:rPr>
              <w:t>出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※補助対象額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ind w:left="170" w:right="17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87D64">
        <w:trPr>
          <w:trHeight w:val="433"/>
        </w:trPr>
        <w:tc>
          <w:tcPr>
            <w:tcW w:w="2153" w:type="dxa"/>
            <w:vAlign w:val="center"/>
          </w:tcPr>
          <w:p w:rsidR="00687D64" w:rsidRDefault="00687D6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689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:rsidR="00687D64" w:rsidRDefault="00687D6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687D64" w:rsidRDefault="00687D64">
      <w:r>
        <w:rPr>
          <w:rFonts w:ascii="ＭＳ 明朝" w:hint="eastAsia"/>
        </w:rPr>
        <w:t>※　この欄は、記入しないでください。</w:t>
      </w:r>
    </w:p>
    <w:sectPr w:rsidR="00687D6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D09" w:rsidRDefault="00D82D09" w:rsidP="00790C5E">
      <w:r>
        <w:separator/>
      </w:r>
    </w:p>
  </w:endnote>
  <w:endnote w:type="continuationSeparator" w:id="0">
    <w:p w:rsidR="00D82D09" w:rsidRDefault="00D82D09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D09" w:rsidRDefault="00D82D09" w:rsidP="00790C5E">
      <w:r>
        <w:separator/>
      </w:r>
    </w:p>
  </w:footnote>
  <w:footnote w:type="continuationSeparator" w:id="0">
    <w:p w:rsidR="00D82D09" w:rsidRDefault="00D82D09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C0178"/>
    <w:rsid w:val="000C7693"/>
    <w:rsid w:val="00161D3B"/>
    <w:rsid w:val="001C1A1A"/>
    <w:rsid w:val="00274BCE"/>
    <w:rsid w:val="00477A2F"/>
    <w:rsid w:val="005F66BA"/>
    <w:rsid w:val="00687D64"/>
    <w:rsid w:val="00790C5E"/>
    <w:rsid w:val="007B6E53"/>
    <w:rsid w:val="008C0D3D"/>
    <w:rsid w:val="008E0741"/>
    <w:rsid w:val="00976E64"/>
    <w:rsid w:val="009C1EAF"/>
    <w:rsid w:val="00A200F6"/>
    <w:rsid w:val="00A87001"/>
    <w:rsid w:val="00B4377B"/>
    <w:rsid w:val="00C0231C"/>
    <w:rsid w:val="00C605AC"/>
    <w:rsid w:val="00D762CF"/>
    <w:rsid w:val="00D82D09"/>
    <w:rsid w:val="00E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95C92C"/>
  <w14:defaultImageDpi w14:val="0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152</TotalTime>
  <Pages>1</Pages>
  <Words>70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dc:creator>(株)ぎょうせい</dc:creator>
  <cp:keywords/>
  <dc:description/>
  <cp:lastModifiedBy>岩田 陽介 11358</cp:lastModifiedBy>
  <cp:revision>11</cp:revision>
  <dcterms:created xsi:type="dcterms:W3CDTF">2026-03-03T06:30:00Z</dcterms:created>
  <dcterms:modified xsi:type="dcterms:W3CDTF">2026-04-17T04:27:00Z</dcterms:modified>
</cp:coreProperties>
</file>