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A253B" w14:textId="477BC3F0" w:rsidR="00544B18" w:rsidRPr="00213C7D" w:rsidRDefault="00D64BCD" w:rsidP="00544B1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【</w:t>
      </w:r>
      <w:r w:rsidR="00544B18" w:rsidRPr="00213C7D"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1B4B6B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7F432AA9" w14:textId="719C3789" w:rsidR="00F2037F" w:rsidRDefault="00E365F1" w:rsidP="00F2037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放課後等デイサービス</w:t>
      </w:r>
      <w:r w:rsidR="00F2037F">
        <w:rPr>
          <w:rFonts w:ascii="ＭＳ ゴシック" w:eastAsia="ＭＳ ゴシック" w:hAnsi="ＭＳ ゴシック" w:hint="eastAsia"/>
          <w:b/>
          <w:sz w:val="24"/>
          <w:szCs w:val="24"/>
        </w:rPr>
        <w:t>の公募</w:t>
      </w:r>
      <w:r w:rsidR="009352B4" w:rsidRPr="009352B4">
        <w:rPr>
          <w:rFonts w:ascii="ＭＳ ゴシック" w:eastAsia="ＭＳ ゴシック" w:hAnsi="ＭＳ ゴシック" w:hint="eastAsia"/>
          <w:b/>
          <w:sz w:val="24"/>
          <w:szCs w:val="24"/>
        </w:rPr>
        <w:t>に</w:t>
      </w:r>
      <w:r w:rsidR="00EB70E7" w:rsidRPr="009352B4">
        <w:rPr>
          <w:rFonts w:ascii="ＭＳ ゴシック" w:eastAsia="ＭＳ ゴシック" w:hAnsi="ＭＳ ゴシック" w:hint="eastAsia"/>
          <w:b/>
          <w:sz w:val="24"/>
          <w:szCs w:val="24"/>
        </w:rPr>
        <w:t>関する</w:t>
      </w:r>
      <w:r w:rsidR="0091191F" w:rsidRPr="009352B4">
        <w:rPr>
          <w:rFonts w:ascii="ＭＳ ゴシック" w:eastAsia="ＭＳ ゴシック" w:hAnsi="ＭＳ ゴシック" w:hint="eastAsia"/>
          <w:b/>
          <w:sz w:val="24"/>
          <w:szCs w:val="24"/>
        </w:rPr>
        <w:t>質問票</w:t>
      </w:r>
    </w:p>
    <w:p w14:paraId="4EC89AB1" w14:textId="08A34E77" w:rsidR="00DD5F76" w:rsidRPr="009352B4" w:rsidRDefault="009B45D4" w:rsidP="00F2037F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受付</w:t>
      </w:r>
      <w:r w:rsidR="00D64BCD">
        <w:rPr>
          <w:rFonts w:ascii="ＭＳ ゴシック" w:eastAsia="ＭＳ ゴシック" w:hAnsi="ＭＳ ゴシック" w:hint="eastAsia"/>
          <w:b/>
          <w:sz w:val="24"/>
          <w:szCs w:val="24"/>
        </w:rPr>
        <w:t>期間：</w:t>
      </w:r>
      <w:r w:rsidR="000E126E">
        <w:rPr>
          <w:rFonts w:ascii="ＭＳ ゴシック" w:eastAsia="ＭＳ ゴシック" w:hAnsi="ＭＳ ゴシック" w:hint="eastAsia"/>
          <w:b/>
          <w:sz w:val="24"/>
          <w:szCs w:val="24"/>
        </w:rPr>
        <w:t>8</w:t>
      </w:r>
      <w:r w:rsidR="00D64BCD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0E126E">
        <w:rPr>
          <w:rFonts w:ascii="ＭＳ ゴシック" w:eastAsia="ＭＳ ゴシック" w:hAnsi="ＭＳ ゴシック" w:hint="eastAsia"/>
          <w:b/>
          <w:sz w:val="24"/>
          <w:szCs w:val="24"/>
        </w:rPr>
        <w:t>3</w:t>
      </w:r>
      <w:r w:rsidR="00D64BCD"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0E126E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D64BCD">
        <w:rPr>
          <w:rFonts w:ascii="ＭＳ ゴシック" w:eastAsia="ＭＳ ゴシック" w:hAnsi="ＭＳ ゴシック" w:hint="eastAsia"/>
          <w:b/>
          <w:sz w:val="24"/>
          <w:szCs w:val="24"/>
        </w:rPr>
        <w:t>）～9月</w:t>
      </w:r>
      <w:r w:rsidR="000E126E">
        <w:rPr>
          <w:rFonts w:ascii="ＭＳ ゴシック" w:eastAsia="ＭＳ ゴシック" w:hAnsi="ＭＳ ゴシック" w:hint="eastAsia"/>
          <w:b/>
          <w:sz w:val="24"/>
          <w:szCs w:val="24"/>
        </w:rPr>
        <w:t>30日（水</w:t>
      </w:r>
      <w:bookmarkStart w:id="0" w:name="_GoBack"/>
      <w:bookmarkEnd w:id="0"/>
      <w:r w:rsidR="005F1E18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B70E7" w:rsidRPr="009352B4" w14:paraId="43EC9067" w14:textId="77777777" w:rsidTr="00D44B20">
        <w:tc>
          <w:tcPr>
            <w:tcW w:w="8702" w:type="dxa"/>
            <w:shd w:val="clear" w:color="auto" w:fill="auto"/>
          </w:tcPr>
          <w:p w14:paraId="00E3578A" w14:textId="77777777" w:rsidR="00D8797F" w:rsidRPr="009352B4" w:rsidRDefault="00D8797F">
            <w:pPr>
              <w:rPr>
                <w:rFonts w:ascii="ＭＳ 明朝" w:hAnsi="ＭＳ 明朝"/>
              </w:rPr>
            </w:pPr>
            <w:r w:rsidRPr="009352B4">
              <w:rPr>
                <w:rFonts w:ascii="ＭＳ 明朝" w:hAnsi="ＭＳ 明朝" w:hint="eastAsia"/>
              </w:rPr>
              <w:t>〔宛先〕</w:t>
            </w:r>
          </w:p>
          <w:p w14:paraId="2CA1F771" w14:textId="03EA8DD0" w:rsidR="00D8797F" w:rsidRPr="009352B4" w:rsidRDefault="00452D83">
            <w:pPr>
              <w:rPr>
                <w:rFonts w:ascii="ＭＳ 明朝" w:hAnsi="ＭＳ 明朝"/>
              </w:rPr>
            </w:pPr>
            <w:r w:rsidRPr="009352B4">
              <w:rPr>
                <w:rFonts w:ascii="ＭＳ 明朝" w:hAnsi="ＭＳ 明朝" w:hint="eastAsia"/>
              </w:rPr>
              <w:t xml:space="preserve">　</w:t>
            </w:r>
            <w:r w:rsidR="005F1E18" w:rsidRPr="00240DE8">
              <w:rPr>
                <w:rFonts w:ascii="ＭＳ 明朝" w:hAnsi="ＭＳ 明朝" w:hint="eastAsia"/>
                <w:szCs w:val="21"/>
              </w:rPr>
              <w:t>一宮市福祉部障害福祉課　指定・給付グループ</w:t>
            </w:r>
          </w:p>
          <w:p w14:paraId="5C9E6744" w14:textId="406D55C5" w:rsidR="00D8797F" w:rsidRPr="009352B4" w:rsidRDefault="00D8797F">
            <w:pPr>
              <w:rPr>
                <w:rFonts w:ascii="ＭＳ 明朝" w:hAnsi="ＭＳ 明朝"/>
              </w:rPr>
            </w:pPr>
            <w:r w:rsidRPr="009352B4">
              <w:rPr>
                <w:rFonts w:ascii="ＭＳ 明朝" w:hAnsi="ＭＳ 明朝" w:hint="eastAsia"/>
              </w:rPr>
              <w:t xml:space="preserve">　</w:t>
            </w:r>
            <w:r w:rsidR="005F1E18" w:rsidRPr="00DE4855">
              <w:rPr>
                <w:rFonts w:ascii="ＭＳ 明朝" w:hAnsi="ＭＳ 明朝" w:hint="eastAsia"/>
                <w:szCs w:val="21"/>
              </w:rPr>
              <w:t>メールアドレス：</w:t>
            </w:r>
            <w:r w:rsidR="005F1E18" w:rsidRPr="00DE4855">
              <w:t>shogaifukushi@city.ichinomiya.lg.jp</w:t>
            </w:r>
            <w:r w:rsidR="00E365F1" w:rsidRPr="009352B4">
              <w:rPr>
                <w:rFonts w:ascii="ＭＳ 明朝" w:hAnsi="ＭＳ 明朝"/>
              </w:rPr>
              <w:t xml:space="preserve"> </w:t>
            </w:r>
          </w:p>
        </w:tc>
      </w:tr>
    </w:tbl>
    <w:p w14:paraId="4D5C548C" w14:textId="77777777" w:rsidR="0001431C" w:rsidRDefault="0001431C">
      <w:pPr>
        <w:rPr>
          <w:rFonts w:ascii="ＭＳ 明朝" w:hAnsi="ＭＳ 明朝"/>
        </w:rPr>
      </w:pPr>
    </w:p>
    <w:p w14:paraId="14934FE2" w14:textId="507FAEA8" w:rsidR="00EB70E7" w:rsidRPr="009352B4" w:rsidRDefault="00F203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9352B4" w:rsidRPr="009352B4">
        <w:rPr>
          <w:rFonts w:ascii="ＭＳ 明朝" w:hAnsi="ＭＳ 明朝" w:hint="eastAsia"/>
        </w:rPr>
        <w:t>質問項目</w:t>
      </w:r>
      <w:r>
        <w:rPr>
          <w:rFonts w:ascii="ＭＳ 明朝" w:hAnsi="ＭＳ 明朝" w:hint="eastAsia"/>
        </w:rPr>
        <w:t>】</w:t>
      </w:r>
    </w:p>
    <w:p w14:paraId="726C3B0F" w14:textId="2F85B1DC" w:rsidR="009352B4" w:rsidRPr="005F1E18" w:rsidRDefault="005F1E18" w:rsidP="005F1E18">
      <w:pPr>
        <w:ind w:firstLineChars="100" w:firstLine="210"/>
        <w:rPr>
          <w:rFonts w:ascii="ＭＳ 明朝" w:hAnsi="ＭＳ 明朝"/>
        </w:rPr>
      </w:pPr>
      <w:r w:rsidRPr="005F1E18">
        <w:rPr>
          <w:rFonts w:ascii="ＭＳ 明朝" w:hAnsi="ＭＳ 明朝" w:hint="eastAsia"/>
        </w:rPr>
        <w:t>①</w:t>
      </w:r>
      <w:r w:rsidR="009352B4" w:rsidRPr="005F1E18">
        <w:rPr>
          <w:rFonts w:ascii="ＭＳ 明朝" w:hAnsi="ＭＳ 明朝" w:hint="eastAsia"/>
        </w:rPr>
        <w:t>公募に係る応募書類について</w:t>
      </w:r>
    </w:p>
    <w:p w14:paraId="5BC1DFE4" w14:textId="23333215" w:rsidR="005F1E18" w:rsidRPr="005F1E18" w:rsidRDefault="005F1E18" w:rsidP="005F1E18">
      <w:pPr>
        <w:ind w:left="204"/>
        <w:rPr>
          <w:rFonts w:ascii="ＭＳ 明朝" w:hAnsi="ＭＳ 明朝"/>
        </w:rPr>
      </w:pPr>
      <w:r>
        <w:rPr>
          <w:rFonts w:ascii="ＭＳ 明朝" w:hAnsi="ＭＳ 明朝" w:hint="eastAsia"/>
        </w:rPr>
        <w:t>②</w:t>
      </w:r>
      <w:r w:rsidRPr="005F1E18">
        <w:rPr>
          <w:rFonts w:ascii="ＭＳ 明朝" w:hAnsi="ＭＳ 明朝" w:hint="eastAsia"/>
        </w:rPr>
        <w:t>図面相談について</w:t>
      </w:r>
    </w:p>
    <w:p w14:paraId="74F52109" w14:textId="4FCAA87A" w:rsidR="00D376D0" w:rsidRDefault="005F1E18" w:rsidP="005F1E1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③</w:t>
      </w:r>
      <w:r w:rsidR="00D376D0">
        <w:rPr>
          <w:rFonts w:ascii="ＭＳ 明朝" w:hAnsi="ＭＳ 明朝" w:hint="eastAsia"/>
        </w:rPr>
        <w:t>プレゼンテーションについて</w:t>
      </w:r>
    </w:p>
    <w:p w14:paraId="7B01489B" w14:textId="77777777" w:rsidR="00D376D0" w:rsidRDefault="00F2037F" w:rsidP="00F2037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④</w:t>
      </w:r>
      <w:r w:rsidR="00D376D0">
        <w:rPr>
          <w:rFonts w:ascii="ＭＳ 明朝" w:hAnsi="ＭＳ 明朝" w:hint="eastAsia"/>
        </w:rPr>
        <w:t>公募のスケジュールについて</w:t>
      </w:r>
    </w:p>
    <w:p w14:paraId="7B4B69B3" w14:textId="729AEB5C" w:rsidR="009352B4" w:rsidRDefault="005F1E18" w:rsidP="0007144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⑤その他</w:t>
      </w:r>
      <w:r w:rsidR="0023553B">
        <w:rPr>
          <w:rFonts w:ascii="ＭＳ 明朝" w:hAnsi="ＭＳ 明朝" w:hint="eastAsia"/>
        </w:rPr>
        <w:t>公募に関するもの</w:t>
      </w:r>
    </w:p>
    <w:p w14:paraId="172300ED" w14:textId="77777777" w:rsidR="00071449" w:rsidRPr="009352B4" w:rsidRDefault="00071449" w:rsidP="00071449">
      <w:pPr>
        <w:ind w:firstLineChars="100" w:firstLine="210"/>
        <w:rPr>
          <w:rFonts w:ascii="ＭＳ 明朝" w:hAnsi="ＭＳ 明朝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09"/>
        <w:gridCol w:w="1276"/>
        <w:gridCol w:w="992"/>
        <w:gridCol w:w="1134"/>
        <w:gridCol w:w="2948"/>
      </w:tblGrid>
      <w:tr w:rsidR="001D2B6D" w:rsidRPr="009352B4" w14:paraId="20014F6F" w14:textId="77777777" w:rsidTr="001D2B6D">
        <w:trPr>
          <w:trHeight w:val="43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B8AB91A" w14:textId="3B5DD25F" w:rsidR="001D2B6D" w:rsidRDefault="001D2B6D" w:rsidP="00F2037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質問者氏名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0B991091" w14:textId="77777777" w:rsidR="001D2B6D" w:rsidRDefault="001D2B6D" w:rsidP="00F203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953DFF" w14:textId="74A56328" w:rsidR="001D2B6D" w:rsidRDefault="001D2B6D" w:rsidP="001D2B6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3EC0179" w14:textId="1ABDD4B1" w:rsidR="001D2B6D" w:rsidRDefault="001D2B6D" w:rsidP="00F2037F">
            <w:pPr>
              <w:jc w:val="center"/>
              <w:rPr>
                <w:rFonts w:ascii="ＭＳ 明朝" w:hAnsi="ＭＳ 明朝"/>
              </w:rPr>
            </w:pPr>
          </w:p>
        </w:tc>
      </w:tr>
      <w:tr w:rsidR="0001431C" w:rsidRPr="009352B4" w14:paraId="27742E3E" w14:textId="77777777" w:rsidTr="001D2B6D">
        <w:trPr>
          <w:trHeight w:val="43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D510BF2" w14:textId="1700C9BE" w:rsidR="0001431C" w:rsidRDefault="001D2B6D" w:rsidP="00F2037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7059" w:type="dxa"/>
            <w:gridSpan w:val="5"/>
            <w:shd w:val="clear" w:color="auto" w:fill="auto"/>
            <w:vAlign w:val="center"/>
          </w:tcPr>
          <w:p w14:paraId="59442CB6" w14:textId="77777777" w:rsidR="0001431C" w:rsidRDefault="0001431C" w:rsidP="00F2037F">
            <w:pPr>
              <w:jc w:val="center"/>
              <w:rPr>
                <w:rFonts w:ascii="ＭＳ 明朝" w:hAnsi="ＭＳ 明朝"/>
              </w:rPr>
            </w:pPr>
          </w:p>
        </w:tc>
      </w:tr>
      <w:tr w:rsidR="001D2B6D" w:rsidRPr="009352B4" w14:paraId="7CF4A0DB" w14:textId="77777777" w:rsidTr="001D2B6D">
        <w:trPr>
          <w:trHeight w:val="43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F1EB81F" w14:textId="4C1D697B" w:rsidR="001D2B6D" w:rsidRDefault="009D303D" w:rsidP="00F2037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</w:t>
            </w:r>
            <w:r w:rsidR="001D2B6D">
              <w:rPr>
                <w:rFonts w:ascii="ＭＳ 明朝" w:hAnsi="ＭＳ 明朝" w:hint="eastAsia"/>
              </w:rPr>
              <w:t>項目番号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5B39B3" w14:textId="77777777" w:rsidR="001D2B6D" w:rsidRDefault="001D2B6D" w:rsidP="00F203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392899F" w14:textId="4AB9B530" w:rsidR="001D2B6D" w:rsidRDefault="001D2B6D" w:rsidP="00F2037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5074" w:type="dxa"/>
            <w:gridSpan w:val="3"/>
            <w:shd w:val="clear" w:color="auto" w:fill="auto"/>
            <w:vAlign w:val="center"/>
          </w:tcPr>
          <w:p w14:paraId="488A4E8F" w14:textId="1B451064" w:rsidR="001D2B6D" w:rsidRDefault="001D2B6D" w:rsidP="00F2037F">
            <w:pPr>
              <w:jc w:val="center"/>
              <w:rPr>
                <w:rFonts w:ascii="ＭＳ 明朝" w:hAnsi="ＭＳ 明朝"/>
              </w:rPr>
            </w:pPr>
          </w:p>
        </w:tc>
      </w:tr>
      <w:tr w:rsidR="001D2B6D" w:rsidRPr="009352B4" w14:paraId="6545EE29" w14:textId="77777777" w:rsidTr="00040AD5">
        <w:trPr>
          <w:trHeight w:val="8095"/>
        </w:trPr>
        <w:tc>
          <w:tcPr>
            <w:tcW w:w="8755" w:type="dxa"/>
            <w:gridSpan w:val="6"/>
            <w:shd w:val="clear" w:color="auto" w:fill="auto"/>
          </w:tcPr>
          <w:p w14:paraId="247CDD63" w14:textId="1B1C91AC" w:rsidR="001D2B6D" w:rsidRPr="009352B4" w:rsidRDefault="001D2B6D" w:rsidP="006321B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詳細をご記入ください</w:t>
            </w:r>
          </w:p>
        </w:tc>
      </w:tr>
    </w:tbl>
    <w:p w14:paraId="6BDFF235" w14:textId="77777777" w:rsidR="00D61035" w:rsidRPr="00F2037F" w:rsidRDefault="00D61035">
      <w:pPr>
        <w:rPr>
          <w:rFonts w:ascii="ＭＳ 明朝" w:hAnsi="ＭＳ 明朝"/>
        </w:rPr>
      </w:pPr>
    </w:p>
    <w:sectPr w:rsidR="00D61035" w:rsidRPr="00F2037F" w:rsidSect="00040AD5">
      <w:pgSz w:w="11906" w:h="16838" w:code="9"/>
      <w:pgMar w:top="851" w:right="1701" w:bottom="851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6F1EC" w14:textId="77777777" w:rsidR="005F1E18" w:rsidRDefault="005F1E18" w:rsidP="00DD5F76">
      <w:r>
        <w:separator/>
      </w:r>
    </w:p>
  </w:endnote>
  <w:endnote w:type="continuationSeparator" w:id="0">
    <w:p w14:paraId="6CAF6778" w14:textId="77777777" w:rsidR="005F1E18" w:rsidRDefault="005F1E18" w:rsidP="00DD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BDDA2" w14:textId="77777777" w:rsidR="005F1E18" w:rsidRDefault="005F1E18" w:rsidP="00DD5F76">
      <w:r>
        <w:separator/>
      </w:r>
    </w:p>
  </w:footnote>
  <w:footnote w:type="continuationSeparator" w:id="0">
    <w:p w14:paraId="033E3B92" w14:textId="77777777" w:rsidR="005F1E18" w:rsidRDefault="005F1E18" w:rsidP="00DD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4CA1"/>
    <w:multiLevelType w:val="hybridMultilevel"/>
    <w:tmpl w:val="51EC1976"/>
    <w:lvl w:ilvl="0" w:tplc="E4809BD2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0B7E1B25"/>
    <w:multiLevelType w:val="hybridMultilevel"/>
    <w:tmpl w:val="78B0967E"/>
    <w:lvl w:ilvl="0" w:tplc="D85E062E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E7"/>
    <w:rsid w:val="00012BC9"/>
    <w:rsid w:val="0001431C"/>
    <w:rsid w:val="00015DA8"/>
    <w:rsid w:val="00020C24"/>
    <w:rsid w:val="00040AD5"/>
    <w:rsid w:val="000415BD"/>
    <w:rsid w:val="00044839"/>
    <w:rsid w:val="00053763"/>
    <w:rsid w:val="000573D2"/>
    <w:rsid w:val="00063019"/>
    <w:rsid w:val="0006680D"/>
    <w:rsid w:val="00071449"/>
    <w:rsid w:val="00094ADB"/>
    <w:rsid w:val="000A01AC"/>
    <w:rsid w:val="000A2CEB"/>
    <w:rsid w:val="000B63F4"/>
    <w:rsid w:val="000C33B3"/>
    <w:rsid w:val="000E0857"/>
    <w:rsid w:val="000E126E"/>
    <w:rsid w:val="000E62A2"/>
    <w:rsid w:val="000E6B24"/>
    <w:rsid w:val="001000C5"/>
    <w:rsid w:val="0011139D"/>
    <w:rsid w:val="00126E15"/>
    <w:rsid w:val="0013216A"/>
    <w:rsid w:val="00160DA6"/>
    <w:rsid w:val="00175B75"/>
    <w:rsid w:val="001834F9"/>
    <w:rsid w:val="0018651D"/>
    <w:rsid w:val="001911D8"/>
    <w:rsid w:val="00197A65"/>
    <w:rsid w:val="001A6A72"/>
    <w:rsid w:val="001B4B6B"/>
    <w:rsid w:val="001B5AA1"/>
    <w:rsid w:val="001B5E11"/>
    <w:rsid w:val="001D2B6D"/>
    <w:rsid w:val="001D4BDA"/>
    <w:rsid w:val="001D7E6F"/>
    <w:rsid w:val="001E41B2"/>
    <w:rsid w:val="001E67FD"/>
    <w:rsid w:val="00206EF3"/>
    <w:rsid w:val="00213C7D"/>
    <w:rsid w:val="002164F4"/>
    <w:rsid w:val="0023553B"/>
    <w:rsid w:val="00242B9B"/>
    <w:rsid w:val="00244141"/>
    <w:rsid w:val="00264F41"/>
    <w:rsid w:val="002659DB"/>
    <w:rsid w:val="00267E84"/>
    <w:rsid w:val="00273545"/>
    <w:rsid w:val="002779C4"/>
    <w:rsid w:val="002820B8"/>
    <w:rsid w:val="00282A79"/>
    <w:rsid w:val="00283913"/>
    <w:rsid w:val="00283FD5"/>
    <w:rsid w:val="002B294D"/>
    <w:rsid w:val="002C0D1B"/>
    <w:rsid w:val="002C0D8B"/>
    <w:rsid w:val="002C20E1"/>
    <w:rsid w:val="002C2404"/>
    <w:rsid w:val="002D407F"/>
    <w:rsid w:val="002E3AE6"/>
    <w:rsid w:val="002F56B1"/>
    <w:rsid w:val="003038A2"/>
    <w:rsid w:val="00305B42"/>
    <w:rsid w:val="00306AA4"/>
    <w:rsid w:val="003071EA"/>
    <w:rsid w:val="003118AB"/>
    <w:rsid w:val="00313390"/>
    <w:rsid w:val="00316A77"/>
    <w:rsid w:val="0032129E"/>
    <w:rsid w:val="0032230B"/>
    <w:rsid w:val="003444BA"/>
    <w:rsid w:val="00354437"/>
    <w:rsid w:val="0035504F"/>
    <w:rsid w:val="00356074"/>
    <w:rsid w:val="00365D89"/>
    <w:rsid w:val="00376B70"/>
    <w:rsid w:val="00394F08"/>
    <w:rsid w:val="003A7D52"/>
    <w:rsid w:val="003B0D32"/>
    <w:rsid w:val="003C31C3"/>
    <w:rsid w:val="003D06A3"/>
    <w:rsid w:val="003D1F9B"/>
    <w:rsid w:val="003F686D"/>
    <w:rsid w:val="003F69E2"/>
    <w:rsid w:val="00407C91"/>
    <w:rsid w:val="00413244"/>
    <w:rsid w:val="00414A34"/>
    <w:rsid w:val="00437ADC"/>
    <w:rsid w:val="00450E49"/>
    <w:rsid w:val="00452D83"/>
    <w:rsid w:val="00462044"/>
    <w:rsid w:val="00466DFB"/>
    <w:rsid w:val="00475912"/>
    <w:rsid w:val="00477EE0"/>
    <w:rsid w:val="00485601"/>
    <w:rsid w:val="00486DE8"/>
    <w:rsid w:val="0048759F"/>
    <w:rsid w:val="00487F66"/>
    <w:rsid w:val="0049027E"/>
    <w:rsid w:val="00490ABF"/>
    <w:rsid w:val="004933A5"/>
    <w:rsid w:val="00494B30"/>
    <w:rsid w:val="0049544D"/>
    <w:rsid w:val="004967FC"/>
    <w:rsid w:val="0049700C"/>
    <w:rsid w:val="004A011F"/>
    <w:rsid w:val="004B0CDC"/>
    <w:rsid w:val="004B0FC1"/>
    <w:rsid w:val="004B6B23"/>
    <w:rsid w:val="004C3EFE"/>
    <w:rsid w:val="004F26F4"/>
    <w:rsid w:val="00502F03"/>
    <w:rsid w:val="00512712"/>
    <w:rsid w:val="00540D27"/>
    <w:rsid w:val="0054141A"/>
    <w:rsid w:val="00544B18"/>
    <w:rsid w:val="00545259"/>
    <w:rsid w:val="00553F92"/>
    <w:rsid w:val="00580288"/>
    <w:rsid w:val="00590B6F"/>
    <w:rsid w:val="00595312"/>
    <w:rsid w:val="005A1A6B"/>
    <w:rsid w:val="005A4572"/>
    <w:rsid w:val="005B1E5D"/>
    <w:rsid w:val="005B3ABE"/>
    <w:rsid w:val="005C083B"/>
    <w:rsid w:val="005C5F0C"/>
    <w:rsid w:val="005C6B9C"/>
    <w:rsid w:val="005E1DDE"/>
    <w:rsid w:val="005E535A"/>
    <w:rsid w:val="005F1E18"/>
    <w:rsid w:val="00602B23"/>
    <w:rsid w:val="0060363E"/>
    <w:rsid w:val="00604E7D"/>
    <w:rsid w:val="00611063"/>
    <w:rsid w:val="00611BFC"/>
    <w:rsid w:val="00613E69"/>
    <w:rsid w:val="00614F94"/>
    <w:rsid w:val="006263ED"/>
    <w:rsid w:val="00630793"/>
    <w:rsid w:val="00635BAF"/>
    <w:rsid w:val="0063655E"/>
    <w:rsid w:val="006425D2"/>
    <w:rsid w:val="00642BB2"/>
    <w:rsid w:val="006506BA"/>
    <w:rsid w:val="00673F2F"/>
    <w:rsid w:val="006752FC"/>
    <w:rsid w:val="00682130"/>
    <w:rsid w:val="0068415A"/>
    <w:rsid w:val="00692750"/>
    <w:rsid w:val="00695EF7"/>
    <w:rsid w:val="006A16D0"/>
    <w:rsid w:val="006A1855"/>
    <w:rsid w:val="006B5657"/>
    <w:rsid w:val="006B7E17"/>
    <w:rsid w:val="006C0C1B"/>
    <w:rsid w:val="006C6F16"/>
    <w:rsid w:val="006E0816"/>
    <w:rsid w:val="006E3F7A"/>
    <w:rsid w:val="007040E3"/>
    <w:rsid w:val="00714641"/>
    <w:rsid w:val="007320F2"/>
    <w:rsid w:val="00750858"/>
    <w:rsid w:val="00755866"/>
    <w:rsid w:val="00762649"/>
    <w:rsid w:val="007773F7"/>
    <w:rsid w:val="00782B7C"/>
    <w:rsid w:val="00795543"/>
    <w:rsid w:val="00797548"/>
    <w:rsid w:val="007A3F90"/>
    <w:rsid w:val="007B3037"/>
    <w:rsid w:val="007B306C"/>
    <w:rsid w:val="007B31D5"/>
    <w:rsid w:val="007C220F"/>
    <w:rsid w:val="007C2F4F"/>
    <w:rsid w:val="007C43C2"/>
    <w:rsid w:val="007F7D2C"/>
    <w:rsid w:val="00801DD5"/>
    <w:rsid w:val="008033B8"/>
    <w:rsid w:val="00803E4B"/>
    <w:rsid w:val="00804215"/>
    <w:rsid w:val="0081507F"/>
    <w:rsid w:val="00824065"/>
    <w:rsid w:val="008632E2"/>
    <w:rsid w:val="00880B0F"/>
    <w:rsid w:val="00893C38"/>
    <w:rsid w:val="00895498"/>
    <w:rsid w:val="008A1811"/>
    <w:rsid w:val="008A2098"/>
    <w:rsid w:val="008A4314"/>
    <w:rsid w:val="008B2975"/>
    <w:rsid w:val="008D084E"/>
    <w:rsid w:val="008E4CC1"/>
    <w:rsid w:val="008F001C"/>
    <w:rsid w:val="008F3E7D"/>
    <w:rsid w:val="0091191F"/>
    <w:rsid w:val="0091620C"/>
    <w:rsid w:val="00925569"/>
    <w:rsid w:val="009352B4"/>
    <w:rsid w:val="00944837"/>
    <w:rsid w:val="0096541B"/>
    <w:rsid w:val="0096760A"/>
    <w:rsid w:val="009942CC"/>
    <w:rsid w:val="00995B25"/>
    <w:rsid w:val="009A6F7C"/>
    <w:rsid w:val="009B100B"/>
    <w:rsid w:val="009B45D4"/>
    <w:rsid w:val="009C012A"/>
    <w:rsid w:val="009C641E"/>
    <w:rsid w:val="009D303D"/>
    <w:rsid w:val="009D59A2"/>
    <w:rsid w:val="009D7CEF"/>
    <w:rsid w:val="009F7E7F"/>
    <w:rsid w:val="00A030E8"/>
    <w:rsid w:val="00A0681F"/>
    <w:rsid w:val="00A15BCD"/>
    <w:rsid w:val="00A2182D"/>
    <w:rsid w:val="00A279EA"/>
    <w:rsid w:val="00A27ED6"/>
    <w:rsid w:val="00A43391"/>
    <w:rsid w:val="00A44B29"/>
    <w:rsid w:val="00A45A11"/>
    <w:rsid w:val="00A60E62"/>
    <w:rsid w:val="00A634D5"/>
    <w:rsid w:val="00A84B17"/>
    <w:rsid w:val="00A84EBA"/>
    <w:rsid w:val="00A92215"/>
    <w:rsid w:val="00AB2034"/>
    <w:rsid w:val="00AB6169"/>
    <w:rsid w:val="00AC41BC"/>
    <w:rsid w:val="00AD5279"/>
    <w:rsid w:val="00AE3DCE"/>
    <w:rsid w:val="00AE414F"/>
    <w:rsid w:val="00AF4443"/>
    <w:rsid w:val="00B10CED"/>
    <w:rsid w:val="00B12519"/>
    <w:rsid w:val="00B17B4A"/>
    <w:rsid w:val="00B23D91"/>
    <w:rsid w:val="00B27210"/>
    <w:rsid w:val="00B32B13"/>
    <w:rsid w:val="00B33387"/>
    <w:rsid w:val="00B4052D"/>
    <w:rsid w:val="00B47790"/>
    <w:rsid w:val="00B52C0E"/>
    <w:rsid w:val="00B56F3A"/>
    <w:rsid w:val="00B66528"/>
    <w:rsid w:val="00B70E43"/>
    <w:rsid w:val="00B71D28"/>
    <w:rsid w:val="00B9405D"/>
    <w:rsid w:val="00B9534B"/>
    <w:rsid w:val="00B9594C"/>
    <w:rsid w:val="00BA00B7"/>
    <w:rsid w:val="00BA4C17"/>
    <w:rsid w:val="00BB190E"/>
    <w:rsid w:val="00BB7DB9"/>
    <w:rsid w:val="00BC49B7"/>
    <w:rsid w:val="00BC5457"/>
    <w:rsid w:val="00BD1D8A"/>
    <w:rsid w:val="00BD552C"/>
    <w:rsid w:val="00BD6385"/>
    <w:rsid w:val="00BD766C"/>
    <w:rsid w:val="00BE7312"/>
    <w:rsid w:val="00BF602E"/>
    <w:rsid w:val="00C003EA"/>
    <w:rsid w:val="00C10F0F"/>
    <w:rsid w:val="00C1176E"/>
    <w:rsid w:val="00C14333"/>
    <w:rsid w:val="00C160B0"/>
    <w:rsid w:val="00C455BB"/>
    <w:rsid w:val="00C505AF"/>
    <w:rsid w:val="00C65099"/>
    <w:rsid w:val="00C74342"/>
    <w:rsid w:val="00C83FAD"/>
    <w:rsid w:val="00C90178"/>
    <w:rsid w:val="00C93168"/>
    <w:rsid w:val="00C93F77"/>
    <w:rsid w:val="00C96831"/>
    <w:rsid w:val="00CD29D3"/>
    <w:rsid w:val="00CD577E"/>
    <w:rsid w:val="00CE17B6"/>
    <w:rsid w:val="00CF176B"/>
    <w:rsid w:val="00D133F1"/>
    <w:rsid w:val="00D13FF0"/>
    <w:rsid w:val="00D20D53"/>
    <w:rsid w:val="00D24A24"/>
    <w:rsid w:val="00D376D0"/>
    <w:rsid w:val="00D44B20"/>
    <w:rsid w:val="00D61035"/>
    <w:rsid w:val="00D6344D"/>
    <w:rsid w:val="00D64BCD"/>
    <w:rsid w:val="00D6543F"/>
    <w:rsid w:val="00D72500"/>
    <w:rsid w:val="00D7442B"/>
    <w:rsid w:val="00D8797F"/>
    <w:rsid w:val="00D94147"/>
    <w:rsid w:val="00DA61AF"/>
    <w:rsid w:val="00DA695A"/>
    <w:rsid w:val="00DA6DA0"/>
    <w:rsid w:val="00DC33D2"/>
    <w:rsid w:val="00DC7EE7"/>
    <w:rsid w:val="00DD5F76"/>
    <w:rsid w:val="00DE0587"/>
    <w:rsid w:val="00DF3177"/>
    <w:rsid w:val="00E008D0"/>
    <w:rsid w:val="00E01524"/>
    <w:rsid w:val="00E02C57"/>
    <w:rsid w:val="00E03229"/>
    <w:rsid w:val="00E07B66"/>
    <w:rsid w:val="00E10622"/>
    <w:rsid w:val="00E13CCB"/>
    <w:rsid w:val="00E322FD"/>
    <w:rsid w:val="00E363A4"/>
    <w:rsid w:val="00E365F1"/>
    <w:rsid w:val="00E47204"/>
    <w:rsid w:val="00E47BE4"/>
    <w:rsid w:val="00E549A5"/>
    <w:rsid w:val="00E62A95"/>
    <w:rsid w:val="00E64743"/>
    <w:rsid w:val="00E67F68"/>
    <w:rsid w:val="00E86543"/>
    <w:rsid w:val="00E91109"/>
    <w:rsid w:val="00E95FE3"/>
    <w:rsid w:val="00EB70E7"/>
    <w:rsid w:val="00EC0B56"/>
    <w:rsid w:val="00EC406D"/>
    <w:rsid w:val="00ED32C2"/>
    <w:rsid w:val="00F013A2"/>
    <w:rsid w:val="00F2037F"/>
    <w:rsid w:val="00F24E77"/>
    <w:rsid w:val="00F33A57"/>
    <w:rsid w:val="00F50423"/>
    <w:rsid w:val="00F52DED"/>
    <w:rsid w:val="00F672ED"/>
    <w:rsid w:val="00F72575"/>
    <w:rsid w:val="00F8657A"/>
    <w:rsid w:val="00F8766C"/>
    <w:rsid w:val="00FC1010"/>
    <w:rsid w:val="00FD551F"/>
    <w:rsid w:val="00FD7F70"/>
    <w:rsid w:val="00FE19D8"/>
    <w:rsid w:val="00FE7235"/>
    <w:rsid w:val="00FF14E5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BC9FAC"/>
  <w15:docId w15:val="{0E74820F-9BB3-48A1-945A-DC28D526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8797F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semiHidden/>
    <w:rsid w:val="00D8797F"/>
    <w:rPr>
      <w:rFonts w:ascii="Courier New" w:hAnsi="Courier New" w:cs="Courier New"/>
      <w:kern w:val="2"/>
    </w:rPr>
  </w:style>
  <w:style w:type="character" w:styleId="a4">
    <w:name w:val="Hyperlink"/>
    <w:uiPriority w:val="99"/>
    <w:unhideWhenUsed/>
    <w:rsid w:val="00D879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D5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5F7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D5F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5F76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44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4B2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352B4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5F1E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0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21C7-AC87-48A6-9973-4FC824FC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6E76D9D7.dotm</Template>
  <TotalTime>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254</CharactersWithSpaces>
  <SharedDoc>false</SharedDoc>
  <HLinks>
    <vt:vector size="6" baseType="variant">
      <vt:variant>
        <vt:i4>5177469</vt:i4>
      </vt:variant>
      <vt:variant>
        <vt:i4>0</vt:i4>
      </vt:variant>
      <vt:variant>
        <vt:i4>0</vt:i4>
      </vt:variant>
      <vt:variant>
        <vt:i4>5</vt:i4>
      </vt:variant>
      <vt:variant>
        <vt:lpwstr>mailto:kodomo-hagukumi@city.kyoto.jp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伊藤 俊輔 7971</cp:lastModifiedBy>
  <cp:revision>6</cp:revision>
  <cp:lastPrinted>2026-06-18T01:05:00Z</cp:lastPrinted>
  <dcterms:created xsi:type="dcterms:W3CDTF">2026-06-24T04:33:00Z</dcterms:created>
  <dcterms:modified xsi:type="dcterms:W3CDTF">2026-07-08T05:19:00Z</dcterms:modified>
</cp:coreProperties>
</file>